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14:paraId="265FEEE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5CE0F92D" w14:textId="542BE8C8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  <w:r w:rsidRPr="00F07289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F07289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  <w:vAlign w:val="center"/>
          </w:tcPr>
          <w:p w14:paraId="3DC414D4" w14:textId="77777777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F07289" w:rsidRPr="00F07289" w14:paraId="50C73286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95D88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446F23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D86BA2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C2B1EF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50BD9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7FA153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14:paraId="04A031A7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109D9216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492A5AC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200D5DF7" w14:textId="7136024B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</w:tcPr>
          <w:p w14:paraId="3BDA84E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1C3F510C" w14:textId="77777777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14:paraId="78E96699" w14:textId="77777777"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11E1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2014D4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6FEE90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7423D743" w14:textId="77777777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14:paraId="4414EB1D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14:paraId="718C8263" w14:textId="59787954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Öğrenci Ad</w:t>
            </w:r>
            <w:r w:rsidR="005846F8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  <w:p w14:paraId="3672FB6A" w14:textId="7DD360A1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              İmza</w:t>
            </w:r>
            <w:r w:rsidRPr="00F07289">
              <w:rPr>
                <w:rFonts w:ascii="Book Antiqua" w:hAnsi="Book Antiqua"/>
              </w:rPr>
              <w:t xml:space="preserve"> </w:t>
            </w:r>
          </w:p>
        </w:tc>
      </w:tr>
      <w:tr w:rsidR="00F07289" w:rsidRPr="00F07289" w14:paraId="41239E66" w14:textId="77777777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E0629AA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D793034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D3B25B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14:paraId="62507CA0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0E8087A0" w14:textId="312F0DE1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3DFAD0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6FF118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82F977F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4C9E762" w14:textId="75344149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0BE6B9A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432B3FB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F78F54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4D3D1F5" w14:textId="70B97179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D2A704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022508D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26C4F66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E65BC1E" w14:textId="154314CA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AE2F4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FEEAE40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29FC7E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317CC22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6D2CE50A" w14:textId="4981372A"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E5BAFDC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E76753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3102C852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80CC" w14:textId="77777777"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1E8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C47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4A2EE48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B42D" w14:textId="7D2E1F6B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F9A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38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5BD703A0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1A4" w14:textId="592B6CBD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(Üniversite Dışı Üye) Unvan Ad</w:t>
            </w:r>
            <w:r>
              <w:rPr>
                <w:rFonts w:ascii="Book Antiqua" w:hAnsi="Book Antiqua"/>
              </w:rPr>
              <w:t xml:space="preserve"> </w:t>
            </w:r>
            <w:bookmarkStart w:id="0" w:name="_GoBack"/>
            <w:bookmarkEnd w:id="0"/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56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CAB2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80BF374" w14:textId="77777777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14:paraId="62B2FFCB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*Kargo ile teslimatlarda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14:paraId="4D876169" w14:textId="77777777" w:rsidR="00BF16F5" w:rsidRDefault="00BF16F5"/>
    <w:p w14:paraId="5DB0E2CB" w14:textId="77777777" w:rsidR="00905B23" w:rsidRPr="00F07289" w:rsidRDefault="00905B23" w:rsidP="00F07289"/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7AC3" w14:textId="77777777" w:rsidR="008F2D67" w:rsidRDefault="008F2D67" w:rsidP="005E4938">
      <w:pPr>
        <w:spacing w:after="0" w:line="240" w:lineRule="auto"/>
      </w:pPr>
      <w:r>
        <w:separator/>
      </w:r>
    </w:p>
  </w:endnote>
  <w:endnote w:type="continuationSeparator" w:id="0">
    <w:p w14:paraId="237731B3" w14:textId="77777777" w:rsidR="008F2D67" w:rsidRDefault="008F2D6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AA97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63533B45" w14:textId="5EFFEC23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 xml:space="preserve">43 </w:t>
    </w:r>
    <w:r w:rsidR="004F4FBD">
      <w:t>74</w:t>
    </w:r>
    <w:r>
      <w:rPr>
        <w:b/>
      </w:rPr>
      <w:tab/>
      <w:t xml:space="preserve">E-Posta: </w:t>
    </w:r>
    <w:r w:rsidR="005B1B17">
      <w:t>fbe</w:t>
    </w:r>
    <w:r w:rsidR="00AD12E4" w:rsidRPr="00AD12E4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AFFA" w14:textId="77777777" w:rsidR="008F2D67" w:rsidRDefault="008F2D67" w:rsidP="005E4938">
      <w:pPr>
        <w:spacing w:after="0" w:line="240" w:lineRule="auto"/>
      </w:pPr>
      <w:r>
        <w:separator/>
      </w:r>
    </w:p>
  </w:footnote>
  <w:footnote w:type="continuationSeparator" w:id="0">
    <w:p w14:paraId="114CC9D4" w14:textId="77777777" w:rsidR="008F2D67" w:rsidRDefault="008F2D6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6491" w14:textId="77777777" w:rsidR="008A2D07" w:rsidRDefault="008F2D67">
    <w:pPr>
      <w:pStyle w:val="Header"/>
    </w:pPr>
    <w:r>
      <w:rPr>
        <w:noProof/>
        <w:lang w:eastAsia="tr-TR"/>
      </w:rPr>
      <w:pict w14:anchorId="0562E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BC52" w14:textId="77777777"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E3452B2" wp14:editId="7855407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026A8609" w14:textId="656B7A8E" w:rsidR="007E08BF" w:rsidRPr="00AA0D42" w:rsidRDefault="005B1B1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AD12E4">
      <w:rPr>
        <w:rFonts w:ascii="Book Antiqua" w:hAnsi="Book Antiqua"/>
        <w:b/>
        <w:color w:val="1F497D" w:themeColor="text2"/>
        <w:sz w:val="24"/>
        <w:szCs w:val="24"/>
      </w:rPr>
      <w:t xml:space="preserve"> BİLİMLER</w:t>
    </w:r>
    <w:r>
      <w:rPr>
        <w:rFonts w:ascii="Book Antiqua" w:hAnsi="Book Antiqua"/>
        <w:b/>
        <w:color w:val="1F497D" w:themeColor="text2"/>
        <w:sz w:val="24"/>
        <w:szCs w:val="24"/>
      </w:rPr>
      <w:t>İ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  <w:r w:rsidR="007E08BF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4BA4BE7E" w14:textId="77777777"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A2CBC99" w14:textId="77777777" w:rsidR="0063369E" w:rsidRDefault="00922837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(YÜKSEK LİSANS)</w:t>
    </w:r>
  </w:p>
  <w:p w14:paraId="714BF55F" w14:textId="25E54CD3"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C2B5" w14:textId="77777777" w:rsidR="008A2D07" w:rsidRDefault="008F2D67">
    <w:pPr>
      <w:pStyle w:val="Header"/>
    </w:pPr>
    <w:r>
      <w:rPr>
        <w:noProof/>
        <w:lang w:eastAsia="tr-TR"/>
      </w:rPr>
      <w:pict w14:anchorId="79971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94649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97D96"/>
    <w:rsid w:val="004B2536"/>
    <w:rsid w:val="004B4FD4"/>
    <w:rsid w:val="004C5825"/>
    <w:rsid w:val="004D701F"/>
    <w:rsid w:val="004F39AB"/>
    <w:rsid w:val="004F4FBD"/>
    <w:rsid w:val="00524CA7"/>
    <w:rsid w:val="00535AC4"/>
    <w:rsid w:val="005373A5"/>
    <w:rsid w:val="00540752"/>
    <w:rsid w:val="00551659"/>
    <w:rsid w:val="00556534"/>
    <w:rsid w:val="00566867"/>
    <w:rsid w:val="00572D06"/>
    <w:rsid w:val="005846F8"/>
    <w:rsid w:val="00596A00"/>
    <w:rsid w:val="005A16EB"/>
    <w:rsid w:val="005A6B39"/>
    <w:rsid w:val="005B1B17"/>
    <w:rsid w:val="005B5558"/>
    <w:rsid w:val="005D2D03"/>
    <w:rsid w:val="005D77EF"/>
    <w:rsid w:val="005E4938"/>
    <w:rsid w:val="00602CE0"/>
    <w:rsid w:val="0060704B"/>
    <w:rsid w:val="00612D42"/>
    <w:rsid w:val="0063369E"/>
    <w:rsid w:val="00636160"/>
    <w:rsid w:val="006670C9"/>
    <w:rsid w:val="006D7F7C"/>
    <w:rsid w:val="006E1F67"/>
    <w:rsid w:val="00725DAA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8F2D67"/>
    <w:rsid w:val="00905B23"/>
    <w:rsid w:val="00922837"/>
    <w:rsid w:val="00936151"/>
    <w:rsid w:val="00944F47"/>
    <w:rsid w:val="0095353B"/>
    <w:rsid w:val="00982506"/>
    <w:rsid w:val="00996AC1"/>
    <w:rsid w:val="009A2E97"/>
    <w:rsid w:val="009B7D43"/>
    <w:rsid w:val="009D09A9"/>
    <w:rsid w:val="009F72B5"/>
    <w:rsid w:val="00A37998"/>
    <w:rsid w:val="00A4178D"/>
    <w:rsid w:val="00A51E2B"/>
    <w:rsid w:val="00A63806"/>
    <w:rsid w:val="00A7255C"/>
    <w:rsid w:val="00A726E5"/>
    <w:rsid w:val="00A85366"/>
    <w:rsid w:val="00A861DF"/>
    <w:rsid w:val="00AA0D42"/>
    <w:rsid w:val="00AA14D2"/>
    <w:rsid w:val="00AB461A"/>
    <w:rsid w:val="00AD12E4"/>
    <w:rsid w:val="00AE0F17"/>
    <w:rsid w:val="00AE2F41"/>
    <w:rsid w:val="00AF3034"/>
    <w:rsid w:val="00AF5C0B"/>
    <w:rsid w:val="00B12F5A"/>
    <w:rsid w:val="00B17323"/>
    <w:rsid w:val="00B17335"/>
    <w:rsid w:val="00B20E70"/>
    <w:rsid w:val="00B23CB0"/>
    <w:rsid w:val="00B25230"/>
    <w:rsid w:val="00B326BE"/>
    <w:rsid w:val="00B43B43"/>
    <w:rsid w:val="00B61A4D"/>
    <w:rsid w:val="00BE3661"/>
    <w:rsid w:val="00BF16F5"/>
    <w:rsid w:val="00C47194"/>
    <w:rsid w:val="00C71DFA"/>
    <w:rsid w:val="00C9018E"/>
    <w:rsid w:val="00C949AC"/>
    <w:rsid w:val="00CA203E"/>
    <w:rsid w:val="00CA5BC4"/>
    <w:rsid w:val="00CC6154"/>
    <w:rsid w:val="00D1511B"/>
    <w:rsid w:val="00D20D83"/>
    <w:rsid w:val="00D223A7"/>
    <w:rsid w:val="00D57615"/>
    <w:rsid w:val="00D6680A"/>
    <w:rsid w:val="00D90530"/>
    <w:rsid w:val="00D969F7"/>
    <w:rsid w:val="00D9712E"/>
    <w:rsid w:val="00DA4840"/>
    <w:rsid w:val="00E04C80"/>
    <w:rsid w:val="00E23580"/>
    <w:rsid w:val="00E4394E"/>
    <w:rsid w:val="00E534F8"/>
    <w:rsid w:val="00E7003B"/>
    <w:rsid w:val="00E92E7C"/>
    <w:rsid w:val="00EB683E"/>
    <w:rsid w:val="00EC59AE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B448ACD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58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EF27-1534-4D2E-A7D7-CF18EE54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1</Pages>
  <Words>166</Words>
  <Characters>861</Characters>
  <Application>Microsoft Office Word</Application>
  <DocSecurity>0</DocSecurity>
  <Lines>78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2019-05-07T08:01:00Z</cp:lastPrinted>
  <dcterms:created xsi:type="dcterms:W3CDTF">2025-02-01T20:22:00Z</dcterms:created>
  <dcterms:modified xsi:type="dcterms:W3CDTF">2025-02-01T20:22:00Z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ee942d0af02c036e3f73e8428c069a704eeb9f5b225a1d9e01c1fac7c8cf2001</vt:lpwstr>
  </property>
</Properties>
</file>