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45EFA" w14:textId="52C56BDA" w:rsidR="008D4E7D" w:rsidRPr="00D51B7D" w:rsidRDefault="006F1D97" w:rsidP="00840D67">
      <w:pPr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</w:t>
      </w:r>
      <w:bookmarkStart w:id="0" w:name="_GoBack"/>
      <w:bookmarkEnd w:id="0"/>
      <w:r w:rsidR="00493743" w:rsidRPr="00D51B7D">
        <w:rPr>
          <w:rFonts w:ascii="Book Antiqua" w:hAnsi="Book Antiqua"/>
          <w:b/>
        </w:rPr>
        <w:t xml:space="preserve">… /… / </w:t>
      </w:r>
      <w:proofErr w:type="gramStart"/>
      <w:r w:rsidR="00493743" w:rsidRPr="00D51B7D">
        <w:rPr>
          <w:rFonts w:ascii="Book Antiqua" w:hAnsi="Book Antiqua"/>
          <w:b/>
        </w:rPr>
        <w:t>20.</w:t>
      </w:r>
      <w:r w:rsidR="008D4E7D" w:rsidRPr="00D51B7D">
        <w:rPr>
          <w:rFonts w:ascii="Book Antiqua" w:hAnsi="Book Antiqua"/>
          <w:b/>
        </w:rPr>
        <w:t>.</w:t>
      </w:r>
      <w:proofErr w:type="gramEnd"/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400"/>
        <w:gridCol w:w="3400"/>
      </w:tblGrid>
      <w:tr w:rsidR="008D4E7D" w:rsidRPr="008D4E7D" w14:paraId="3290C252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8772" w14:textId="53A3C6C1" w:rsidR="008D4E7D" w:rsidRPr="008D4E7D" w:rsidRDefault="00493743" w:rsidP="00493743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Öğrenci Ad </w:t>
            </w:r>
            <w:proofErr w:type="spellStart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E61A" w14:textId="77777777" w:rsidR="008D4E7D" w:rsidRPr="008D4E7D" w:rsidRDefault="008D4E7D">
            <w:pPr>
              <w:spacing w:before="40" w:after="4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2414" w14:textId="4D0CCA81" w:rsidR="008D4E7D" w:rsidRPr="008D4E7D" w:rsidRDefault="00493743" w:rsidP="00493743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Numara</w:t>
            </w:r>
          </w:p>
        </w:tc>
      </w:tr>
      <w:tr w:rsidR="008D4E7D" w:rsidRPr="008D4E7D" w14:paraId="64024D88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A053" w14:textId="77777777" w:rsidR="008D4E7D" w:rsidRPr="008D4E7D" w:rsidRDefault="00493743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20"/>
                <w:szCs w:val="20"/>
              </w:rPr>
              <w:t>Ana Bi</w:t>
            </w:r>
            <w:r w:rsidR="008D4E7D"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lim Dalı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201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14:paraId="31BC3CD2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4D45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Program Adı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3B5E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14:paraId="4CF605FC" w14:textId="77777777" w:rsidTr="0010373B">
        <w:trPr>
          <w:trHeight w:val="36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1C8F" w14:textId="77777777" w:rsidR="008D4E7D" w:rsidRPr="00493743" w:rsidRDefault="008D4E7D" w:rsidP="00493743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49374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Telefon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4C60" w14:textId="77777777" w:rsidR="008D4E7D" w:rsidRPr="00493743" w:rsidRDefault="008D4E7D" w:rsidP="00493743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E215" w14:textId="77777777" w:rsidR="008D4E7D" w:rsidRPr="00493743" w:rsidRDefault="00493743" w:rsidP="00493743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493743">
              <w:rPr>
                <w:rFonts w:ascii="Book Antiqua" w:hAnsi="Book Antiqua"/>
                <w:b/>
                <w:bCs/>
                <w:sz w:val="20"/>
                <w:szCs w:val="20"/>
              </w:rPr>
              <w:t>E-Posta</w:t>
            </w:r>
          </w:p>
        </w:tc>
      </w:tr>
      <w:tr w:rsidR="008D4E7D" w:rsidRPr="008D4E7D" w14:paraId="5F480639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83E5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Tez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Danışmanı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9885" w14:textId="77777777" w:rsidR="008D4E7D" w:rsidRPr="00B464A0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 w:rsidRPr="00B464A0">
              <w:rPr>
                <w:rFonts w:ascii="Book Antiqua" w:hAnsi="Book Antiqua"/>
                <w:bCs/>
                <w:sz w:val="20"/>
                <w:szCs w:val="20"/>
              </w:rPr>
              <w:t>Unvan</w:t>
            </w:r>
            <w:r w:rsidR="00B464A0" w:rsidRPr="00B464A0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Pr="00B464A0">
              <w:rPr>
                <w:rFonts w:ascii="Book Antiqua" w:hAnsi="Book Antiqua"/>
                <w:bCs/>
                <w:sz w:val="20"/>
                <w:szCs w:val="20"/>
              </w:rPr>
              <w:t>- Adı Soyadı</w:t>
            </w:r>
            <w:r w:rsidR="00B464A0" w:rsidRPr="00B464A0">
              <w:rPr>
                <w:rFonts w:ascii="Book Antiqua" w:hAnsi="Book Antiqua"/>
                <w:bCs/>
                <w:sz w:val="20"/>
                <w:szCs w:val="20"/>
              </w:rPr>
              <w:t xml:space="preserve"> –</w:t>
            </w:r>
            <w:r w:rsidRPr="00B464A0">
              <w:rPr>
                <w:rFonts w:ascii="Book Antiqua" w:hAnsi="Book Antiqua"/>
                <w:bCs/>
                <w:sz w:val="20"/>
                <w:szCs w:val="20"/>
              </w:rPr>
              <w:t xml:space="preserve"> Üniversite</w:t>
            </w:r>
            <w:r w:rsidR="00B464A0" w:rsidRPr="00B464A0">
              <w:rPr>
                <w:rFonts w:ascii="Book Antiqua" w:hAnsi="Book Antiqua"/>
                <w:bCs/>
                <w:sz w:val="20"/>
                <w:szCs w:val="20"/>
              </w:rPr>
              <w:t xml:space="preserve"> – </w:t>
            </w:r>
            <w:r w:rsidRPr="00B464A0">
              <w:rPr>
                <w:rFonts w:ascii="Book Antiqua" w:hAnsi="Book Antiqua"/>
                <w:bCs/>
                <w:sz w:val="20"/>
                <w:szCs w:val="20"/>
              </w:rPr>
              <w:t>Fakülte</w:t>
            </w:r>
            <w:r w:rsidR="00B464A0" w:rsidRPr="00B464A0">
              <w:rPr>
                <w:rFonts w:ascii="Book Antiqua" w:hAnsi="Book Antiqua"/>
                <w:bCs/>
                <w:sz w:val="20"/>
                <w:szCs w:val="20"/>
              </w:rPr>
              <w:t xml:space="preserve"> – Ana B</w:t>
            </w:r>
            <w:r w:rsidRPr="00B464A0">
              <w:rPr>
                <w:rFonts w:ascii="Book Antiqua" w:hAnsi="Book Antiqua"/>
                <w:bCs/>
                <w:sz w:val="20"/>
                <w:szCs w:val="20"/>
              </w:rPr>
              <w:t>ilim Dalı</w:t>
            </w:r>
            <w:r w:rsidR="00B464A0" w:rsidRPr="00B464A0">
              <w:rPr>
                <w:rFonts w:ascii="Book Antiqua" w:hAnsi="Book Antiqua"/>
                <w:bCs/>
                <w:sz w:val="20"/>
                <w:szCs w:val="20"/>
              </w:rPr>
              <w:t xml:space="preserve"> – E-Posta</w:t>
            </w:r>
          </w:p>
        </w:tc>
      </w:tr>
      <w:tr w:rsidR="008D4E7D" w:rsidRPr="008D4E7D" w14:paraId="7ED1DCCD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A5BA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sz w:val="20"/>
                <w:szCs w:val="20"/>
                <w:lang w:val="fr-FR"/>
              </w:rPr>
            </w:pP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Tezin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Başlangıç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Tarihi</w:t>
            </w:r>
            <w:proofErr w:type="spellEnd"/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56D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</w:tbl>
    <w:p w14:paraId="5410AC3E" w14:textId="77777777" w:rsidR="008D4E7D" w:rsidRPr="008D4E7D" w:rsidRDefault="008D4E7D" w:rsidP="008D4E7D">
      <w:pPr>
        <w:jc w:val="both"/>
        <w:rPr>
          <w:rFonts w:ascii="Book Antiqua" w:hAnsi="Book Antiqua"/>
          <w:b/>
          <w:bCs/>
          <w:sz w:val="16"/>
          <w:szCs w:val="16"/>
        </w:rPr>
      </w:pPr>
    </w:p>
    <w:bookmarkStart w:id="1" w:name="Check2"/>
    <w:bookmarkEnd w:id="1"/>
    <w:p w14:paraId="1EACA576" w14:textId="77777777" w:rsidR="008D4E7D" w:rsidRPr="008D4E7D" w:rsidRDefault="004069EF" w:rsidP="008D4E7D">
      <w:pPr>
        <w:ind w:left="709" w:right="-428"/>
        <w:rPr>
          <w:rFonts w:ascii="Book Antiqua" w:hAnsi="Book Antiqua"/>
          <w:b/>
          <w:sz w:val="20"/>
          <w:szCs w:val="20"/>
          <w:lang w:val="fr-FR"/>
        </w:rPr>
      </w:pPr>
      <w:r w:rsidRPr="008D4E7D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54ADD" wp14:editId="2075D3AF">
                <wp:simplePos x="0" y="0"/>
                <wp:positionH relativeFrom="column">
                  <wp:posOffset>2030730</wp:posOffset>
                </wp:positionH>
                <wp:positionV relativeFrom="paragraph">
                  <wp:posOffset>12065</wp:posOffset>
                </wp:positionV>
                <wp:extent cx="142875" cy="123825"/>
                <wp:effectExtent l="0" t="0" r="28575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6B4B0" w14:textId="77777777"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E3C63A5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159.9pt;margin-top:.95pt;width:11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" fillcolor="white [3201]" strokeweight=".5pt">
                <v:textbox>
                  <w:txbxContent>
                    <w:p w:rsidR="008D4E7D" w:rsidRDefault="008D4E7D"/>
                  </w:txbxContent>
                </v:textbox>
              </v:shape>
            </w:pict>
          </mc:Fallback>
        </mc:AlternateContent>
      </w:r>
      <w:r w:rsidR="008D4E7D" w:rsidRPr="008D4E7D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69A6B" wp14:editId="269EDD67">
                <wp:simplePos x="0" y="0"/>
                <wp:positionH relativeFrom="column">
                  <wp:posOffset>306705</wp:posOffset>
                </wp:positionH>
                <wp:positionV relativeFrom="paragraph">
                  <wp:posOffset>2540</wp:posOffset>
                </wp:positionV>
                <wp:extent cx="133350" cy="123825"/>
                <wp:effectExtent l="0" t="0" r="19050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C3E09" w14:textId="77777777"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1B83EBA" id="Metin Kutusu 3" o:spid="_x0000_s1027" type="#_x0000_t202" style="position:absolute;left:0;text-align:left;margin-left:24.15pt;margin-top:.2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" fillcolor="white [3201]" strokeweight=".5pt">
                <v:textbox>
                  <w:txbxContent>
                    <w:p w:rsidR="008D4E7D" w:rsidRDefault="008D4E7D"/>
                  </w:txbxContent>
                </v:textbox>
              </v:shape>
            </w:pict>
          </mc:Fallback>
        </mc:AlternateContent>
      </w:r>
      <w:r w:rsidR="00840D67">
        <w:rPr>
          <w:rFonts w:ascii="Book Antiqua" w:hAnsi="Book Antiqua"/>
          <w:b/>
          <w:sz w:val="20"/>
          <w:szCs w:val="20"/>
        </w:rPr>
        <w:t xml:space="preserve"> Tez Konusu Değişikliği    </w:t>
      </w:r>
      <w:r w:rsidR="008D4E7D" w:rsidRPr="008D4E7D">
        <w:rPr>
          <w:rFonts w:ascii="Book Antiqua" w:hAnsi="Book Antiqua"/>
          <w:b/>
          <w:sz w:val="20"/>
          <w:szCs w:val="20"/>
        </w:rPr>
        <w:t xml:space="preserve">       </w:t>
      </w:r>
      <w:r>
        <w:rPr>
          <w:rFonts w:ascii="Book Antiqua" w:hAnsi="Book Antiqua"/>
          <w:b/>
          <w:sz w:val="20"/>
          <w:szCs w:val="20"/>
        </w:rPr>
        <w:t xml:space="preserve">   </w:t>
      </w:r>
      <w:proofErr w:type="spellStart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>Tez</w:t>
      </w:r>
      <w:proofErr w:type="spellEnd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r w:rsidR="008D4E7D" w:rsidRPr="008D4E7D">
        <w:rPr>
          <w:rFonts w:ascii="Book Antiqua" w:hAnsi="Book Antiqua"/>
          <w:b/>
          <w:sz w:val="20"/>
          <w:szCs w:val="20"/>
        </w:rPr>
        <w:t>Başlığı</w:t>
      </w:r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proofErr w:type="spellStart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>Değişikliği</w:t>
      </w:r>
      <w:proofErr w:type="spellEnd"/>
    </w:p>
    <w:p w14:paraId="605458A9" w14:textId="77777777" w:rsidR="008D4E7D" w:rsidRPr="008D4E7D" w:rsidRDefault="008D4E7D" w:rsidP="008D4E7D">
      <w:pPr>
        <w:ind w:left="-567" w:right="-428"/>
        <w:jc w:val="center"/>
        <w:rPr>
          <w:rFonts w:ascii="Book Antiqua" w:hAnsi="Book Antiqua"/>
          <w:b/>
          <w:sz w:val="20"/>
          <w:szCs w:val="20"/>
        </w:rPr>
      </w:pPr>
      <w:r w:rsidRPr="008D4E7D">
        <w:rPr>
          <w:rFonts w:ascii="Book Antiqua" w:hAnsi="Book Antiqua"/>
          <w:b/>
          <w:sz w:val="20"/>
          <w:szCs w:val="20"/>
        </w:rPr>
        <w:t>TEZ BAŞLIĞI, KONU ÖNERİSİ YA DA DEĞİŞİKLİĞİ</w:t>
      </w:r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B464A0" w:rsidRPr="008D4E7D" w14:paraId="54A1DAB7" w14:textId="77777777" w:rsidTr="00261F95">
        <w:trPr>
          <w:trHeight w:val="41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3F76" w14:textId="77777777" w:rsidR="00B464A0" w:rsidRPr="008D4E7D" w:rsidRDefault="00B464A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sz w:val="20"/>
                <w:szCs w:val="20"/>
              </w:rPr>
              <w:t>Önceki Tez Başlığı ya da Konusu</w:t>
            </w:r>
          </w:p>
          <w:p w14:paraId="35C15335" w14:textId="77777777" w:rsidR="00B464A0" w:rsidRPr="0029212E" w:rsidRDefault="00B464A0" w:rsidP="0029212E">
            <w:pPr>
              <w:pStyle w:val="Default"/>
              <w:jc w:val="both"/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</w:pPr>
            <w:r w:rsidRP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(Tez başlığı ya da konu değişecekse doldurulmalıdır)</w:t>
            </w:r>
            <w:r w:rsidR="00D51B7D" w:rsidRP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.</w:t>
            </w:r>
          </w:p>
        </w:tc>
      </w:tr>
      <w:tr w:rsidR="0029212E" w:rsidRPr="008D4E7D" w14:paraId="5BEC212A" w14:textId="77777777" w:rsidTr="00261F95">
        <w:trPr>
          <w:trHeight w:val="41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CBD" w14:textId="77777777" w:rsidR="0029212E" w:rsidRDefault="0029212E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0ACE4BD6" w14:textId="77777777" w:rsidR="0029212E" w:rsidRDefault="0029212E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273FF6CF" w14:textId="77777777" w:rsidR="0029212E" w:rsidRPr="008D4E7D" w:rsidRDefault="0029212E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464A0" w:rsidRPr="008D4E7D" w14:paraId="2DD3B15E" w14:textId="77777777" w:rsidTr="0076557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2A6B" w14:textId="77777777" w:rsidR="00B464A0" w:rsidRPr="008D4E7D" w:rsidRDefault="00B464A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sz w:val="20"/>
                <w:szCs w:val="20"/>
              </w:rPr>
              <w:t>Değişiklik Gerekçesi</w:t>
            </w:r>
          </w:p>
          <w:p w14:paraId="6984FC66" w14:textId="77777777" w:rsidR="00B464A0" w:rsidRPr="0029212E" w:rsidRDefault="00B464A0" w:rsidP="0029212E">
            <w:pPr>
              <w:pStyle w:val="Default"/>
              <w:jc w:val="both"/>
              <w:rPr>
                <w:rFonts w:ascii="Book Antiqua" w:hAnsi="Book Antiqua"/>
                <w:b/>
                <w:i/>
                <w:color w:val="4A442A" w:themeColor="background2" w:themeShade="40"/>
                <w:sz w:val="20"/>
                <w:szCs w:val="20"/>
              </w:rPr>
            </w:pPr>
            <w:r w:rsidRP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(Tez başlığı ya da konu değişecekse doldurulmalıdır).</w:t>
            </w:r>
          </w:p>
        </w:tc>
      </w:tr>
      <w:tr w:rsidR="0029212E" w:rsidRPr="008D4E7D" w14:paraId="575FFDD5" w14:textId="77777777" w:rsidTr="0076557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3499" w14:textId="77777777" w:rsidR="0029212E" w:rsidRDefault="0029212E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46169611" w14:textId="77777777" w:rsidR="0029212E" w:rsidRDefault="0029212E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6B87E4C3" w14:textId="77777777" w:rsidR="0029212E" w:rsidRPr="008D4E7D" w:rsidRDefault="0029212E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464A0" w:rsidRPr="008D4E7D" w14:paraId="3BCB7BA7" w14:textId="77777777" w:rsidTr="006E6E4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AAEC" w14:textId="77777777" w:rsidR="00B464A0" w:rsidRDefault="00B464A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Önerilen Tez Başlığı </w:t>
            </w:r>
          </w:p>
          <w:p w14:paraId="5A3EF1B4" w14:textId="77777777" w:rsidR="00B464A0" w:rsidRPr="0029212E" w:rsidRDefault="00B464A0">
            <w:pPr>
              <w:pStyle w:val="Defaul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(Başlık boşluklu 150 karakteri geçmemeli ve simgesel karakterler -, /,+,β, üst ve alt simgeler kullanılmamalıdır)</w:t>
            </w:r>
            <w:r w:rsid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.</w:t>
            </w:r>
          </w:p>
        </w:tc>
      </w:tr>
      <w:tr w:rsidR="0029212E" w:rsidRPr="008D4E7D" w14:paraId="6BE984EA" w14:textId="77777777" w:rsidTr="006E6E4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99C7" w14:textId="77777777" w:rsidR="0029212E" w:rsidRDefault="0029212E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0A3F0E2F" w14:textId="77777777" w:rsidR="0029212E" w:rsidRDefault="0029212E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300FDEF7" w14:textId="77777777" w:rsidR="0029212E" w:rsidRDefault="0029212E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464A0" w:rsidRPr="008D4E7D" w14:paraId="653A812D" w14:textId="77777777" w:rsidTr="00FC1CA1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0761" w14:textId="77777777" w:rsidR="00B464A0" w:rsidRDefault="00B464A0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>Önerilen Tez Konusu, Özgünlüğü ve Bilimsel Önemi</w:t>
            </w:r>
            <w:r w:rsidRPr="008D4E7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B31168A" w14:textId="77777777" w:rsidR="00B464A0" w:rsidRPr="0029212E" w:rsidRDefault="00B464A0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</w:pPr>
            <w:r w:rsidRP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(Kaynaklar metin içerisine numaralandırılarak yerleştirilmeli, içerik 250 kelimeden az, 400 kelimeden fazla olmamalı, tezin kapsamını yeterince ifade etmelidir. Tez konusu özgün, içeriği program ile uyumlu olmalıdır)</w:t>
            </w:r>
            <w:r w:rsid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.</w:t>
            </w:r>
          </w:p>
        </w:tc>
      </w:tr>
      <w:tr w:rsidR="0029212E" w:rsidRPr="008D4E7D" w14:paraId="3C6D065E" w14:textId="77777777" w:rsidTr="00FC1CA1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B69" w14:textId="77777777" w:rsidR="0029212E" w:rsidRDefault="0029212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45DD1960" w14:textId="77777777" w:rsidR="0029212E" w:rsidRDefault="0029212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4E23547C" w14:textId="77777777" w:rsidR="0029212E" w:rsidRPr="008D4E7D" w:rsidRDefault="0029212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B464A0" w:rsidRPr="008D4E7D" w14:paraId="50A9C6C1" w14:textId="77777777" w:rsidTr="00E7280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1E83" w14:textId="77777777" w:rsidR="00B464A0" w:rsidRDefault="00B464A0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Kaynaklar </w:t>
            </w:r>
          </w:p>
          <w:p w14:paraId="5C9163AD" w14:textId="77777777" w:rsidR="00B464A0" w:rsidRPr="0029212E" w:rsidRDefault="00B464A0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</w:pPr>
            <w:r w:rsidRP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(Metin içerisinde numaralandırılan kaynaklar, alfabetik sıralamaya alınmalıdır)</w:t>
            </w:r>
            <w:r w:rsid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.</w:t>
            </w:r>
          </w:p>
        </w:tc>
      </w:tr>
      <w:tr w:rsidR="0029212E" w:rsidRPr="008D4E7D" w14:paraId="07C370A0" w14:textId="77777777" w:rsidTr="00E7280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AAF7" w14:textId="77777777" w:rsidR="0029212E" w:rsidRDefault="0029212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11BD78D6" w14:textId="77777777" w:rsidR="0029212E" w:rsidRDefault="0029212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2CD15893" w14:textId="77777777" w:rsidR="0029212E" w:rsidRDefault="0029212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763FC708" w14:textId="77777777" w:rsidR="0029212E" w:rsidRPr="008D4E7D" w:rsidRDefault="0029212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6FC46132" w14:textId="77777777" w:rsidR="008D4E7D" w:rsidRPr="0029212E" w:rsidRDefault="008D4E7D" w:rsidP="008D4E7D">
      <w:pPr>
        <w:pStyle w:val="Default"/>
        <w:ind w:right="-567"/>
        <w:rPr>
          <w:rFonts w:ascii="Book Antiqua" w:eastAsia="ヒラギノ明朝 Pro W3" w:hAnsi="Book Antiqua"/>
          <w:b/>
          <w:sz w:val="16"/>
          <w:szCs w:val="16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 xml:space="preserve">         </w:t>
      </w:r>
    </w:p>
    <w:p w14:paraId="5BD1A868" w14:textId="77777777" w:rsidR="003E1283" w:rsidRDefault="003E1283" w:rsidP="008D4E7D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Öğrenci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 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Danışman </w:t>
      </w:r>
    </w:p>
    <w:p w14:paraId="153697B1" w14:textId="77777777" w:rsidR="008D4E7D" w:rsidRPr="008D4E7D" w:rsidRDefault="007E6C3E" w:rsidP="003E1283">
      <w:pPr>
        <w:pStyle w:val="Default"/>
        <w:ind w:right="-567" w:firstLine="708"/>
        <w:jc w:val="both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 xml:space="preserve">Ad </w:t>
      </w:r>
      <w:proofErr w:type="spellStart"/>
      <w:r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  <w:r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  <w:t xml:space="preserve">               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Unvan Ad </w:t>
      </w:r>
      <w:proofErr w:type="spellStart"/>
      <w:r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</w:p>
    <w:p w14:paraId="6A662914" w14:textId="77777777" w:rsidR="008D4E7D" w:rsidRPr="008D4E7D" w:rsidRDefault="003E1283" w:rsidP="008D4E7D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  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</w:p>
    <w:p w14:paraId="6C42E4EA" w14:textId="77777777" w:rsidR="007E6C3E" w:rsidRDefault="008D4E7D" w:rsidP="007E6C3E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</w:t>
      </w:r>
      <w:r w:rsidR="007E6C3E">
        <w:rPr>
          <w:rFonts w:ascii="Book Antiqua" w:eastAsia="ヒラギノ明朝 Pro W3" w:hAnsi="Book Antiqua"/>
          <w:b/>
          <w:sz w:val="20"/>
          <w:szCs w:val="20"/>
        </w:rPr>
        <w:tab/>
      </w:r>
      <w:r w:rsidR="007E6C3E">
        <w:rPr>
          <w:rFonts w:ascii="Book Antiqua" w:eastAsia="ヒラギノ明朝 Pro W3" w:hAnsi="Book Antiqua"/>
          <w:b/>
          <w:sz w:val="20"/>
          <w:szCs w:val="20"/>
        </w:rPr>
        <w:tab/>
      </w:r>
      <w:r w:rsidR="00493743">
        <w:rPr>
          <w:rFonts w:ascii="Book Antiqua" w:eastAsia="ヒラギノ明朝 Pro W3" w:hAnsi="Book Antiqua"/>
          <w:b/>
          <w:sz w:val="20"/>
          <w:szCs w:val="20"/>
        </w:rPr>
        <w:t>Ana B</w:t>
      </w:r>
      <w:r w:rsidRPr="008D4E7D">
        <w:rPr>
          <w:rFonts w:ascii="Book Antiqua" w:eastAsia="ヒラギノ明朝 Pro W3" w:hAnsi="Book Antiqua"/>
          <w:b/>
          <w:sz w:val="20"/>
          <w:szCs w:val="20"/>
        </w:rPr>
        <w:t>ilim Dalı Başkanı</w:t>
      </w:r>
    </w:p>
    <w:p w14:paraId="5D54E07D" w14:textId="77777777" w:rsidR="007E6C3E" w:rsidRDefault="007E6C3E" w:rsidP="007E6C3E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Unvan Ad </w:t>
      </w:r>
      <w:proofErr w:type="spellStart"/>
      <w:r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</w:p>
    <w:p w14:paraId="1C350270" w14:textId="77777777" w:rsidR="00493743" w:rsidRDefault="007E6C3E" w:rsidP="0029212E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</w:p>
    <w:p w14:paraId="38AB5329" w14:textId="77777777" w:rsidR="00045514" w:rsidRPr="008D4E7D" w:rsidRDefault="00045514" w:rsidP="008D4E7D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85"/>
      </w:tblGrid>
      <w:tr w:rsidR="007E6C3E" w:rsidRPr="008D4E7D" w14:paraId="2B07298A" w14:textId="77777777" w:rsidTr="00D4193D">
        <w:trPr>
          <w:trHeight w:val="348"/>
          <w:jc w:val="center"/>
        </w:trPr>
        <w:tc>
          <w:tcPr>
            <w:tcW w:w="10585" w:type="dxa"/>
          </w:tcPr>
          <w:p w14:paraId="1FA228E2" w14:textId="77777777" w:rsidR="007E6C3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de-DE"/>
              </w:rPr>
              <w:lastRenderedPageBreak/>
              <w:t>Tez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de-DE"/>
              </w:rPr>
              <w:t>Konusu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  <w:lang w:val="de-DE"/>
              </w:rPr>
              <w:t xml:space="preserve"> İle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de-DE"/>
              </w:rPr>
              <w:t>İ</w:t>
            </w:r>
            <w:r w:rsidR="007E6C3E" w:rsidRPr="0029212E">
              <w:rPr>
                <w:rFonts w:ascii="Book Antiqua" w:hAnsi="Book Antiqua"/>
                <w:b/>
                <w:sz w:val="20"/>
                <w:szCs w:val="20"/>
                <w:lang w:val="de-DE"/>
              </w:rPr>
              <w:t>lgili</w:t>
            </w:r>
            <w:proofErr w:type="spellEnd"/>
            <w:r w:rsidR="007E6C3E" w:rsidRPr="0029212E">
              <w:rPr>
                <w:rFonts w:ascii="Book Antiqua" w:hAnsi="Book Antiqua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="007E6C3E" w:rsidRPr="0029212E">
              <w:rPr>
                <w:rFonts w:ascii="Book Antiqua" w:hAnsi="Book Antiqua"/>
                <w:b/>
                <w:sz w:val="20"/>
                <w:szCs w:val="20"/>
                <w:lang w:val="de-DE"/>
              </w:rPr>
              <w:t>Genel</w:t>
            </w:r>
            <w:proofErr w:type="spellEnd"/>
            <w:r w:rsidR="007E6C3E" w:rsidRPr="0029212E">
              <w:rPr>
                <w:rFonts w:ascii="Book Antiqua" w:hAnsi="Book Antiqua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="007E6C3E" w:rsidRPr="0029212E">
              <w:rPr>
                <w:rFonts w:ascii="Book Antiqua" w:hAnsi="Book Antiqua"/>
                <w:b/>
                <w:sz w:val="20"/>
                <w:szCs w:val="20"/>
                <w:lang w:val="de-DE"/>
              </w:rPr>
              <w:t>Bilgiler</w:t>
            </w:r>
            <w:proofErr w:type="spellEnd"/>
            <w:r w:rsidR="007E6C3E" w:rsidRPr="0029212E">
              <w:rPr>
                <w:rFonts w:ascii="Book Antiqua" w:hAnsi="Book Antiqua"/>
                <w:b/>
                <w:sz w:val="20"/>
                <w:szCs w:val="20"/>
                <w:lang w:val="de-DE"/>
              </w:rPr>
              <w:t>:</w:t>
            </w:r>
          </w:p>
        </w:tc>
      </w:tr>
      <w:tr w:rsidR="0029212E" w:rsidRPr="008D4E7D" w14:paraId="7CBDEE1E" w14:textId="77777777" w:rsidTr="00D4193D">
        <w:trPr>
          <w:trHeight w:val="348"/>
          <w:jc w:val="center"/>
        </w:trPr>
        <w:tc>
          <w:tcPr>
            <w:tcW w:w="10585" w:type="dxa"/>
          </w:tcPr>
          <w:p w14:paraId="4CD158E4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  <w:lang w:val="de-DE"/>
              </w:rPr>
            </w:pPr>
          </w:p>
          <w:p w14:paraId="164C00CB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  <w:lang w:val="de-DE"/>
              </w:rPr>
            </w:pPr>
          </w:p>
          <w:p w14:paraId="7CC716AD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  <w:lang w:val="de-DE"/>
              </w:rPr>
            </w:pPr>
          </w:p>
        </w:tc>
      </w:tr>
      <w:tr w:rsidR="007E6C3E" w:rsidRPr="008D4E7D" w14:paraId="4674A8AC" w14:textId="77777777" w:rsidTr="00F02321">
        <w:trPr>
          <w:trHeight w:val="320"/>
          <w:jc w:val="center"/>
        </w:trPr>
        <w:tc>
          <w:tcPr>
            <w:tcW w:w="10585" w:type="dxa"/>
          </w:tcPr>
          <w:p w14:paraId="1D64FE18" w14:textId="77777777" w:rsidR="007E6C3E" w:rsidRPr="0029212E" w:rsidRDefault="007E6C3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9212E">
              <w:rPr>
                <w:rFonts w:ascii="Book Antiqua" w:hAnsi="Book Antiqua"/>
                <w:b/>
                <w:sz w:val="20"/>
                <w:szCs w:val="20"/>
              </w:rPr>
              <w:t>Araştırmanın Amacı, Hipotezleri, Özgünlüğü ve Bilimsel Önemi:</w:t>
            </w:r>
          </w:p>
        </w:tc>
      </w:tr>
      <w:tr w:rsidR="0029212E" w:rsidRPr="008D4E7D" w14:paraId="600E2A37" w14:textId="77777777" w:rsidTr="00F02321">
        <w:trPr>
          <w:trHeight w:val="320"/>
          <w:jc w:val="center"/>
        </w:trPr>
        <w:tc>
          <w:tcPr>
            <w:tcW w:w="10585" w:type="dxa"/>
          </w:tcPr>
          <w:p w14:paraId="0477B30B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F1C5754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D4F2367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7E6C3E" w:rsidRPr="008D4E7D" w14:paraId="4C4BFD56" w14:textId="77777777" w:rsidTr="00FA3CA8">
        <w:trPr>
          <w:trHeight w:val="338"/>
          <w:jc w:val="center"/>
        </w:trPr>
        <w:tc>
          <w:tcPr>
            <w:tcW w:w="10585" w:type="dxa"/>
          </w:tcPr>
          <w:p w14:paraId="1A766D4E" w14:textId="340A1F79" w:rsidR="007E6C3E" w:rsidRPr="0029212E" w:rsidRDefault="007E6C3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9212E">
              <w:rPr>
                <w:rFonts w:ascii="Book Antiqua" w:hAnsi="Book Antiqua"/>
                <w:b/>
                <w:sz w:val="20"/>
                <w:szCs w:val="20"/>
              </w:rPr>
              <w:t>Araştırmanın Or</w:t>
            </w:r>
            <w:r w:rsidR="000F76A2">
              <w:rPr>
                <w:rFonts w:ascii="Book Antiqua" w:hAnsi="Book Antiqua"/>
                <w:b/>
                <w:sz w:val="20"/>
                <w:szCs w:val="20"/>
              </w:rPr>
              <w:t>i</w:t>
            </w:r>
            <w:r w:rsidRPr="0029212E">
              <w:rPr>
                <w:rFonts w:ascii="Book Antiqua" w:hAnsi="Book Antiqua"/>
                <w:b/>
                <w:sz w:val="20"/>
                <w:szCs w:val="20"/>
              </w:rPr>
              <w:t>jinalliği ve Sonucunda Varılması Planlanan Son Nokta:</w:t>
            </w:r>
          </w:p>
        </w:tc>
      </w:tr>
      <w:tr w:rsidR="0029212E" w:rsidRPr="008D4E7D" w14:paraId="2D7B4818" w14:textId="77777777" w:rsidTr="00FA3CA8">
        <w:trPr>
          <w:trHeight w:val="338"/>
          <w:jc w:val="center"/>
        </w:trPr>
        <w:tc>
          <w:tcPr>
            <w:tcW w:w="10585" w:type="dxa"/>
          </w:tcPr>
          <w:p w14:paraId="1A42A855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0A40816D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67B1DD14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7E6C3E" w:rsidRPr="008D4E7D" w14:paraId="5248F9A3" w14:textId="77777777" w:rsidTr="00FC7768">
        <w:trPr>
          <w:trHeight w:val="338"/>
          <w:jc w:val="center"/>
        </w:trPr>
        <w:tc>
          <w:tcPr>
            <w:tcW w:w="10585" w:type="dxa"/>
          </w:tcPr>
          <w:p w14:paraId="6D8995E9" w14:textId="77777777" w:rsidR="007E6C3E" w:rsidRPr="0029212E" w:rsidRDefault="007E6C3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9212E">
              <w:rPr>
                <w:rFonts w:ascii="Book Antiqua" w:hAnsi="Book Antiqua"/>
                <w:b/>
                <w:sz w:val="20"/>
                <w:szCs w:val="20"/>
              </w:rPr>
              <w:t>Araştırma Planı ve Yöntemler:</w:t>
            </w:r>
          </w:p>
        </w:tc>
      </w:tr>
      <w:tr w:rsidR="0029212E" w:rsidRPr="008D4E7D" w14:paraId="26AEDB32" w14:textId="77777777" w:rsidTr="00FC7768">
        <w:trPr>
          <w:trHeight w:val="338"/>
          <w:jc w:val="center"/>
        </w:trPr>
        <w:tc>
          <w:tcPr>
            <w:tcW w:w="10585" w:type="dxa"/>
          </w:tcPr>
          <w:p w14:paraId="549DD4EE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45FE8BD2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5146DD91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7E6C3E" w:rsidRPr="008D4E7D" w14:paraId="4DA01AE7" w14:textId="77777777" w:rsidTr="005854B9">
        <w:trPr>
          <w:trHeight w:val="320"/>
          <w:jc w:val="center"/>
        </w:trPr>
        <w:tc>
          <w:tcPr>
            <w:tcW w:w="10585" w:type="dxa"/>
          </w:tcPr>
          <w:p w14:paraId="1D1BC6A3" w14:textId="77777777" w:rsidR="007E6C3E" w:rsidRPr="0029212E" w:rsidRDefault="007E6C3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9212E">
              <w:rPr>
                <w:rFonts w:ascii="Book Antiqua" w:hAnsi="Book Antiqua"/>
                <w:b/>
                <w:sz w:val="20"/>
                <w:szCs w:val="20"/>
              </w:rPr>
              <w:t>Araştırma Olanakları:</w:t>
            </w:r>
          </w:p>
        </w:tc>
      </w:tr>
      <w:tr w:rsidR="0029212E" w:rsidRPr="008D4E7D" w14:paraId="64F2A559" w14:textId="77777777" w:rsidTr="005854B9">
        <w:trPr>
          <w:trHeight w:val="320"/>
          <w:jc w:val="center"/>
        </w:trPr>
        <w:tc>
          <w:tcPr>
            <w:tcW w:w="10585" w:type="dxa"/>
          </w:tcPr>
          <w:p w14:paraId="1234F8E5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153D2F07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6741DE1B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7E6C3E" w:rsidRPr="008D4E7D" w14:paraId="588FA0B5" w14:textId="77777777" w:rsidTr="00E4289F">
        <w:trPr>
          <w:trHeight w:val="320"/>
          <w:jc w:val="center"/>
        </w:trPr>
        <w:tc>
          <w:tcPr>
            <w:tcW w:w="10585" w:type="dxa"/>
          </w:tcPr>
          <w:p w14:paraId="4BBE249E" w14:textId="77777777" w:rsidR="007E6C3E" w:rsidRPr="0029212E" w:rsidRDefault="007E6C3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9212E">
              <w:rPr>
                <w:rFonts w:ascii="Book Antiqua" w:hAnsi="Book Antiqua"/>
                <w:b/>
                <w:sz w:val="20"/>
                <w:szCs w:val="20"/>
              </w:rPr>
              <w:t>Verilerin Değerlendirilmesi:</w:t>
            </w:r>
          </w:p>
        </w:tc>
      </w:tr>
      <w:tr w:rsidR="0029212E" w:rsidRPr="008D4E7D" w14:paraId="5705006F" w14:textId="77777777" w:rsidTr="00E4289F">
        <w:trPr>
          <w:trHeight w:val="320"/>
          <w:jc w:val="center"/>
        </w:trPr>
        <w:tc>
          <w:tcPr>
            <w:tcW w:w="10585" w:type="dxa"/>
          </w:tcPr>
          <w:p w14:paraId="19151B65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59C8AAC9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024CCA99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7E6C3E" w:rsidRPr="008D4E7D" w14:paraId="5B96A37B" w14:textId="77777777" w:rsidTr="00555D7E">
        <w:trPr>
          <w:trHeight w:val="320"/>
          <w:jc w:val="center"/>
        </w:trPr>
        <w:tc>
          <w:tcPr>
            <w:tcW w:w="10585" w:type="dxa"/>
          </w:tcPr>
          <w:p w14:paraId="75EE8CA6" w14:textId="77777777" w:rsidR="007E6C3E" w:rsidRPr="0029212E" w:rsidRDefault="007E6C3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9212E">
              <w:rPr>
                <w:rFonts w:ascii="Book Antiqua" w:hAnsi="Book Antiqua"/>
                <w:b/>
                <w:sz w:val="20"/>
                <w:szCs w:val="20"/>
              </w:rPr>
              <w:t>Kaynaklar:</w:t>
            </w:r>
          </w:p>
        </w:tc>
      </w:tr>
      <w:tr w:rsidR="0029212E" w:rsidRPr="008D4E7D" w14:paraId="6AEFD5C9" w14:textId="77777777" w:rsidTr="00555D7E">
        <w:trPr>
          <w:trHeight w:val="320"/>
          <w:jc w:val="center"/>
        </w:trPr>
        <w:tc>
          <w:tcPr>
            <w:tcW w:w="10585" w:type="dxa"/>
          </w:tcPr>
          <w:p w14:paraId="3D0A842B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577D4155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B40404D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7E6C3E" w:rsidRPr="008D4E7D" w14:paraId="51986013" w14:textId="77777777" w:rsidTr="007D1820">
        <w:trPr>
          <w:trHeight w:val="320"/>
          <w:jc w:val="center"/>
        </w:trPr>
        <w:tc>
          <w:tcPr>
            <w:tcW w:w="10585" w:type="dxa"/>
          </w:tcPr>
          <w:p w14:paraId="0DE97E21" w14:textId="77777777" w:rsidR="007E6C3E" w:rsidRPr="0029212E" w:rsidRDefault="007E6C3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9212E">
              <w:rPr>
                <w:rFonts w:ascii="Book Antiqua" w:hAnsi="Book Antiqua"/>
                <w:b/>
                <w:sz w:val="20"/>
                <w:szCs w:val="20"/>
              </w:rPr>
              <w:t>Tezin Yapılabilmesi İçin Gerekli Etik Kurul İzinlerine İlişkin Açıklama:</w:t>
            </w:r>
          </w:p>
        </w:tc>
      </w:tr>
      <w:tr w:rsidR="0029212E" w:rsidRPr="008D4E7D" w14:paraId="73E10BC3" w14:textId="77777777" w:rsidTr="007D1820">
        <w:trPr>
          <w:trHeight w:val="320"/>
          <w:jc w:val="center"/>
        </w:trPr>
        <w:tc>
          <w:tcPr>
            <w:tcW w:w="10585" w:type="dxa"/>
          </w:tcPr>
          <w:p w14:paraId="5DAA998F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4D1E8EC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33E1AE1B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7E6C3E" w:rsidRPr="008D4E7D" w14:paraId="0F871F8B" w14:textId="77777777" w:rsidTr="008D39DA">
        <w:trPr>
          <w:trHeight w:val="320"/>
          <w:jc w:val="center"/>
        </w:trPr>
        <w:tc>
          <w:tcPr>
            <w:tcW w:w="10585" w:type="dxa"/>
          </w:tcPr>
          <w:p w14:paraId="1B8D1C65" w14:textId="77777777" w:rsidR="007E6C3E" w:rsidRPr="0029212E" w:rsidRDefault="007E6C3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9212E">
              <w:rPr>
                <w:rFonts w:ascii="Book Antiqua" w:hAnsi="Book Antiqua"/>
                <w:b/>
                <w:sz w:val="20"/>
                <w:szCs w:val="20"/>
              </w:rPr>
              <w:t>Tezin Yapılabilmesi İçin Gerekli Olanaklar (Destek Alınan Kurum / Klinik / Laboratuvar vb.):</w:t>
            </w:r>
          </w:p>
        </w:tc>
      </w:tr>
      <w:tr w:rsidR="0029212E" w:rsidRPr="008D4E7D" w14:paraId="28962974" w14:textId="77777777" w:rsidTr="008D39DA">
        <w:trPr>
          <w:trHeight w:val="320"/>
          <w:jc w:val="center"/>
        </w:trPr>
        <w:tc>
          <w:tcPr>
            <w:tcW w:w="10585" w:type="dxa"/>
          </w:tcPr>
          <w:p w14:paraId="4DD1CA99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045624C8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7CDADEC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23C0FE37" w14:textId="77777777" w:rsidR="001E6F44" w:rsidRPr="008D4E7D" w:rsidRDefault="001E6F44" w:rsidP="00B61A4D">
      <w:pPr>
        <w:rPr>
          <w:rFonts w:ascii="Book Antiqua" w:hAnsi="Book Antiqua"/>
        </w:rPr>
      </w:pPr>
    </w:p>
    <w:sectPr w:rsidR="001E6F44" w:rsidRPr="008D4E7D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64CA0" w14:textId="77777777" w:rsidR="00305304" w:rsidRDefault="00305304" w:rsidP="005E4938">
      <w:pPr>
        <w:spacing w:after="0" w:line="240" w:lineRule="auto"/>
      </w:pPr>
      <w:r>
        <w:separator/>
      </w:r>
    </w:p>
  </w:endnote>
  <w:endnote w:type="continuationSeparator" w:id="0">
    <w:p w14:paraId="027D4064" w14:textId="77777777" w:rsidR="00305304" w:rsidRDefault="00305304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9A229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018EB6A5" w14:textId="24D58778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F75A33">
      <w:t>43 74</w:t>
    </w:r>
    <w:r>
      <w:rPr>
        <w:b/>
      </w:rPr>
      <w:tab/>
      <w:t xml:space="preserve">E-Posta: </w:t>
    </w:r>
    <w:r w:rsidR="00F75A33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ACAB4" w14:textId="77777777" w:rsidR="00305304" w:rsidRDefault="00305304" w:rsidP="005E4938">
      <w:pPr>
        <w:spacing w:after="0" w:line="240" w:lineRule="auto"/>
      </w:pPr>
      <w:r>
        <w:separator/>
      </w:r>
    </w:p>
  </w:footnote>
  <w:footnote w:type="continuationSeparator" w:id="0">
    <w:p w14:paraId="3049080E" w14:textId="77777777" w:rsidR="00305304" w:rsidRDefault="00305304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5A033" w14:textId="77777777" w:rsidR="008A2D07" w:rsidRDefault="00305304">
    <w:pPr>
      <w:pStyle w:val="Header"/>
    </w:pPr>
    <w:r>
      <w:rPr>
        <w:noProof/>
        <w:lang w:eastAsia="tr-TR"/>
      </w:rPr>
      <w:pict w14:anchorId="7BE10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C4CBA" w14:textId="77777777" w:rsidR="005E4938" w:rsidRPr="008D4E7D" w:rsidRDefault="00045514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03455B5B" wp14:editId="16CE585A">
          <wp:simplePos x="0" y="0"/>
          <wp:positionH relativeFrom="column">
            <wp:posOffset>1270</wp:posOffset>
          </wp:positionH>
          <wp:positionV relativeFrom="paragraph">
            <wp:posOffset>-75565</wp:posOffset>
          </wp:positionV>
          <wp:extent cx="704215" cy="730250"/>
          <wp:effectExtent l="0" t="0" r="635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4EB86EE2" w14:textId="447B7DD8" w:rsidR="004069EF" w:rsidRDefault="00F75A33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FEN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BİLİMLERİ ENSTİTÜSÜ</w:t>
    </w:r>
  </w:p>
  <w:p w14:paraId="1482C2EC" w14:textId="77777777" w:rsidR="005E4938" w:rsidRDefault="00450A8E" w:rsidP="00B464A0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</w:t>
    </w:r>
    <w:r w:rsidR="00840D67">
      <w:rPr>
        <w:rFonts w:ascii="Book Antiqua" w:hAnsi="Book Antiqua"/>
        <w:b/>
        <w:color w:val="1F497D" w:themeColor="text2"/>
        <w:sz w:val="24"/>
        <w:szCs w:val="24"/>
      </w:rPr>
      <w:t xml:space="preserve">TEZ KONUSU/TEZ BAŞLIĞI </w:t>
    </w:r>
    <w:r w:rsidR="008D4E7D" w:rsidRPr="008D4E7D">
      <w:rPr>
        <w:rFonts w:ascii="Book Antiqua" w:hAnsi="Book Antiqua"/>
        <w:b/>
        <w:color w:val="1F497D" w:themeColor="text2"/>
        <w:sz w:val="24"/>
        <w:szCs w:val="24"/>
      </w:rPr>
      <w:t>DEĞİŞİKLİĞİ FORMU</w:t>
    </w:r>
    <w:r w:rsidR="00AE2C96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 w:rsidR="0010373B">
      <w:rPr>
        <w:rFonts w:ascii="Book Antiqua" w:hAnsi="Book Antiqua"/>
        <w:b/>
        <w:color w:val="1F497D" w:themeColor="text2"/>
        <w:sz w:val="24"/>
        <w:szCs w:val="24"/>
      </w:rPr>
      <w:t>DOKTORA</w:t>
    </w:r>
    <w:r w:rsidR="00AE2C96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777CA402" w14:textId="77777777" w:rsidR="00B464A0" w:rsidRPr="00B464A0" w:rsidRDefault="00B464A0" w:rsidP="00B464A0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D503B" w14:textId="77777777" w:rsidR="008A2D07" w:rsidRDefault="00305304">
    <w:pPr>
      <w:pStyle w:val="Header"/>
    </w:pPr>
    <w:r>
      <w:rPr>
        <w:noProof/>
        <w:lang w:eastAsia="tr-TR"/>
      </w:rPr>
      <w:pict w14:anchorId="05202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7D"/>
    <w:rsid w:val="000036BF"/>
    <w:rsid w:val="00045514"/>
    <w:rsid w:val="00046EEB"/>
    <w:rsid w:val="00063221"/>
    <w:rsid w:val="00064398"/>
    <w:rsid w:val="00064B5A"/>
    <w:rsid w:val="00097432"/>
    <w:rsid w:val="000B6627"/>
    <w:rsid w:val="000C0CDF"/>
    <w:rsid w:val="000F4D03"/>
    <w:rsid w:val="000F76A2"/>
    <w:rsid w:val="0010373B"/>
    <w:rsid w:val="00123569"/>
    <w:rsid w:val="00127786"/>
    <w:rsid w:val="00151502"/>
    <w:rsid w:val="001A00DF"/>
    <w:rsid w:val="001E29BF"/>
    <w:rsid w:val="001E6F44"/>
    <w:rsid w:val="001F7E12"/>
    <w:rsid w:val="00202D28"/>
    <w:rsid w:val="002118A6"/>
    <w:rsid w:val="0021515A"/>
    <w:rsid w:val="0021653C"/>
    <w:rsid w:val="002671EA"/>
    <w:rsid w:val="0029212E"/>
    <w:rsid w:val="002F46BE"/>
    <w:rsid w:val="003005EB"/>
    <w:rsid w:val="00303C14"/>
    <w:rsid w:val="00305304"/>
    <w:rsid w:val="003242EC"/>
    <w:rsid w:val="00346185"/>
    <w:rsid w:val="00355BE6"/>
    <w:rsid w:val="003E1283"/>
    <w:rsid w:val="004013B8"/>
    <w:rsid w:val="00401935"/>
    <w:rsid w:val="004069EF"/>
    <w:rsid w:val="00416118"/>
    <w:rsid w:val="00431E6E"/>
    <w:rsid w:val="00443CBE"/>
    <w:rsid w:val="00444899"/>
    <w:rsid w:val="00450A8E"/>
    <w:rsid w:val="00457BD9"/>
    <w:rsid w:val="00493743"/>
    <w:rsid w:val="004C5825"/>
    <w:rsid w:val="004F39AB"/>
    <w:rsid w:val="00535AC4"/>
    <w:rsid w:val="00536DD6"/>
    <w:rsid w:val="00540752"/>
    <w:rsid w:val="00551659"/>
    <w:rsid w:val="00556534"/>
    <w:rsid w:val="00572D06"/>
    <w:rsid w:val="00596B4B"/>
    <w:rsid w:val="005A16EB"/>
    <w:rsid w:val="005B5558"/>
    <w:rsid w:val="005D2D03"/>
    <w:rsid w:val="005D77EF"/>
    <w:rsid w:val="005E4938"/>
    <w:rsid w:val="00602CE0"/>
    <w:rsid w:val="0060704B"/>
    <w:rsid w:val="006670C9"/>
    <w:rsid w:val="006A6951"/>
    <w:rsid w:val="006E1F67"/>
    <w:rsid w:val="006F1D97"/>
    <w:rsid w:val="0072605C"/>
    <w:rsid w:val="00733245"/>
    <w:rsid w:val="00733939"/>
    <w:rsid w:val="007427E8"/>
    <w:rsid w:val="00784264"/>
    <w:rsid w:val="007942B1"/>
    <w:rsid w:val="007A09BB"/>
    <w:rsid w:val="007E6C3E"/>
    <w:rsid w:val="007E7CBC"/>
    <w:rsid w:val="007F3850"/>
    <w:rsid w:val="008131D1"/>
    <w:rsid w:val="008369E4"/>
    <w:rsid w:val="00840D67"/>
    <w:rsid w:val="00844D9A"/>
    <w:rsid w:val="008729CC"/>
    <w:rsid w:val="008757B9"/>
    <w:rsid w:val="008A2D07"/>
    <w:rsid w:val="008B159B"/>
    <w:rsid w:val="008C2CC4"/>
    <w:rsid w:val="008C718F"/>
    <w:rsid w:val="008D4E7D"/>
    <w:rsid w:val="008E3F4D"/>
    <w:rsid w:val="00936151"/>
    <w:rsid w:val="00944F47"/>
    <w:rsid w:val="0095353B"/>
    <w:rsid w:val="009659E7"/>
    <w:rsid w:val="00996AC1"/>
    <w:rsid w:val="00A7255C"/>
    <w:rsid w:val="00AE2C96"/>
    <w:rsid w:val="00AF3034"/>
    <w:rsid w:val="00AF5C0B"/>
    <w:rsid w:val="00B25230"/>
    <w:rsid w:val="00B326BE"/>
    <w:rsid w:val="00B43B43"/>
    <w:rsid w:val="00B464A0"/>
    <w:rsid w:val="00B46F2A"/>
    <w:rsid w:val="00B61A4D"/>
    <w:rsid w:val="00C47194"/>
    <w:rsid w:val="00C71DFA"/>
    <w:rsid w:val="00C9018E"/>
    <w:rsid w:val="00D1511B"/>
    <w:rsid w:val="00D223A7"/>
    <w:rsid w:val="00D43A56"/>
    <w:rsid w:val="00D51B7D"/>
    <w:rsid w:val="00D6680A"/>
    <w:rsid w:val="00D90530"/>
    <w:rsid w:val="00D91885"/>
    <w:rsid w:val="00D9712E"/>
    <w:rsid w:val="00DA4840"/>
    <w:rsid w:val="00E04C80"/>
    <w:rsid w:val="00E23580"/>
    <w:rsid w:val="00E4394E"/>
    <w:rsid w:val="00E7003B"/>
    <w:rsid w:val="00EB683E"/>
    <w:rsid w:val="00EC59AE"/>
    <w:rsid w:val="00ED272B"/>
    <w:rsid w:val="00F24467"/>
    <w:rsid w:val="00F75A33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2929AA96"/>
  <w15:docId w15:val="{7635A125-7F89-4A10-986A-29FC4E8E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Revision">
    <w:name w:val="Revision"/>
    <w:hidden/>
    <w:uiPriority w:val="99"/>
    <w:semiHidden/>
    <w:rsid w:val="000F7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6B37F-1E57-48F2-9201-6278B123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(2).dotx</Template>
  <TotalTime>1</TotalTime>
  <Pages>2</Pages>
  <Words>232</Words>
  <Characters>1518</Characters>
  <Application>Microsoft Office Word</Application>
  <DocSecurity>0</DocSecurity>
  <Lines>108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dcterms:created xsi:type="dcterms:W3CDTF">2025-02-01T16:43:00Z</dcterms:created>
  <dcterms:modified xsi:type="dcterms:W3CDTF">2025-02-01T16:43:00Z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01837cfdd0b5800bc24cffb0cf2269bc17bbb1dad85f992374a6df2cde36bfbe</vt:lpwstr>
  </property>
</Properties>
</file>