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Book Antiqua" w:hAnsi="Book Antiqua"/>
          <w:b/>
        </w:rPr>
        <w:id w:val="2144156114"/>
        <w:placeholder>
          <w:docPart w:val="DefaultPlaceholder_-1854013440"/>
        </w:placeholder>
        <w:text/>
      </w:sdtPr>
      <w:sdtContent>
        <w:p w14:paraId="0F55DC40" w14:textId="243FD54F" w:rsidR="00B5618E" w:rsidRPr="005D4243" w:rsidRDefault="00FA3795" w:rsidP="009B659F">
          <w:pPr>
            <w:autoSpaceDE w:val="0"/>
            <w:autoSpaceDN w:val="0"/>
            <w:adjustRightInd w:val="0"/>
            <w:jc w:val="right"/>
            <w:rPr>
              <w:rFonts w:ascii="Book Antiqua" w:hAnsi="Book Antiqua"/>
              <w:b/>
            </w:rPr>
          </w:pPr>
          <w:r w:rsidRPr="005D4243">
            <w:rPr>
              <w:rFonts w:ascii="Book Antiqua" w:hAnsi="Book Antiqua"/>
              <w:b/>
            </w:rPr>
            <w:t>… /… /20</w:t>
          </w:r>
          <w:proofErr w:type="gramStart"/>
          <w:r w:rsidR="004B2344" w:rsidRPr="005D4243">
            <w:rPr>
              <w:rFonts w:ascii="Book Antiqua" w:hAnsi="Book Antiqua"/>
              <w:b/>
            </w:rPr>
            <w:t>..</w:t>
          </w:r>
          <w:proofErr w:type="gramEnd"/>
        </w:p>
      </w:sdtContent>
    </w:sdt>
    <w:p w14:paraId="722FD09F" w14:textId="4D0D127C" w:rsidR="003A4338" w:rsidRPr="00B547DD" w:rsidRDefault="00804285" w:rsidP="003A4338">
      <w:pPr>
        <w:ind w:right="282" w:firstLine="708"/>
        <w:jc w:val="center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b/>
          <w:lang w:val="en-GB"/>
        </w:rPr>
        <w:t>INSTITUTE OF HEALTH SCIENCES DIRECTORATE</w:t>
      </w:r>
    </w:p>
    <w:p w14:paraId="6B1E01D3" w14:textId="4B11D9E9" w:rsidR="003A4338" w:rsidRPr="00B547DD" w:rsidRDefault="00405DF4" w:rsidP="00405DF4">
      <w:pPr>
        <w:ind w:firstLine="708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Institute of Health Sciences </w:t>
      </w:r>
      <w:r w:rsidR="003A4338" w:rsidRPr="00B547DD">
        <w:rPr>
          <w:rFonts w:ascii="Book Antiqua" w:hAnsi="Book Antiqua"/>
          <w:lang w:val="en-GB"/>
        </w:rPr>
        <w:t>PhD student</w:t>
      </w:r>
      <w:proofErr w:type="gramStart"/>
      <w:r w:rsidR="003A4338" w:rsidRPr="00B547DD">
        <w:rPr>
          <w:rFonts w:ascii="Book Antiqua" w:hAnsi="Book Antiqua"/>
          <w:lang w:val="en-GB"/>
        </w:rPr>
        <w:t xml:space="preserve">, </w:t>
      </w:r>
      <w:sdt>
        <w:sdtPr>
          <w:rPr>
            <w:rFonts w:ascii="Book Antiqua" w:hAnsi="Book Antiqua"/>
            <w:lang w:val="en-GB"/>
          </w:rPr>
          <w:id w:val="127904602"/>
          <w:placeholder>
            <w:docPart w:val="DefaultPlaceholder_-1854013440"/>
          </w:placeholder>
          <w:text/>
        </w:sdtPr>
        <w:sdtContent>
          <w:r w:rsidR="003A4338" w:rsidRPr="00B547DD">
            <w:rPr>
              <w:rFonts w:ascii="Book Antiqua" w:hAnsi="Book Antiqua"/>
              <w:lang w:val="en-GB"/>
            </w:rPr>
            <w:t>...................................................,</w:t>
          </w:r>
          <w:proofErr w:type="gramEnd"/>
        </w:sdtContent>
      </w:sdt>
      <w:r w:rsidR="003A4338" w:rsidRPr="00B547DD">
        <w:rPr>
          <w:rFonts w:ascii="Book Antiqua" w:hAnsi="Book Antiqua"/>
          <w:lang w:val="en-GB"/>
        </w:rPr>
        <w:t xml:space="preserve"> with the </w:t>
      </w:r>
      <w:r w:rsidRPr="00B547DD">
        <w:rPr>
          <w:rFonts w:ascii="Book Antiqua" w:hAnsi="Book Antiqua"/>
          <w:lang w:val="en-GB"/>
        </w:rPr>
        <w:t>student</w:t>
      </w:r>
      <w:r w:rsidR="003A4338" w:rsidRPr="00B547DD">
        <w:rPr>
          <w:rFonts w:ascii="Book Antiqua" w:hAnsi="Book Antiqua"/>
          <w:lang w:val="en-GB"/>
        </w:rPr>
        <w:t xml:space="preserve"> number </w:t>
      </w:r>
      <w:sdt>
        <w:sdtPr>
          <w:rPr>
            <w:rFonts w:ascii="Book Antiqua" w:hAnsi="Book Antiqua"/>
            <w:lang w:val="en-GB"/>
          </w:rPr>
          <w:id w:val="230894438"/>
          <w:placeholder>
            <w:docPart w:val="DefaultPlaceholder_-1854013440"/>
          </w:placeholder>
          <w:text/>
        </w:sdtPr>
        <w:sdtContent>
          <w:r w:rsidR="003A4338" w:rsidRPr="00B547DD">
            <w:rPr>
              <w:rFonts w:ascii="Book Antiqua" w:hAnsi="Book Antiqua"/>
              <w:lang w:val="en-GB"/>
            </w:rPr>
            <w:t>..........................</w:t>
          </w:r>
        </w:sdtContent>
      </w:sdt>
      <w:r w:rsidR="003A4338" w:rsidRPr="00B547DD">
        <w:rPr>
          <w:rFonts w:ascii="Book Antiqua" w:hAnsi="Book Antiqua"/>
          <w:lang w:val="en-GB"/>
        </w:rPr>
        <w:t xml:space="preserve"> </w:t>
      </w:r>
      <w:proofErr w:type="gramStart"/>
      <w:r w:rsidR="003A4338" w:rsidRPr="00B547DD">
        <w:rPr>
          <w:rFonts w:ascii="Book Antiqua" w:hAnsi="Book Antiqua"/>
          <w:lang w:val="en-GB"/>
        </w:rPr>
        <w:t>from</w:t>
      </w:r>
      <w:proofErr w:type="gramEnd"/>
      <w:r w:rsidR="003A4338" w:rsidRPr="00B547DD">
        <w:rPr>
          <w:rFonts w:ascii="Book Antiqua" w:hAnsi="Book Antiqua"/>
          <w:lang w:val="en-GB"/>
        </w:rPr>
        <w:t xml:space="preserve"> the Department of </w:t>
      </w:r>
      <w:sdt>
        <w:sdtPr>
          <w:rPr>
            <w:rFonts w:ascii="Book Antiqua" w:hAnsi="Book Antiqua"/>
            <w:lang w:val="en-GB"/>
          </w:rPr>
          <w:id w:val="-2026700706"/>
          <w:placeholder>
            <w:docPart w:val="DefaultPlaceholder_-1854013440"/>
          </w:placeholder>
          <w:text/>
        </w:sdtPr>
        <w:sdtContent>
          <w:r w:rsidR="003A4338" w:rsidRPr="00B547DD">
            <w:rPr>
              <w:rFonts w:ascii="Book Antiqua" w:hAnsi="Book Antiqua"/>
              <w:lang w:val="en-GB"/>
            </w:rPr>
            <w:t>...................................................,</w:t>
          </w:r>
        </w:sdtContent>
      </w:sdt>
      <w:r w:rsidR="003A4338" w:rsidRPr="00B547DD">
        <w:rPr>
          <w:rFonts w:ascii="Book Antiqua" w:hAnsi="Book Antiqua"/>
          <w:lang w:val="en-GB"/>
        </w:rPr>
        <w:t xml:space="preserve"> has fulfilled the necessary publication requirements in accordance </w:t>
      </w:r>
      <w:r w:rsidR="00FC6AC5" w:rsidRPr="00B547DD">
        <w:rPr>
          <w:rFonts w:ascii="Book Antiqua" w:hAnsi="Book Antiqua"/>
          <w:lang w:val="en-GB"/>
        </w:rPr>
        <w:t>with the guidelines set forth by</w:t>
      </w:r>
      <w:r w:rsidR="003A4338" w:rsidRPr="00B547DD">
        <w:rPr>
          <w:rFonts w:ascii="Book Antiqua" w:hAnsi="Book Antiqua"/>
          <w:lang w:val="en-GB"/>
        </w:rPr>
        <w:t xml:space="preserve"> </w:t>
      </w:r>
      <w:proofErr w:type="spellStart"/>
      <w:r w:rsidR="003A4338" w:rsidRPr="00B547DD">
        <w:rPr>
          <w:rFonts w:ascii="Book Antiqua" w:hAnsi="Book Antiqua"/>
          <w:lang w:val="en-GB"/>
        </w:rPr>
        <w:t>Acıbadem</w:t>
      </w:r>
      <w:proofErr w:type="spellEnd"/>
      <w:r w:rsidR="003A4338" w:rsidRPr="00B547DD">
        <w:rPr>
          <w:rFonts w:ascii="Book Antiqua" w:hAnsi="Book Antiqua"/>
          <w:lang w:val="en-GB"/>
        </w:rPr>
        <w:t xml:space="preserve"> Mehmet Ali </w:t>
      </w:r>
      <w:proofErr w:type="spellStart"/>
      <w:r w:rsidR="003A4338" w:rsidRPr="00B547DD">
        <w:rPr>
          <w:rFonts w:ascii="Book Antiqua" w:hAnsi="Book Antiqua"/>
          <w:lang w:val="en-GB"/>
        </w:rPr>
        <w:t>Aydınlar</w:t>
      </w:r>
      <w:proofErr w:type="spellEnd"/>
      <w:r w:rsidR="003A4338" w:rsidRPr="00B547DD">
        <w:rPr>
          <w:rFonts w:ascii="Book Antiqua" w:hAnsi="Book Antiqua"/>
          <w:lang w:val="en-GB"/>
        </w:rPr>
        <w:t xml:space="preserve"> University </w:t>
      </w:r>
      <w:r w:rsidRPr="00B547DD">
        <w:rPr>
          <w:rFonts w:ascii="Book Antiqua" w:hAnsi="Book Antiqua"/>
          <w:lang w:val="en-GB"/>
        </w:rPr>
        <w:t xml:space="preserve">Regulation on Graduate Education, Training and Examination </w:t>
      </w:r>
      <w:r w:rsidR="003A4338" w:rsidRPr="00B547DD">
        <w:rPr>
          <w:rFonts w:ascii="Book Antiqua" w:hAnsi="Book Antiqua"/>
          <w:lang w:val="en-GB"/>
        </w:rPr>
        <w:t>and Orpheus criteria.</w:t>
      </w:r>
      <w:bookmarkStart w:id="0" w:name="_GoBack"/>
      <w:bookmarkEnd w:id="0"/>
    </w:p>
    <w:p w14:paraId="762353D2" w14:textId="77777777" w:rsidR="00405DF4" w:rsidRPr="00B547DD" w:rsidRDefault="00405DF4" w:rsidP="00405DF4">
      <w:pPr>
        <w:ind w:firstLine="708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For your information and necessary action.</w:t>
      </w:r>
    </w:p>
    <w:p w14:paraId="618B1A6F" w14:textId="502D26E4" w:rsidR="00277146" w:rsidRPr="00B547DD" w:rsidRDefault="00405DF4" w:rsidP="00405DF4">
      <w:pPr>
        <w:ind w:firstLine="708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Regards</w:t>
      </w:r>
      <w:r w:rsidR="003A4338" w:rsidRPr="00B547DD">
        <w:rPr>
          <w:rFonts w:ascii="Book Antiqua" w:hAnsi="Book Antiqua"/>
          <w:lang w:val="en-GB"/>
        </w:rPr>
        <w:t>,</w:t>
      </w:r>
    </w:p>
    <w:p w14:paraId="3081FC1A" w14:textId="77777777" w:rsidR="00277146" w:rsidRPr="00B547DD" w:rsidRDefault="00277146" w:rsidP="00277146">
      <w:pPr>
        <w:rPr>
          <w:lang w:val="en-GB"/>
        </w:rPr>
      </w:pPr>
    </w:p>
    <w:p w14:paraId="05B13AE1" w14:textId="77777777" w:rsidR="00277146" w:rsidRPr="00B547DD" w:rsidRDefault="00D23299" w:rsidP="005D4243">
      <w:pPr>
        <w:spacing w:after="0"/>
        <w:jc w:val="center"/>
        <w:rPr>
          <w:rFonts w:ascii="Book Antiqua" w:hAnsi="Book Antiqua"/>
          <w:b/>
          <w:bCs/>
          <w:lang w:val="en-GB"/>
        </w:rPr>
      </w:pPr>
      <w:r w:rsidRPr="00B547DD">
        <w:rPr>
          <w:rFonts w:ascii="Book Antiqua" w:hAnsi="Book Antiqua"/>
          <w:b/>
          <w:bCs/>
          <w:lang w:val="en-GB"/>
        </w:rPr>
        <w:t>Advisor</w:t>
      </w:r>
      <w:r w:rsidR="00277146" w:rsidRPr="00B547DD">
        <w:rPr>
          <w:rFonts w:ascii="Book Antiqua" w:hAnsi="Book Antiqua"/>
          <w:b/>
          <w:bCs/>
          <w:lang w:val="en-GB"/>
        </w:rPr>
        <w:t xml:space="preserve">  </w:t>
      </w:r>
      <w:r w:rsidR="00277146" w:rsidRPr="00B547DD">
        <w:rPr>
          <w:rFonts w:ascii="Book Antiqua" w:hAnsi="Book Antiqua"/>
          <w:b/>
          <w:bCs/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="00277146" w:rsidRPr="00B547DD">
        <w:rPr>
          <w:lang w:val="en-GB"/>
        </w:rPr>
        <w:tab/>
      </w:r>
      <w:r w:rsidRPr="00B547DD">
        <w:rPr>
          <w:rFonts w:ascii="Book Antiqua" w:hAnsi="Book Antiqua"/>
          <w:b/>
          <w:bCs/>
          <w:lang w:val="en-GB"/>
        </w:rPr>
        <w:t>Student</w:t>
      </w:r>
    </w:p>
    <w:p w14:paraId="7B2C7D83" w14:textId="1216F88E" w:rsidR="00277146" w:rsidRPr="00B547DD" w:rsidRDefault="009827AE" w:rsidP="005D4243">
      <w:pPr>
        <w:spacing w:after="0"/>
        <w:ind w:hanging="284"/>
        <w:jc w:val="center"/>
        <w:rPr>
          <w:rFonts w:ascii="Book Antiqua" w:hAnsi="Book Antiqua"/>
          <w:b/>
          <w:bCs/>
          <w:lang w:val="en-GB"/>
        </w:rPr>
      </w:pPr>
      <w:sdt>
        <w:sdtPr>
          <w:rPr>
            <w:rFonts w:ascii="Book Antiqua" w:hAnsi="Book Antiqua"/>
            <w:b/>
            <w:bCs/>
            <w:lang w:val="en-GB"/>
          </w:rPr>
          <w:id w:val="-229463050"/>
          <w:placeholder>
            <w:docPart w:val="DefaultPlaceholder_-1854013440"/>
          </w:placeholder>
          <w:text/>
        </w:sdtPr>
        <w:sdtContent>
          <w:r w:rsidR="00D23299" w:rsidRPr="00B547DD">
            <w:rPr>
              <w:rFonts w:ascii="Book Antiqua" w:hAnsi="Book Antiqua"/>
              <w:b/>
              <w:bCs/>
              <w:lang w:val="en-GB"/>
            </w:rPr>
            <w:t>Title - Full Name</w:t>
          </w:r>
        </w:sdtContent>
      </w:sdt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sdt>
        <w:sdtPr>
          <w:rPr>
            <w:rFonts w:ascii="Book Antiqua" w:hAnsi="Book Antiqua"/>
            <w:b/>
            <w:bCs/>
            <w:lang w:val="en-GB"/>
          </w:rPr>
          <w:id w:val="747923157"/>
          <w:placeholder>
            <w:docPart w:val="DefaultPlaceholder_-1854013440"/>
          </w:placeholder>
          <w:text/>
        </w:sdtPr>
        <w:sdtContent>
          <w:r w:rsidR="00D23299" w:rsidRPr="00B547DD">
            <w:rPr>
              <w:rFonts w:ascii="Book Antiqua" w:hAnsi="Book Antiqua"/>
              <w:b/>
              <w:bCs/>
              <w:lang w:val="en-GB"/>
            </w:rPr>
            <w:t>Full Name</w:t>
          </w:r>
        </w:sdtContent>
      </w:sdt>
    </w:p>
    <w:p w14:paraId="74D7F822" w14:textId="4651E558" w:rsidR="00277146" w:rsidRPr="00B547DD" w:rsidRDefault="009827AE" w:rsidP="00D232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sdt>
        <w:sdtPr>
          <w:rPr>
            <w:rFonts w:ascii="Book Antiqua" w:hAnsi="Book Antiqua"/>
            <w:b/>
            <w:bCs/>
            <w:lang w:val="en-GB"/>
          </w:rPr>
          <w:id w:val="488379187"/>
          <w:placeholder>
            <w:docPart w:val="DefaultPlaceholder_-1854013440"/>
          </w:placeholder>
          <w:text/>
        </w:sdtPr>
        <w:sdtContent>
          <w:r w:rsidR="00277146" w:rsidRPr="00B547DD">
            <w:rPr>
              <w:rFonts w:ascii="Book Antiqua" w:hAnsi="Book Antiqua"/>
              <w:b/>
              <w:bCs/>
              <w:lang w:val="en-GB"/>
            </w:rPr>
            <w:t>(</w:t>
          </w:r>
          <w:r w:rsidR="00D23299" w:rsidRPr="00B547DD">
            <w:rPr>
              <w:rFonts w:ascii="Book Antiqua" w:hAnsi="Book Antiqua"/>
              <w:b/>
              <w:bCs/>
              <w:lang w:val="en-GB"/>
            </w:rPr>
            <w:t>Signature</w:t>
          </w:r>
          <w:r w:rsidR="00277146" w:rsidRPr="00B547DD">
            <w:rPr>
              <w:rFonts w:ascii="Book Antiqua" w:hAnsi="Book Antiqua"/>
              <w:b/>
              <w:bCs/>
              <w:lang w:val="en-GB"/>
            </w:rPr>
            <w:t>)</w:t>
          </w:r>
        </w:sdtContent>
      </w:sdt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r w:rsidR="00D23299" w:rsidRPr="00B547DD">
        <w:rPr>
          <w:rFonts w:ascii="Book Antiqua" w:hAnsi="Book Antiqua"/>
          <w:b/>
          <w:bCs/>
          <w:lang w:val="en-GB"/>
        </w:rPr>
        <w:tab/>
      </w:r>
      <w:sdt>
        <w:sdtPr>
          <w:rPr>
            <w:rFonts w:ascii="Book Antiqua" w:hAnsi="Book Antiqua"/>
            <w:b/>
            <w:bCs/>
            <w:lang w:val="en-GB"/>
          </w:rPr>
          <w:id w:val="-1649430946"/>
          <w:placeholder>
            <w:docPart w:val="DefaultPlaceholder_-1854013440"/>
          </w:placeholder>
          <w:text/>
        </w:sdtPr>
        <w:sdtContent>
          <w:r w:rsidR="00D23299" w:rsidRPr="00B547DD">
            <w:rPr>
              <w:rFonts w:ascii="Book Antiqua" w:hAnsi="Book Antiqua"/>
              <w:b/>
              <w:bCs/>
              <w:lang w:val="en-GB"/>
            </w:rPr>
            <w:t>(Signature</w:t>
          </w:r>
          <w:r w:rsidR="00277146" w:rsidRPr="00B547DD">
            <w:rPr>
              <w:rFonts w:ascii="Book Antiqua" w:hAnsi="Book Antiqua"/>
              <w:b/>
              <w:bCs/>
              <w:lang w:val="en-GB"/>
            </w:rPr>
            <w:t>)</w:t>
          </w:r>
        </w:sdtContent>
      </w:sdt>
    </w:p>
    <w:p w14:paraId="1C571FC6" w14:textId="77777777" w:rsidR="00277146" w:rsidRPr="00B547DD" w:rsidRDefault="00277146" w:rsidP="00277146">
      <w:pPr>
        <w:rPr>
          <w:lang w:val="en-GB"/>
        </w:rPr>
      </w:pPr>
    </w:p>
    <w:p w14:paraId="556AA64D" w14:textId="77777777" w:rsidR="00277146" w:rsidRPr="00B547DD" w:rsidRDefault="00277146" w:rsidP="00277146">
      <w:pPr>
        <w:rPr>
          <w:lang w:val="en-GB"/>
        </w:rPr>
      </w:pPr>
    </w:p>
    <w:p w14:paraId="777ABABA" w14:textId="77777777" w:rsidR="00277146" w:rsidRPr="00B547DD" w:rsidRDefault="00277146" w:rsidP="00277146">
      <w:pPr>
        <w:rPr>
          <w:lang w:val="en-GB"/>
        </w:rPr>
      </w:pPr>
    </w:p>
    <w:p w14:paraId="3A5A5AD8" w14:textId="77777777" w:rsidR="00D23299" w:rsidRPr="00B547DD" w:rsidRDefault="00D23299" w:rsidP="00D23299">
      <w:pPr>
        <w:pStyle w:val="Default"/>
        <w:ind w:right="-567"/>
        <w:jc w:val="center"/>
        <w:rPr>
          <w:rFonts w:ascii="Book Antiqua" w:eastAsia="ヒラギノ明朝 Pro W3" w:hAnsi="Book Antiqua"/>
          <w:b/>
          <w:sz w:val="22"/>
          <w:szCs w:val="20"/>
          <w:lang w:val="en-GB"/>
        </w:rPr>
      </w:pPr>
      <w:r w:rsidRPr="00B547DD">
        <w:rPr>
          <w:rFonts w:ascii="Book Antiqua" w:eastAsia="ヒラギノ明朝 Pro W3" w:hAnsi="Book Antiqua"/>
          <w:b/>
          <w:sz w:val="22"/>
          <w:szCs w:val="20"/>
          <w:lang w:val="en-GB"/>
        </w:rPr>
        <w:t>Head of Department</w:t>
      </w:r>
    </w:p>
    <w:sdt>
      <w:sdtPr>
        <w:rPr>
          <w:rFonts w:ascii="Book Antiqua" w:eastAsia="ヒラギノ明朝 Pro W3" w:hAnsi="Book Antiqua"/>
          <w:b/>
          <w:sz w:val="22"/>
          <w:szCs w:val="20"/>
          <w:lang w:val="en-GB"/>
        </w:rPr>
        <w:id w:val="-78675365"/>
        <w:placeholder>
          <w:docPart w:val="DefaultPlaceholder_-1854013440"/>
        </w:placeholder>
        <w:text/>
      </w:sdtPr>
      <w:sdtContent>
        <w:p w14:paraId="375BF240" w14:textId="5365A644" w:rsidR="00D23299" w:rsidRPr="00B547DD" w:rsidRDefault="00D23299" w:rsidP="00D23299">
          <w:pPr>
            <w:pStyle w:val="Default"/>
            <w:ind w:right="-567"/>
            <w:jc w:val="center"/>
            <w:rPr>
              <w:rFonts w:ascii="Book Antiqua" w:eastAsia="ヒラギノ明朝 Pro W3" w:hAnsi="Book Antiqua"/>
              <w:b/>
              <w:sz w:val="22"/>
              <w:szCs w:val="20"/>
              <w:lang w:val="en-GB"/>
            </w:rPr>
          </w:pPr>
          <w:r w:rsidRPr="00B547DD">
            <w:rPr>
              <w:rFonts w:ascii="Book Antiqua" w:eastAsia="ヒラギノ明朝 Pro W3" w:hAnsi="Book Antiqua"/>
              <w:b/>
              <w:sz w:val="22"/>
              <w:szCs w:val="20"/>
              <w:lang w:val="en-GB"/>
            </w:rPr>
            <w:t>Title - Full Name</w:t>
          </w:r>
        </w:p>
      </w:sdtContent>
    </w:sdt>
    <w:sdt>
      <w:sdtPr>
        <w:rPr>
          <w:rFonts w:ascii="Book Antiqua" w:eastAsia="ヒラギノ明朝 Pro W3" w:hAnsi="Book Antiqua"/>
          <w:b/>
          <w:szCs w:val="20"/>
          <w:lang w:val="en-GB"/>
        </w:rPr>
        <w:id w:val="1749692400"/>
        <w:placeholder>
          <w:docPart w:val="DefaultPlaceholder_-1854013440"/>
        </w:placeholder>
        <w:text/>
      </w:sdtPr>
      <w:sdtContent>
        <w:p w14:paraId="5D695CA9" w14:textId="0D594128" w:rsidR="00277146" w:rsidRPr="00B547DD" w:rsidRDefault="00D23299" w:rsidP="00D23299">
          <w:pPr>
            <w:ind w:left="4956"/>
            <w:rPr>
              <w:rFonts w:ascii="Book Antiqua" w:hAnsi="Book Antiqua"/>
              <w:b/>
              <w:bCs/>
              <w:lang w:val="en-GB"/>
            </w:rPr>
          </w:pPr>
          <w:r w:rsidRPr="00B547DD">
            <w:rPr>
              <w:rFonts w:ascii="Book Antiqua" w:eastAsia="ヒラギノ明朝 Pro W3" w:hAnsi="Book Antiqua"/>
              <w:b/>
              <w:szCs w:val="20"/>
              <w:lang w:val="en-GB"/>
            </w:rPr>
            <w:t>(Signature)</w:t>
          </w:r>
        </w:p>
      </w:sdtContent>
    </w:sdt>
    <w:p w14:paraId="2E14B050" w14:textId="77777777" w:rsidR="00277146" w:rsidRPr="00B547DD" w:rsidRDefault="00277146" w:rsidP="005D4243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</w:p>
    <w:p w14:paraId="6ABCBCA2" w14:textId="77777777" w:rsidR="00277146" w:rsidRPr="00B547DD" w:rsidRDefault="00B5618E" w:rsidP="00277146">
      <w:pPr>
        <w:pStyle w:val="ResimYazs"/>
        <w:rPr>
          <w:sz w:val="22"/>
          <w:szCs w:val="22"/>
        </w:rPr>
        <w:sectPr w:rsidR="00277146" w:rsidRPr="00B547DD" w:rsidSect="00C7750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21" w:right="567" w:bottom="567" w:left="567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B547DD">
        <w:rPr>
          <w:rFonts w:ascii="Book Antiqua" w:hAnsi="Book Antiqua"/>
        </w:rPr>
        <w:t xml:space="preserve">      </w:t>
      </w:r>
    </w:p>
    <w:p w14:paraId="614172DB" w14:textId="77777777" w:rsidR="00C5438E" w:rsidRPr="00B547DD" w:rsidRDefault="00C5438E" w:rsidP="00C5438E">
      <w:pPr>
        <w:pStyle w:val="ResimYazs"/>
        <w:rPr>
          <w:sz w:val="22"/>
          <w:szCs w:val="22"/>
        </w:rPr>
      </w:pPr>
    </w:p>
    <w:p w14:paraId="16B6E6D9" w14:textId="2F51694D" w:rsidR="003B4814" w:rsidRPr="00B547DD" w:rsidRDefault="003B4814" w:rsidP="00C5438E">
      <w:pPr>
        <w:pStyle w:val="ResimYazs"/>
        <w:ind w:left="708"/>
        <w:rPr>
          <w:rFonts w:ascii="Book Antiqua" w:hAnsi="Book Antiqua"/>
          <w:i w:val="0"/>
        </w:rPr>
      </w:pPr>
      <w:r w:rsidRPr="00B547DD">
        <w:rPr>
          <w:rFonts w:ascii="Book Antiqua" w:hAnsi="Book Antiqua"/>
          <w:i w:val="0"/>
        </w:rPr>
        <w:t xml:space="preserve">Table 1. Research Articles Related to the PhD Student's Thesis Published or Accepted in Journals Indexed in SCI-Expanded (SCI-E), SSCI, or AHCI (The publications where the </w:t>
      </w:r>
      <w:r w:rsidR="000F4815" w:rsidRPr="00B547DD">
        <w:rPr>
          <w:rFonts w:ascii="Book Antiqua" w:hAnsi="Book Antiqua"/>
          <w:i w:val="0"/>
        </w:rPr>
        <w:t>PhD</w:t>
      </w:r>
      <w:r w:rsidRPr="00B547DD">
        <w:rPr>
          <w:rFonts w:ascii="Book Antiqua" w:hAnsi="Book Antiqua"/>
          <w:i w:val="0"/>
        </w:rPr>
        <w:t xml:space="preserve"> student is the first author should be categorized as Q1-Q2-Q3.)</w:t>
      </w:r>
    </w:p>
    <w:tbl>
      <w:tblPr>
        <w:tblStyle w:val="TabloKlavuzu"/>
        <w:tblW w:w="153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06"/>
        <w:gridCol w:w="1346"/>
        <w:gridCol w:w="1608"/>
        <w:gridCol w:w="2893"/>
        <w:gridCol w:w="793"/>
        <w:gridCol w:w="2551"/>
        <w:gridCol w:w="1359"/>
        <w:gridCol w:w="1051"/>
        <w:gridCol w:w="1477"/>
        <w:gridCol w:w="1925"/>
      </w:tblGrid>
      <w:tr w:rsidR="006056E8" w:rsidRPr="00B547DD" w14:paraId="568B6155" w14:textId="77777777" w:rsidTr="008675EF">
        <w:trPr>
          <w:cantSplit/>
          <w:trHeight w:val="1604"/>
          <w:tblHeader/>
        </w:trPr>
        <w:tc>
          <w:tcPr>
            <w:tcW w:w="306" w:type="dxa"/>
            <w:textDirection w:val="btLr"/>
          </w:tcPr>
          <w:p w14:paraId="67CFAA55" w14:textId="77777777" w:rsidR="006056E8" w:rsidRPr="00B547DD" w:rsidRDefault="006056E8" w:rsidP="005D4243">
            <w:pPr>
              <w:ind w:left="113" w:right="113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346" w:type="dxa"/>
          </w:tcPr>
          <w:p w14:paraId="24C660BD" w14:textId="69902F3B" w:rsidR="006056E8" w:rsidRPr="00B547DD" w:rsidRDefault="009E280F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Name of the </w:t>
            </w:r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>Journal</w:t>
            </w:r>
          </w:p>
        </w:tc>
        <w:tc>
          <w:tcPr>
            <w:tcW w:w="1608" w:type="dxa"/>
          </w:tcPr>
          <w:p w14:paraId="6979EEAD" w14:textId="260D1558" w:rsidR="006056E8" w:rsidRPr="00B547DD" w:rsidRDefault="008E620C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The Scope of the Journal in SCI-E/SSCI/AHCI</w:t>
            </w:r>
          </w:p>
        </w:tc>
        <w:tc>
          <w:tcPr>
            <w:tcW w:w="2893" w:type="dxa"/>
          </w:tcPr>
          <w:p w14:paraId="05C64FA6" w14:textId="4CAB678B" w:rsidR="006056E8" w:rsidRPr="00B547DD" w:rsidRDefault="00075385" w:rsidP="002B1F7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Title of the Article</w:t>
            </w:r>
          </w:p>
        </w:tc>
        <w:tc>
          <w:tcPr>
            <w:tcW w:w="793" w:type="dxa"/>
            <w:textDirection w:val="btLr"/>
          </w:tcPr>
          <w:p w14:paraId="23EA3CE4" w14:textId="7329EE5D" w:rsidR="002B1F78" w:rsidRPr="00B547DD" w:rsidRDefault="000812E3" w:rsidP="005D4243">
            <w:pPr>
              <w:ind w:left="113" w:right="113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Publication Year</w:t>
            </w:r>
          </w:p>
          <w:p w14:paraId="6C2EC966" w14:textId="77777777" w:rsidR="006056E8" w:rsidRPr="00B547DD" w:rsidRDefault="006056E8" w:rsidP="005D4243">
            <w:pPr>
              <w:ind w:left="113" w:right="113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59F12E56" w14:textId="6B1B682C" w:rsidR="006056E8" w:rsidRPr="00B547DD" w:rsidRDefault="000812E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Authors (in the order of publication)</w:t>
            </w:r>
          </w:p>
        </w:tc>
        <w:tc>
          <w:tcPr>
            <w:tcW w:w="1359" w:type="dxa"/>
          </w:tcPr>
          <w:p w14:paraId="148B82D2" w14:textId="4300459F" w:rsidR="006056E8" w:rsidRPr="00B547DD" w:rsidRDefault="009B3E07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Issue, Volume, Page Number</w:t>
            </w:r>
          </w:p>
        </w:tc>
        <w:tc>
          <w:tcPr>
            <w:tcW w:w="1051" w:type="dxa"/>
          </w:tcPr>
          <w:p w14:paraId="47266324" w14:textId="5A55A657" w:rsidR="006056E8" w:rsidRPr="00B547DD" w:rsidRDefault="006056E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Doi Num</w:t>
            </w:r>
            <w:r w:rsidR="009B3E07" w:rsidRPr="00B547DD">
              <w:rPr>
                <w:rFonts w:ascii="Book Antiqua" w:hAnsi="Book Antiqua"/>
                <w:sz w:val="18"/>
                <w:szCs w:val="18"/>
                <w:lang w:val="en-GB"/>
              </w:rPr>
              <w:t>ber</w:t>
            </w:r>
          </w:p>
        </w:tc>
        <w:tc>
          <w:tcPr>
            <w:tcW w:w="1477" w:type="dxa"/>
          </w:tcPr>
          <w:p w14:paraId="26B64667" w14:textId="5B70D847" w:rsidR="006056E8" w:rsidRPr="00B547DD" w:rsidRDefault="00013DE6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Quartile Ranking of Journals in SCI-E/SSCI According to </w:t>
            </w:r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Journal Citation Reports* (JCR) </w:t>
            </w:r>
          </w:p>
        </w:tc>
        <w:tc>
          <w:tcPr>
            <w:tcW w:w="1925" w:type="dxa"/>
          </w:tcPr>
          <w:p w14:paraId="39B7AD98" w14:textId="13260093" w:rsidR="006056E8" w:rsidRPr="00B547DD" w:rsidRDefault="00013DE6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Quartile Ranking of Journals in AHCI According to </w:t>
            </w:r>
            <w:proofErr w:type="spellStart"/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>SCImago</w:t>
            </w:r>
            <w:proofErr w:type="spellEnd"/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 Journal Rank (SJR)</w:t>
            </w:r>
          </w:p>
        </w:tc>
      </w:tr>
      <w:tr w:rsidR="006056E8" w:rsidRPr="00B547DD" w14:paraId="5D076B68" w14:textId="77777777" w:rsidTr="005D4243">
        <w:trPr>
          <w:trHeight w:val="417"/>
        </w:trPr>
        <w:tc>
          <w:tcPr>
            <w:tcW w:w="306" w:type="dxa"/>
          </w:tcPr>
          <w:p w14:paraId="3C21CDCD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1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877769710"/>
            <w:placeholder>
              <w:docPart w:val="DefaultPlaceholder_-1854013440"/>
            </w:placeholder>
            <w:text/>
          </w:sdtPr>
          <w:sdtContent>
            <w:tc>
              <w:tcPr>
                <w:tcW w:w="1346" w:type="dxa"/>
              </w:tcPr>
              <w:p w14:paraId="77E0F5BB" w14:textId="6D2DF101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582644228"/>
            <w:placeholder>
              <w:docPart w:val="DefaultPlaceholder_-1854013440"/>
            </w:placeholder>
            <w:text/>
          </w:sdtPr>
          <w:sdtContent>
            <w:tc>
              <w:tcPr>
                <w:tcW w:w="1608" w:type="dxa"/>
              </w:tcPr>
              <w:p w14:paraId="0C3FF2FC" w14:textId="31F71829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527142602"/>
            <w:placeholder>
              <w:docPart w:val="DefaultPlaceholder_-1854013440"/>
            </w:placeholder>
            <w:text/>
          </w:sdtPr>
          <w:sdtContent>
            <w:tc>
              <w:tcPr>
                <w:tcW w:w="2893" w:type="dxa"/>
              </w:tcPr>
              <w:p w14:paraId="0C595E54" w14:textId="606B2227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332499961"/>
            <w:placeholder>
              <w:docPart w:val="DefaultPlaceholder_-1854013440"/>
            </w:placeholder>
            <w:text/>
          </w:sdtPr>
          <w:sdtContent>
            <w:tc>
              <w:tcPr>
                <w:tcW w:w="793" w:type="dxa"/>
              </w:tcPr>
              <w:p w14:paraId="5B847982" w14:textId="527C789B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839298638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</w:tcPr>
              <w:p w14:paraId="04364486" w14:textId="2B677C57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407776608"/>
            <w:placeholder>
              <w:docPart w:val="DefaultPlaceholder_-1854013440"/>
            </w:placeholder>
            <w:text/>
          </w:sdtPr>
          <w:sdtContent>
            <w:tc>
              <w:tcPr>
                <w:tcW w:w="1359" w:type="dxa"/>
              </w:tcPr>
              <w:p w14:paraId="30EF896B" w14:textId="18065F12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2029367688"/>
            <w:placeholder>
              <w:docPart w:val="DefaultPlaceholder_-1854013440"/>
            </w:placeholder>
            <w:text/>
          </w:sdtPr>
          <w:sdtContent>
            <w:tc>
              <w:tcPr>
                <w:tcW w:w="1051" w:type="dxa"/>
              </w:tcPr>
              <w:p w14:paraId="7077A54F" w14:textId="54F7A3B5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213079175"/>
            <w:placeholder>
              <w:docPart w:val="DefaultPlaceholder_-1854013440"/>
            </w:placeholder>
            <w:text/>
          </w:sdtPr>
          <w:sdtContent>
            <w:tc>
              <w:tcPr>
                <w:tcW w:w="1477" w:type="dxa"/>
              </w:tcPr>
              <w:p w14:paraId="390DC6EE" w14:textId="0870B09B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51755484"/>
            <w:placeholder>
              <w:docPart w:val="DefaultPlaceholder_-1854013440"/>
            </w:placeholder>
            <w:text/>
          </w:sdtPr>
          <w:sdtContent>
            <w:tc>
              <w:tcPr>
                <w:tcW w:w="1925" w:type="dxa"/>
              </w:tcPr>
              <w:p w14:paraId="60955C6B" w14:textId="17580159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6056E8" w:rsidRPr="00B547DD" w14:paraId="7413822E" w14:textId="77777777" w:rsidTr="005D4243">
        <w:trPr>
          <w:trHeight w:val="394"/>
        </w:trPr>
        <w:tc>
          <w:tcPr>
            <w:tcW w:w="306" w:type="dxa"/>
          </w:tcPr>
          <w:p w14:paraId="00B05C43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2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059779633"/>
            <w:placeholder>
              <w:docPart w:val="DefaultPlaceholder_-1854013440"/>
            </w:placeholder>
            <w:text/>
          </w:sdtPr>
          <w:sdtContent>
            <w:tc>
              <w:tcPr>
                <w:tcW w:w="1346" w:type="dxa"/>
              </w:tcPr>
              <w:p w14:paraId="08D023E6" w14:textId="7D81D8B0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530029290"/>
            <w:placeholder>
              <w:docPart w:val="DefaultPlaceholder_-1854013440"/>
            </w:placeholder>
            <w:text/>
          </w:sdtPr>
          <w:sdtContent>
            <w:tc>
              <w:tcPr>
                <w:tcW w:w="1608" w:type="dxa"/>
              </w:tcPr>
              <w:p w14:paraId="33FDF2D1" w14:textId="67B5AF1D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000932982"/>
            <w:placeholder>
              <w:docPart w:val="DefaultPlaceholder_-1854013440"/>
            </w:placeholder>
            <w:text/>
          </w:sdtPr>
          <w:sdtContent>
            <w:tc>
              <w:tcPr>
                <w:tcW w:w="2893" w:type="dxa"/>
              </w:tcPr>
              <w:p w14:paraId="30590D1D" w14:textId="168772B1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707224792"/>
            <w:placeholder>
              <w:docPart w:val="DefaultPlaceholder_-1854013440"/>
            </w:placeholder>
            <w:text/>
          </w:sdtPr>
          <w:sdtContent>
            <w:tc>
              <w:tcPr>
                <w:tcW w:w="793" w:type="dxa"/>
              </w:tcPr>
              <w:p w14:paraId="6358D0CF" w14:textId="5D464C4D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370529954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</w:tcPr>
              <w:p w14:paraId="614F9164" w14:textId="71DB3D93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688821320"/>
            <w:placeholder>
              <w:docPart w:val="DefaultPlaceholder_-1854013440"/>
            </w:placeholder>
            <w:text/>
          </w:sdtPr>
          <w:sdtContent>
            <w:tc>
              <w:tcPr>
                <w:tcW w:w="1359" w:type="dxa"/>
              </w:tcPr>
              <w:p w14:paraId="448998F9" w14:textId="7FA28694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854457315"/>
            <w:placeholder>
              <w:docPart w:val="DefaultPlaceholder_-1854013440"/>
            </w:placeholder>
            <w:text/>
          </w:sdtPr>
          <w:sdtContent>
            <w:tc>
              <w:tcPr>
                <w:tcW w:w="1051" w:type="dxa"/>
              </w:tcPr>
              <w:p w14:paraId="6DBE54A8" w14:textId="0D5B0965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2120180767"/>
            <w:placeholder>
              <w:docPart w:val="DefaultPlaceholder_-1854013440"/>
            </w:placeholder>
            <w:text/>
          </w:sdtPr>
          <w:sdtContent>
            <w:tc>
              <w:tcPr>
                <w:tcW w:w="1477" w:type="dxa"/>
              </w:tcPr>
              <w:p w14:paraId="39C2A6D2" w14:textId="3036752F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266614895"/>
            <w:placeholder>
              <w:docPart w:val="DefaultPlaceholder_-1854013440"/>
            </w:placeholder>
            <w:text/>
          </w:sdtPr>
          <w:sdtContent>
            <w:tc>
              <w:tcPr>
                <w:tcW w:w="1925" w:type="dxa"/>
              </w:tcPr>
              <w:p w14:paraId="7B868E71" w14:textId="4FF7C0E1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6056E8" w:rsidRPr="00B547DD" w14:paraId="20D5113A" w14:textId="77777777" w:rsidTr="005D4243">
        <w:trPr>
          <w:trHeight w:val="383"/>
        </w:trPr>
        <w:tc>
          <w:tcPr>
            <w:tcW w:w="306" w:type="dxa"/>
          </w:tcPr>
          <w:p w14:paraId="2B7605BD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3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2101666490"/>
            <w:placeholder>
              <w:docPart w:val="DefaultPlaceholder_-1854013440"/>
            </w:placeholder>
            <w:text/>
          </w:sdtPr>
          <w:sdtContent>
            <w:tc>
              <w:tcPr>
                <w:tcW w:w="1346" w:type="dxa"/>
              </w:tcPr>
              <w:p w14:paraId="69C6F435" w14:textId="30EBD66F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221052140"/>
            <w:placeholder>
              <w:docPart w:val="DefaultPlaceholder_-1854013440"/>
            </w:placeholder>
            <w:text/>
          </w:sdtPr>
          <w:sdtContent>
            <w:tc>
              <w:tcPr>
                <w:tcW w:w="1608" w:type="dxa"/>
              </w:tcPr>
              <w:p w14:paraId="10937936" w14:textId="2DF12842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644357544"/>
            <w:placeholder>
              <w:docPart w:val="DefaultPlaceholder_-1854013440"/>
            </w:placeholder>
            <w:text/>
          </w:sdtPr>
          <w:sdtContent>
            <w:tc>
              <w:tcPr>
                <w:tcW w:w="2893" w:type="dxa"/>
              </w:tcPr>
              <w:p w14:paraId="049DCBF0" w14:textId="2FF2C71B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664921481"/>
            <w:placeholder>
              <w:docPart w:val="DefaultPlaceholder_-1854013440"/>
            </w:placeholder>
            <w:text/>
          </w:sdtPr>
          <w:sdtContent>
            <w:tc>
              <w:tcPr>
                <w:tcW w:w="793" w:type="dxa"/>
              </w:tcPr>
              <w:p w14:paraId="34A555F5" w14:textId="3AEC6CEC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914473680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</w:tcPr>
              <w:p w14:paraId="45DF7271" w14:textId="4C5B7791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2098122038"/>
            <w:placeholder>
              <w:docPart w:val="DefaultPlaceholder_-1854013440"/>
            </w:placeholder>
            <w:text/>
          </w:sdtPr>
          <w:sdtContent>
            <w:tc>
              <w:tcPr>
                <w:tcW w:w="1359" w:type="dxa"/>
              </w:tcPr>
              <w:p w14:paraId="28363C1C" w14:textId="257940B3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796397516"/>
            <w:placeholder>
              <w:docPart w:val="DefaultPlaceholder_-1854013440"/>
            </w:placeholder>
            <w:text/>
          </w:sdtPr>
          <w:sdtContent>
            <w:tc>
              <w:tcPr>
                <w:tcW w:w="1051" w:type="dxa"/>
              </w:tcPr>
              <w:p w14:paraId="43ACB698" w14:textId="0665A5CF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2068167711"/>
            <w:placeholder>
              <w:docPart w:val="DefaultPlaceholder_-1854013440"/>
            </w:placeholder>
            <w:text/>
          </w:sdtPr>
          <w:sdtContent>
            <w:tc>
              <w:tcPr>
                <w:tcW w:w="1477" w:type="dxa"/>
              </w:tcPr>
              <w:p w14:paraId="53E5B671" w14:textId="591274AB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809468004"/>
            <w:placeholder>
              <w:docPart w:val="DefaultPlaceholder_-1854013440"/>
            </w:placeholder>
            <w:text/>
          </w:sdtPr>
          <w:sdtContent>
            <w:tc>
              <w:tcPr>
                <w:tcW w:w="1925" w:type="dxa"/>
              </w:tcPr>
              <w:p w14:paraId="2E94E2FF" w14:textId="0F56E654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6056E8" w:rsidRPr="00B547DD" w14:paraId="6B575C0B" w14:textId="77777777" w:rsidTr="005D4243">
        <w:trPr>
          <w:trHeight w:val="360"/>
        </w:trPr>
        <w:tc>
          <w:tcPr>
            <w:tcW w:w="306" w:type="dxa"/>
          </w:tcPr>
          <w:p w14:paraId="2902A794" w14:textId="77777777" w:rsidR="000C5461" w:rsidRPr="00B547DD" w:rsidRDefault="000C5461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4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713488013"/>
            <w:placeholder>
              <w:docPart w:val="DefaultPlaceholder_-1854013440"/>
            </w:placeholder>
            <w:text/>
          </w:sdtPr>
          <w:sdtContent>
            <w:tc>
              <w:tcPr>
                <w:tcW w:w="1346" w:type="dxa"/>
              </w:tcPr>
              <w:p w14:paraId="65E39382" w14:textId="4DB6E9E7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796675796"/>
            <w:placeholder>
              <w:docPart w:val="DefaultPlaceholder_-1854013440"/>
            </w:placeholder>
            <w:text/>
          </w:sdtPr>
          <w:sdtContent>
            <w:tc>
              <w:tcPr>
                <w:tcW w:w="1608" w:type="dxa"/>
              </w:tcPr>
              <w:p w14:paraId="669ECBA6" w14:textId="49FCF5F4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872806681"/>
            <w:placeholder>
              <w:docPart w:val="DefaultPlaceholder_-1854013440"/>
            </w:placeholder>
            <w:text/>
          </w:sdtPr>
          <w:sdtContent>
            <w:tc>
              <w:tcPr>
                <w:tcW w:w="2893" w:type="dxa"/>
              </w:tcPr>
              <w:p w14:paraId="74F78EF2" w14:textId="1CC00834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582369107"/>
            <w:placeholder>
              <w:docPart w:val="DefaultPlaceholder_-1854013440"/>
            </w:placeholder>
            <w:text/>
          </w:sdtPr>
          <w:sdtContent>
            <w:tc>
              <w:tcPr>
                <w:tcW w:w="793" w:type="dxa"/>
              </w:tcPr>
              <w:p w14:paraId="5833CC7A" w14:textId="25A722EC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264584811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</w:tcPr>
              <w:p w14:paraId="56385A2E" w14:textId="74E87138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199615624"/>
            <w:placeholder>
              <w:docPart w:val="DefaultPlaceholder_-1854013440"/>
            </w:placeholder>
            <w:text/>
          </w:sdtPr>
          <w:sdtContent>
            <w:tc>
              <w:tcPr>
                <w:tcW w:w="1359" w:type="dxa"/>
              </w:tcPr>
              <w:p w14:paraId="4AE88C33" w14:textId="7FCB7E9E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46137017"/>
            <w:placeholder>
              <w:docPart w:val="DefaultPlaceholder_-1854013440"/>
            </w:placeholder>
            <w:text/>
          </w:sdtPr>
          <w:sdtContent>
            <w:tc>
              <w:tcPr>
                <w:tcW w:w="1051" w:type="dxa"/>
              </w:tcPr>
              <w:p w14:paraId="5657532C" w14:textId="0A1FA55E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836492554"/>
            <w:placeholder>
              <w:docPart w:val="DefaultPlaceholder_-1854013440"/>
            </w:placeholder>
            <w:text/>
          </w:sdtPr>
          <w:sdtContent>
            <w:tc>
              <w:tcPr>
                <w:tcW w:w="1477" w:type="dxa"/>
              </w:tcPr>
              <w:p w14:paraId="6F1EA63C" w14:textId="6D6F7107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5171112"/>
            <w:placeholder>
              <w:docPart w:val="DefaultPlaceholder_-1854013440"/>
            </w:placeholder>
            <w:text/>
          </w:sdtPr>
          <w:sdtContent>
            <w:tc>
              <w:tcPr>
                <w:tcW w:w="1925" w:type="dxa"/>
              </w:tcPr>
              <w:p w14:paraId="05DC312E" w14:textId="452A51CA" w:rsidR="000C5461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117303E4" w14:textId="33F0C6A5" w:rsidR="00277146" w:rsidRPr="00B547DD" w:rsidRDefault="00277146" w:rsidP="005D4243">
      <w:pPr>
        <w:spacing w:line="240" w:lineRule="auto"/>
        <w:rPr>
          <w:rFonts w:ascii="Book Antiqua" w:hAnsi="Book Antiqua"/>
          <w:sz w:val="18"/>
          <w:szCs w:val="18"/>
          <w:lang w:val="en-GB"/>
        </w:rPr>
      </w:pPr>
      <w:r w:rsidRPr="00B547DD">
        <w:rPr>
          <w:rFonts w:ascii="Book Antiqua" w:hAnsi="Book Antiqua"/>
          <w:sz w:val="18"/>
          <w:szCs w:val="18"/>
          <w:lang w:val="en-GB"/>
        </w:rPr>
        <w:t xml:space="preserve">* </w:t>
      </w:r>
      <w:r w:rsidR="00D07C1F" w:rsidRPr="00B547DD">
        <w:rPr>
          <w:rFonts w:ascii="Book Antiqua" w:hAnsi="Book Antiqua"/>
          <w:sz w:val="18"/>
          <w:szCs w:val="18"/>
          <w:lang w:val="en-GB"/>
        </w:rPr>
        <w:t xml:space="preserve">The quartile ranking of journals in SCI-E and SSCI is determined based on the "Journal Citation Report" (JCR) database used by Web of Science. The quartile ranking of journals in AHCI is determined based on the </w:t>
      </w:r>
      <w:proofErr w:type="gramStart"/>
      <w:r w:rsidR="00D07C1F" w:rsidRPr="00B547DD">
        <w:rPr>
          <w:rFonts w:ascii="Book Antiqua" w:hAnsi="Book Antiqua"/>
          <w:sz w:val="18"/>
          <w:szCs w:val="18"/>
          <w:lang w:val="en-GB"/>
        </w:rPr>
        <w:t>"</w:t>
      </w:r>
      <w:r w:rsidR="00B547DD" w:rsidRPr="00B547DD">
        <w:t xml:space="preserve"> </w:t>
      </w:r>
      <w:proofErr w:type="spellStart"/>
      <w:r w:rsidR="00B547DD" w:rsidRPr="00B547DD">
        <w:rPr>
          <w:rFonts w:ascii="Book Antiqua" w:hAnsi="Book Antiqua"/>
          <w:sz w:val="18"/>
          <w:szCs w:val="18"/>
          <w:lang w:val="en-GB"/>
        </w:rPr>
        <w:t>SCImago</w:t>
      </w:r>
      <w:proofErr w:type="spellEnd"/>
      <w:proofErr w:type="gramEnd"/>
      <w:r w:rsidR="00B547DD" w:rsidRPr="00B547DD">
        <w:rPr>
          <w:rFonts w:ascii="Book Antiqua" w:hAnsi="Book Antiqua"/>
          <w:sz w:val="18"/>
          <w:szCs w:val="18"/>
          <w:lang w:val="en-GB"/>
        </w:rPr>
        <w:t xml:space="preserve"> Journal Rank (SJR</w:t>
      </w:r>
      <w:r w:rsidR="00B547DD">
        <w:rPr>
          <w:rFonts w:ascii="Book Antiqua" w:hAnsi="Book Antiqua"/>
          <w:sz w:val="18"/>
          <w:szCs w:val="18"/>
          <w:lang w:val="en-GB"/>
        </w:rPr>
        <w:t>)</w:t>
      </w:r>
      <w:r w:rsidR="00B547DD" w:rsidRPr="00B547DD">
        <w:rPr>
          <w:rFonts w:ascii="Book Antiqua" w:hAnsi="Book Antiqua"/>
          <w:sz w:val="18"/>
          <w:szCs w:val="18"/>
          <w:lang w:val="en-GB"/>
        </w:rPr>
        <w:t xml:space="preserve"> </w:t>
      </w:r>
      <w:r w:rsidR="00D07C1F" w:rsidRPr="00B547DD">
        <w:rPr>
          <w:rFonts w:ascii="Book Antiqua" w:hAnsi="Book Antiqua"/>
          <w:sz w:val="18"/>
          <w:szCs w:val="18"/>
          <w:lang w:val="en-GB"/>
        </w:rPr>
        <w:t>" database used by Scopus.</w:t>
      </w:r>
    </w:p>
    <w:p w14:paraId="0468F8E8" w14:textId="77777777" w:rsidR="00277146" w:rsidRPr="00B547DD" w:rsidRDefault="009827AE" w:rsidP="005D4243">
      <w:pPr>
        <w:spacing w:after="0" w:line="240" w:lineRule="auto"/>
        <w:ind w:left="284"/>
        <w:rPr>
          <w:rFonts w:ascii="Book Antiqua" w:hAnsi="Book Antiqua"/>
          <w:sz w:val="18"/>
          <w:szCs w:val="18"/>
          <w:lang w:val="en-GB"/>
        </w:rPr>
      </w:pPr>
      <w:hyperlink r:id="rId12" w:history="1">
        <w:r w:rsidR="00277146" w:rsidRPr="00B547DD">
          <w:rPr>
            <w:rStyle w:val="Kpr"/>
            <w:rFonts w:ascii="Book Antiqua" w:hAnsi="Book Antiqua"/>
            <w:sz w:val="18"/>
            <w:szCs w:val="18"/>
            <w:lang w:val="en-GB"/>
          </w:rPr>
          <w:t>https://jcr.clarivate.com/jcr/home</w:t>
        </w:r>
      </w:hyperlink>
    </w:p>
    <w:p w14:paraId="4A217CCD" w14:textId="77777777" w:rsidR="006D4271" w:rsidRPr="00B547DD" w:rsidRDefault="009827AE" w:rsidP="005D4243">
      <w:pPr>
        <w:spacing w:after="0" w:line="240" w:lineRule="auto"/>
        <w:ind w:left="284"/>
        <w:rPr>
          <w:rFonts w:ascii="Book Antiqua" w:hAnsi="Book Antiqua"/>
          <w:sz w:val="18"/>
          <w:szCs w:val="18"/>
          <w:lang w:val="en-GB"/>
        </w:rPr>
      </w:pPr>
      <w:hyperlink r:id="rId13" w:history="1">
        <w:r w:rsidR="00277146" w:rsidRPr="00B547DD">
          <w:rPr>
            <w:rStyle w:val="Kpr"/>
            <w:rFonts w:ascii="Book Antiqua" w:hAnsi="Book Antiqua"/>
            <w:sz w:val="18"/>
            <w:szCs w:val="18"/>
            <w:lang w:val="en-GB"/>
          </w:rPr>
          <w:t>https://www.scimagojr.com/</w:t>
        </w:r>
      </w:hyperlink>
    </w:p>
    <w:p w14:paraId="01BD97DF" w14:textId="77777777" w:rsidR="004920BE" w:rsidRPr="00B547DD" w:rsidRDefault="004920BE" w:rsidP="005D4243">
      <w:pPr>
        <w:spacing w:after="0" w:line="240" w:lineRule="auto"/>
        <w:jc w:val="center"/>
        <w:rPr>
          <w:rFonts w:ascii="Book Antiqua" w:hAnsi="Book Antiqua"/>
          <w:b/>
          <w:bCs/>
          <w:lang w:val="en-GB"/>
        </w:rPr>
      </w:pPr>
    </w:p>
    <w:p w14:paraId="6177FFDB" w14:textId="77777777" w:rsidR="001F51F9" w:rsidRPr="00B547DD" w:rsidRDefault="001F51F9" w:rsidP="005D4243">
      <w:pPr>
        <w:spacing w:after="0" w:line="240" w:lineRule="auto"/>
        <w:jc w:val="center"/>
        <w:rPr>
          <w:rFonts w:ascii="Book Antiqua" w:hAnsi="Book Antiqua"/>
          <w:b/>
          <w:bCs/>
          <w:lang w:val="en-GB"/>
        </w:rPr>
      </w:pPr>
    </w:p>
    <w:p w14:paraId="539F5717" w14:textId="77777777" w:rsidR="001F51F9" w:rsidRPr="00B547DD" w:rsidRDefault="001F51F9" w:rsidP="005D4243">
      <w:pPr>
        <w:spacing w:after="0" w:line="240" w:lineRule="auto"/>
        <w:jc w:val="center"/>
        <w:rPr>
          <w:rFonts w:ascii="Book Antiqua" w:hAnsi="Book Antiqua"/>
          <w:b/>
          <w:bCs/>
          <w:lang w:val="en-GB"/>
        </w:rPr>
      </w:pPr>
    </w:p>
    <w:p w14:paraId="22DCF8BB" w14:textId="77777777" w:rsidR="001F51F9" w:rsidRPr="00B547DD" w:rsidRDefault="001F51F9" w:rsidP="005D4243">
      <w:pPr>
        <w:spacing w:after="0" w:line="240" w:lineRule="auto"/>
        <w:jc w:val="center"/>
        <w:rPr>
          <w:rFonts w:ascii="Book Antiqua" w:hAnsi="Book Antiqua"/>
          <w:b/>
          <w:bCs/>
          <w:sz w:val="20"/>
          <w:lang w:val="en-GB"/>
        </w:rPr>
      </w:pPr>
    </w:p>
    <w:p w14:paraId="123EDC94" w14:textId="77777777" w:rsidR="006D4271" w:rsidRPr="00B547DD" w:rsidRDefault="006D4271" w:rsidP="005D4243">
      <w:pPr>
        <w:pStyle w:val="ResimYazs"/>
        <w:jc w:val="center"/>
        <w:rPr>
          <w:rFonts w:ascii="Book Antiqua" w:hAnsi="Book Antiqua"/>
          <w:i w:val="0"/>
          <w:sz w:val="22"/>
          <w:szCs w:val="22"/>
        </w:rPr>
      </w:pPr>
    </w:p>
    <w:tbl>
      <w:tblPr>
        <w:tblStyle w:val="TabloKlavuzu"/>
        <w:tblpPr w:leftFromText="141" w:rightFromText="141" w:vertAnchor="text" w:horzAnchor="page" w:tblpX="10570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319"/>
        <w:gridCol w:w="1532"/>
        <w:gridCol w:w="1749"/>
      </w:tblGrid>
      <w:tr w:rsidR="00D23299" w:rsidRPr="00B547DD" w14:paraId="24417299" w14:textId="77777777" w:rsidTr="00D23299">
        <w:trPr>
          <w:cantSplit/>
          <w:trHeight w:val="1410"/>
        </w:trPr>
        <w:tc>
          <w:tcPr>
            <w:tcW w:w="820" w:type="dxa"/>
            <w:textDirection w:val="btLr"/>
          </w:tcPr>
          <w:p w14:paraId="10A0C78D" w14:textId="3701671B" w:rsidR="00D23299" w:rsidRPr="00B547DD" w:rsidRDefault="00D23299" w:rsidP="00D23299">
            <w:pPr>
              <w:pStyle w:val="ResimYazs"/>
              <w:ind w:left="113" w:right="113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PARA</w:t>
            </w:r>
            <w:r w:rsidR="00566515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PH</w:t>
            </w:r>
          </w:p>
        </w:tc>
        <w:tc>
          <w:tcPr>
            <w:tcW w:w="1319" w:type="dxa"/>
          </w:tcPr>
          <w:p w14:paraId="03141F07" w14:textId="77777777" w:rsidR="00D23299" w:rsidRPr="00B547DD" w:rsidRDefault="00D23299" w:rsidP="00D23299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35F708DD" w14:textId="77777777" w:rsidR="00D23299" w:rsidRPr="00B547DD" w:rsidRDefault="00D23299" w:rsidP="00D23299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611BDE67" w14:textId="039078F8" w:rsidR="009827AE" w:rsidRDefault="00D23299" w:rsidP="00D23299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STUDENT</w:t>
            </w:r>
          </w:p>
          <w:sdt>
            <w:sdtPr>
              <w:rPr>
                <w:lang w:val="en-GB"/>
              </w:rPr>
              <w:id w:val="-270247454"/>
              <w:placeholder>
                <w:docPart w:val="DefaultPlaceholder_-1854013440"/>
              </w:placeholder>
              <w:text/>
            </w:sdtPr>
            <w:sdtContent>
              <w:p w14:paraId="587D799D" w14:textId="6E956D95" w:rsidR="009827AE" w:rsidRDefault="009827AE" w:rsidP="009827AE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sdtContent>
          </w:sdt>
          <w:sdt>
            <w:sdtPr>
              <w:rPr>
                <w:lang w:val="en-GB"/>
              </w:rPr>
              <w:id w:val="149823632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lang w:val="en-GB"/>
                  </w:rPr>
                  <w:id w:val="602001397"/>
                  <w:placeholder>
                    <w:docPart w:val="DefaultPlaceholder_-1854013440"/>
                  </w:placeholder>
                  <w:text/>
                </w:sdtPr>
                <w:sdtContent>
                  <w:p w14:paraId="44EAFC9A" w14:textId="1E47FFE7" w:rsidR="00D23299" w:rsidRPr="009827AE" w:rsidRDefault="009827AE" w:rsidP="009827AE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1532" w:type="dxa"/>
          </w:tcPr>
          <w:p w14:paraId="052FF747" w14:textId="77777777" w:rsidR="00D23299" w:rsidRPr="00B547DD" w:rsidRDefault="00D23299" w:rsidP="00D23299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1C2E1AD0" w14:textId="77777777" w:rsidR="00D23299" w:rsidRPr="00B547DD" w:rsidRDefault="00D23299" w:rsidP="00D23299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2FC763FF" w14:textId="4B310541" w:rsidR="009827AE" w:rsidRDefault="00D23299" w:rsidP="00D23299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ADVISOR</w:t>
            </w:r>
          </w:p>
          <w:sdt>
            <w:sdtPr>
              <w:rPr>
                <w:lang w:val="en-GB"/>
              </w:rPr>
              <w:id w:val="-1068190074"/>
              <w:placeholder>
                <w:docPart w:val="DefaultPlaceholder_-1854013440"/>
              </w:placeholder>
              <w:text/>
            </w:sdtPr>
            <w:sdtContent>
              <w:p w14:paraId="32A35B44" w14:textId="5408D6D6" w:rsidR="009827AE" w:rsidRDefault="009827AE" w:rsidP="009827AE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sdtContent>
          </w:sdt>
          <w:sdt>
            <w:sdtPr>
              <w:rPr>
                <w:lang w:val="en-GB"/>
              </w:rPr>
              <w:id w:val="-674959029"/>
              <w:placeholder>
                <w:docPart w:val="DefaultPlaceholder_-1854013440"/>
              </w:placeholder>
              <w:text/>
            </w:sdtPr>
            <w:sdtContent>
              <w:p w14:paraId="1E626733" w14:textId="47CF7536" w:rsidR="00D23299" w:rsidRPr="009827AE" w:rsidRDefault="009827AE" w:rsidP="009827AE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sdtContent>
          </w:sdt>
        </w:tc>
        <w:tc>
          <w:tcPr>
            <w:tcW w:w="1749" w:type="dxa"/>
          </w:tcPr>
          <w:p w14:paraId="0F53FD97" w14:textId="77777777" w:rsidR="00D23299" w:rsidRPr="00B547DD" w:rsidRDefault="00D23299" w:rsidP="00D23299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24343611" w14:textId="77777777" w:rsidR="00D23299" w:rsidRPr="00B547DD" w:rsidRDefault="00D23299" w:rsidP="00D23299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</w:p>
          <w:p w14:paraId="020AE419" w14:textId="77777777" w:rsidR="00D23299" w:rsidRPr="00B547DD" w:rsidRDefault="00D23299" w:rsidP="00D23299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  <w:r w:rsidRPr="00B547DD"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  <w:t xml:space="preserve">HEAD OF </w:t>
            </w:r>
          </w:p>
          <w:p w14:paraId="76DD5637" w14:textId="7CD0693D" w:rsidR="009827AE" w:rsidRDefault="00D23299" w:rsidP="00D23299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  <w:r w:rsidRPr="00B547DD"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  <w:t>DEPARTMENT</w:t>
            </w:r>
          </w:p>
          <w:sdt>
            <w:sdtPr>
              <w:rPr>
                <w:lang w:val="en-GB" w:eastAsia="tr-TR"/>
              </w:rPr>
              <w:id w:val="1230729779"/>
              <w:placeholder>
                <w:docPart w:val="DefaultPlaceholder_-1854013440"/>
              </w:placeholder>
              <w:text/>
            </w:sdtPr>
            <w:sdtContent>
              <w:p w14:paraId="62623415" w14:textId="49D3118F" w:rsidR="00D23299" w:rsidRPr="009827AE" w:rsidRDefault="009827AE" w:rsidP="009827AE">
                <w:pPr>
                  <w:jc w:val="center"/>
                  <w:rPr>
                    <w:lang w:val="en-GB" w:eastAsia="tr-TR"/>
                  </w:rPr>
                </w:pPr>
                <w:r>
                  <w:rPr>
                    <w:lang w:val="en-GB" w:eastAsia="tr-TR"/>
                  </w:rPr>
                  <w:t xml:space="preserve"> </w:t>
                </w:r>
              </w:p>
            </w:sdtContent>
          </w:sdt>
        </w:tc>
      </w:tr>
    </w:tbl>
    <w:p w14:paraId="7DD6104D" w14:textId="77777777" w:rsidR="00C125D0" w:rsidRPr="00B547DD" w:rsidRDefault="00C125D0" w:rsidP="00D23299">
      <w:pPr>
        <w:pStyle w:val="ResimYazs"/>
        <w:ind w:left="284"/>
        <w:rPr>
          <w:rFonts w:ascii="Book Antiqua" w:hAnsi="Book Antiqua"/>
          <w:i w:val="0"/>
        </w:rPr>
      </w:pPr>
    </w:p>
    <w:p w14:paraId="183C4712" w14:textId="77777777" w:rsidR="00180D35" w:rsidRPr="00B547DD" w:rsidRDefault="00180D35" w:rsidP="005D4243">
      <w:pPr>
        <w:pStyle w:val="ResimYazs"/>
        <w:ind w:left="284"/>
        <w:jc w:val="center"/>
        <w:rPr>
          <w:rFonts w:ascii="Book Antiqua" w:hAnsi="Book Antiqua"/>
          <w:i w:val="0"/>
        </w:rPr>
      </w:pPr>
    </w:p>
    <w:p w14:paraId="5B7F42FF" w14:textId="77777777" w:rsidR="00A67EB5" w:rsidRPr="00B547DD" w:rsidRDefault="00A67EB5">
      <w:pPr>
        <w:rPr>
          <w:rFonts w:ascii="Book Antiqua" w:hAnsi="Book Antiqua"/>
          <w:iCs/>
          <w:color w:val="1F497D" w:themeColor="text2"/>
          <w:sz w:val="18"/>
          <w:szCs w:val="18"/>
          <w:lang w:val="en-GB"/>
        </w:rPr>
      </w:pPr>
      <w:r w:rsidRPr="00B547DD">
        <w:rPr>
          <w:rFonts w:ascii="Book Antiqua" w:hAnsi="Book Antiqua"/>
          <w:i/>
          <w:lang w:val="en-GB"/>
        </w:rPr>
        <w:br w:type="page"/>
      </w:r>
    </w:p>
    <w:p w14:paraId="3C3A1916" w14:textId="77777777" w:rsidR="000829F9" w:rsidRPr="00B547DD" w:rsidRDefault="000829F9" w:rsidP="005D4243">
      <w:pPr>
        <w:pStyle w:val="ResimYazs"/>
        <w:ind w:left="284"/>
        <w:rPr>
          <w:rFonts w:ascii="Book Antiqua" w:hAnsi="Book Antiqua"/>
          <w:i w:val="0"/>
        </w:rPr>
      </w:pPr>
    </w:p>
    <w:p w14:paraId="1BE142C7" w14:textId="6AE16DB1" w:rsidR="00277146" w:rsidRPr="00B547DD" w:rsidRDefault="002C7059" w:rsidP="005D4243">
      <w:pPr>
        <w:pStyle w:val="ResimYazs"/>
        <w:ind w:left="284"/>
        <w:rPr>
          <w:rFonts w:ascii="Book Antiqua" w:hAnsi="Book Antiqua"/>
          <w:i w:val="0"/>
        </w:rPr>
      </w:pPr>
      <w:r w:rsidRPr="00B547DD">
        <w:rPr>
          <w:rFonts w:ascii="Book Antiqua" w:hAnsi="Book Antiqua"/>
          <w:i w:val="0"/>
        </w:rPr>
        <w:t xml:space="preserve">Table 2. Research Articles Published or Accepted in Journals Not Indexed in SCI-Expanded (SCI-E), SSCI, or AHCI, but Indexed in Web of Science All Databases or </w:t>
      </w:r>
      <w:proofErr w:type="spellStart"/>
      <w:r w:rsidRPr="00B547DD">
        <w:rPr>
          <w:rFonts w:ascii="Book Antiqua" w:hAnsi="Book Antiqua"/>
          <w:i w:val="0"/>
        </w:rPr>
        <w:t>Ulakbim</w:t>
      </w:r>
      <w:proofErr w:type="spellEnd"/>
      <w:r w:rsidRPr="00B547DD">
        <w:rPr>
          <w:rFonts w:ascii="Book Antiqua" w:hAnsi="Book Antiqua"/>
          <w:i w:val="0"/>
        </w:rPr>
        <w:t xml:space="preserve"> TR Index.</w:t>
      </w:r>
    </w:p>
    <w:tbl>
      <w:tblPr>
        <w:tblStyle w:val="TabloKlavuzu"/>
        <w:tblW w:w="154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551"/>
        <w:gridCol w:w="2552"/>
        <w:gridCol w:w="709"/>
        <w:gridCol w:w="3543"/>
        <w:gridCol w:w="1276"/>
        <w:gridCol w:w="2271"/>
      </w:tblGrid>
      <w:tr w:rsidR="006056E8" w:rsidRPr="00B547DD" w14:paraId="72F03112" w14:textId="77777777" w:rsidTr="005D4243">
        <w:trPr>
          <w:cantSplit/>
          <w:trHeight w:val="1787"/>
        </w:trPr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2BCB8158" w14:textId="77777777" w:rsidR="006056E8" w:rsidRPr="00B547DD" w:rsidRDefault="006056E8" w:rsidP="001F6922">
            <w:pPr>
              <w:ind w:left="113" w:right="113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2DD786" w14:textId="4BDD555E" w:rsidR="006056E8" w:rsidRPr="00B547DD" w:rsidRDefault="009E280F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Name of the </w:t>
            </w:r>
            <w:r w:rsidR="00B547DD" w:rsidRPr="00B547DD">
              <w:rPr>
                <w:rFonts w:ascii="Book Antiqua" w:hAnsi="Book Antiqua"/>
                <w:sz w:val="18"/>
                <w:szCs w:val="18"/>
                <w:lang w:val="en-GB"/>
              </w:rPr>
              <w:t>Journal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1FF41" w14:textId="2AED804D" w:rsidR="006056E8" w:rsidRPr="00B547DD" w:rsidRDefault="00D106BD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The Database in which the Journal is Indexed (Web of Science All Databases or </w:t>
            </w:r>
            <w:proofErr w:type="spellStart"/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Ulakbim</w:t>
            </w:r>
            <w:proofErr w:type="spellEnd"/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 TR)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9A36B4" w14:textId="4966E595" w:rsidR="006056E8" w:rsidRPr="00B547DD" w:rsidRDefault="00484C9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Title of the Article</w:t>
            </w:r>
          </w:p>
        </w:tc>
        <w:tc>
          <w:tcPr>
            <w:tcW w:w="709" w:type="dxa"/>
            <w:textDirection w:val="btLr"/>
          </w:tcPr>
          <w:p w14:paraId="20318C48" w14:textId="129BD59D" w:rsidR="006056E8" w:rsidRPr="00B547DD" w:rsidRDefault="00484C93" w:rsidP="005D4243">
            <w:pPr>
              <w:ind w:left="113" w:right="113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Publication Year</w:t>
            </w:r>
          </w:p>
        </w:tc>
        <w:tc>
          <w:tcPr>
            <w:tcW w:w="3543" w:type="dxa"/>
          </w:tcPr>
          <w:p w14:paraId="27DF676C" w14:textId="78229A9D" w:rsidR="006056E8" w:rsidRPr="00B547DD" w:rsidRDefault="00484C9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Authors (in the order of publication)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8F55BA" w14:textId="51C7E5BD" w:rsidR="006056E8" w:rsidRPr="00B547DD" w:rsidRDefault="00484C93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Issue, Volume, Page Number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55D8A2F3" w14:textId="746D45A9" w:rsidR="006056E8" w:rsidRPr="00B547DD" w:rsidRDefault="00484C9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Doi Number</w:t>
            </w:r>
          </w:p>
        </w:tc>
      </w:tr>
      <w:tr w:rsidR="006056E8" w:rsidRPr="00B547DD" w14:paraId="2A519A87" w14:textId="77777777" w:rsidTr="005D4243">
        <w:trPr>
          <w:trHeight w:val="122"/>
        </w:trPr>
        <w:tc>
          <w:tcPr>
            <w:tcW w:w="284" w:type="dxa"/>
          </w:tcPr>
          <w:p w14:paraId="039775DB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1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622651195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</w:tcPr>
              <w:p w14:paraId="6490FED7" w14:textId="1B3251E1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524596938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</w:tcPr>
              <w:p w14:paraId="298D655C" w14:textId="58017897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966072950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</w:tcPr>
              <w:p w14:paraId="30763970" w14:textId="4D25A918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286887002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</w:tcPr>
              <w:p w14:paraId="42864E4F" w14:textId="09ABE78A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107345992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</w:tcPr>
              <w:p w14:paraId="3577179F" w14:textId="79B0123B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996180335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</w:tcPr>
              <w:p w14:paraId="34D21052" w14:textId="4E65FF7E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278573080"/>
            <w:placeholder>
              <w:docPart w:val="DefaultPlaceholder_-1854013440"/>
            </w:placeholder>
            <w:text/>
          </w:sdtPr>
          <w:sdtContent>
            <w:tc>
              <w:tcPr>
                <w:tcW w:w="2271" w:type="dxa"/>
              </w:tcPr>
              <w:p w14:paraId="79C8E04B" w14:textId="0154A2ED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6056E8" w:rsidRPr="00B547DD" w14:paraId="4C295749" w14:textId="77777777" w:rsidTr="005D4243">
        <w:trPr>
          <w:trHeight w:val="50"/>
        </w:trPr>
        <w:tc>
          <w:tcPr>
            <w:tcW w:w="284" w:type="dxa"/>
          </w:tcPr>
          <w:p w14:paraId="17A1FB7F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2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193109849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</w:tcPr>
              <w:p w14:paraId="3C39F16E" w14:textId="1A8F94F9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799376188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</w:tcPr>
              <w:p w14:paraId="15EFEEF1" w14:textId="32890F48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740565325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</w:tcPr>
              <w:p w14:paraId="30AE4F32" w14:textId="2FF3D353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000353945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</w:tcPr>
              <w:p w14:paraId="2A20FB1F" w14:textId="44F188AB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548447285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</w:tcPr>
              <w:p w14:paraId="4E4E9274" w14:textId="2DD9403D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453527784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</w:tcPr>
              <w:p w14:paraId="37553CD7" w14:textId="03D5C1C4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454597108"/>
            <w:placeholder>
              <w:docPart w:val="DefaultPlaceholder_-1854013440"/>
            </w:placeholder>
            <w:text/>
          </w:sdtPr>
          <w:sdtContent>
            <w:tc>
              <w:tcPr>
                <w:tcW w:w="2271" w:type="dxa"/>
              </w:tcPr>
              <w:p w14:paraId="5C0BCFA2" w14:textId="7478B9F0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6056E8" w:rsidRPr="00B547DD" w14:paraId="21CF481D" w14:textId="77777777" w:rsidTr="005D4243">
        <w:trPr>
          <w:trHeight w:val="85"/>
        </w:trPr>
        <w:tc>
          <w:tcPr>
            <w:tcW w:w="284" w:type="dxa"/>
          </w:tcPr>
          <w:p w14:paraId="690678C3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3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040352829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</w:tcPr>
              <w:p w14:paraId="3853CA99" w14:textId="3C848793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349871261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</w:tcPr>
              <w:p w14:paraId="01902FCB" w14:textId="50048D6A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2120052299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</w:tcPr>
              <w:p w14:paraId="13863AEB" w14:textId="4EBE3621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570196404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</w:tcPr>
              <w:p w14:paraId="1F8EF761" w14:textId="423E0DA6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746837347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</w:tcPr>
              <w:p w14:paraId="4AB51772" w14:textId="6DE3D811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2144645221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</w:tcPr>
              <w:p w14:paraId="20515263" w14:textId="05B9E74A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992631803"/>
            <w:placeholder>
              <w:docPart w:val="DefaultPlaceholder_-1854013440"/>
            </w:placeholder>
            <w:text/>
          </w:sdtPr>
          <w:sdtContent>
            <w:tc>
              <w:tcPr>
                <w:tcW w:w="2271" w:type="dxa"/>
              </w:tcPr>
              <w:p w14:paraId="6AD25337" w14:textId="2C2905FE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6056E8" w:rsidRPr="00B547DD" w14:paraId="238375E6" w14:textId="77777777" w:rsidTr="005D4243">
        <w:trPr>
          <w:trHeight w:val="50"/>
        </w:trPr>
        <w:tc>
          <w:tcPr>
            <w:tcW w:w="284" w:type="dxa"/>
          </w:tcPr>
          <w:p w14:paraId="280E4000" w14:textId="77777777" w:rsidR="00277146" w:rsidRPr="00B547DD" w:rsidRDefault="00277146" w:rsidP="00F135F1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4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914508284"/>
            <w:placeholder>
              <w:docPart w:val="DefaultPlaceholder_-1854013440"/>
            </w:placeholder>
            <w:text/>
          </w:sdtPr>
          <w:sdtContent>
            <w:tc>
              <w:tcPr>
                <w:tcW w:w="2268" w:type="dxa"/>
              </w:tcPr>
              <w:p w14:paraId="45BA1412" w14:textId="54C85B4C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72191773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</w:tcPr>
              <w:p w14:paraId="0EA0C8BD" w14:textId="3BB6C1C4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90707889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</w:tcPr>
              <w:p w14:paraId="4941B81A" w14:textId="1FF9AEEA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778318605"/>
            <w:placeholder>
              <w:docPart w:val="DefaultPlaceholder_-1854013440"/>
            </w:placeholder>
            <w:text/>
          </w:sdtPr>
          <w:sdtContent>
            <w:tc>
              <w:tcPr>
                <w:tcW w:w="709" w:type="dxa"/>
              </w:tcPr>
              <w:p w14:paraId="7940952F" w14:textId="56C4F14B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074193390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</w:tcPr>
              <w:p w14:paraId="3DA820D0" w14:textId="19F9746E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929970935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</w:tcPr>
              <w:p w14:paraId="75FFA566" w14:textId="2C785B2B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439533009"/>
            <w:placeholder>
              <w:docPart w:val="DefaultPlaceholder_-1854013440"/>
            </w:placeholder>
            <w:text/>
          </w:sdtPr>
          <w:sdtContent>
            <w:tc>
              <w:tcPr>
                <w:tcW w:w="2271" w:type="dxa"/>
              </w:tcPr>
              <w:p w14:paraId="6B793216" w14:textId="48D488D9" w:rsidR="00277146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054EAE6F" w14:textId="77777777" w:rsidR="002B1F78" w:rsidRPr="00B547DD" w:rsidRDefault="002B1F78" w:rsidP="000829F9">
      <w:pPr>
        <w:pStyle w:val="ResimYazs"/>
        <w:ind w:left="284"/>
        <w:rPr>
          <w:rFonts w:ascii="Book Antiqua" w:hAnsi="Book Antiqua"/>
        </w:rPr>
      </w:pPr>
    </w:p>
    <w:p w14:paraId="36867C71" w14:textId="59BAF4D4" w:rsidR="000829F9" w:rsidRPr="00B547DD" w:rsidRDefault="007B174C" w:rsidP="008F35F1">
      <w:pPr>
        <w:pStyle w:val="ResimYazs"/>
        <w:ind w:left="284"/>
        <w:rPr>
          <w:rFonts w:ascii="Book Antiqua" w:hAnsi="Book Antiqua"/>
          <w:iCs w:val="0"/>
        </w:rPr>
      </w:pPr>
      <w:r w:rsidRPr="00B547DD">
        <w:rPr>
          <w:rFonts w:ascii="Book Antiqua" w:hAnsi="Book Antiqua"/>
          <w:i w:val="0"/>
        </w:rPr>
        <w:t xml:space="preserve">Table 3. </w:t>
      </w:r>
      <w:r w:rsidR="008F35F1" w:rsidRPr="00B547DD">
        <w:rPr>
          <w:rFonts w:ascii="Book Antiqua" w:hAnsi="Book Antiqua"/>
          <w:i w:val="0"/>
          <w:iCs w:val="0"/>
        </w:rPr>
        <w:t xml:space="preserve">Table of </w:t>
      </w:r>
      <w:r w:rsidRPr="00B547DD">
        <w:rPr>
          <w:rFonts w:ascii="Book Antiqua" w:hAnsi="Book Antiqua"/>
          <w:i w:val="0"/>
          <w:iCs w:val="0"/>
        </w:rPr>
        <w:t xml:space="preserve">First Author Paper </w:t>
      </w:r>
      <w:r w:rsidR="008E5E10" w:rsidRPr="00B547DD">
        <w:rPr>
          <w:rFonts w:ascii="Book Antiqua" w:hAnsi="Book Antiqua"/>
          <w:i w:val="0"/>
          <w:iCs w:val="0"/>
        </w:rPr>
        <w:t>p</w:t>
      </w:r>
      <w:r w:rsidRPr="00B547DD">
        <w:rPr>
          <w:rFonts w:ascii="Book Antiqua" w:hAnsi="Book Antiqua"/>
          <w:i w:val="0"/>
          <w:iCs w:val="0"/>
        </w:rPr>
        <w:t xml:space="preserve">ublished in Journals Indexed in Web of Science All Databases or </w:t>
      </w:r>
      <w:proofErr w:type="spellStart"/>
      <w:r w:rsidRPr="00B547DD">
        <w:rPr>
          <w:rFonts w:ascii="Book Antiqua" w:hAnsi="Book Antiqua"/>
          <w:i w:val="0"/>
          <w:iCs w:val="0"/>
        </w:rPr>
        <w:t>Ulakbim</w:t>
      </w:r>
      <w:proofErr w:type="spellEnd"/>
      <w:r w:rsidRPr="00B547DD">
        <w:rPr>
          <w:rFonts w:ascii="Book Antiqua" w:hAnsi="Book Antiqua"/>
          <w:i w:val="0"/>
          <w:iCs w:val="0"/>
        </w:rPr>
        <w:t xml:space="preserve"> TR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06"/>
        <w:gridCol w:w="2385"/>
        <w:gridCol w:w="1960"/>
        <w:gridCol w:w="1212"/>
        <w:gridCol w:w="2550"/>
        <w:gridCol w:w="1573"/>
        <w:gridCol w:w="2256"/>
        <w:gridCol w:w="1599"/>
        <w:gridCol w:w="1927"/>
      </w:tblGrid>
      <w:tr w:rsidR="006056E8" w:rsidRPr="00B547DD" w14:paraId="143792B0" w14:textId="77777777" w:rsidTr="005D4243">
        <w:trPr>
          <w:cantSplit/>
          <w:trHeight w:val="1284"/>
        </w:trPr>
        <w:tc>
          <w:tcPr>
            <w:tcW w:w="306" w:type="dxa"/>
            <w:tcBorders>
              <w:bottom w:val="single" w:sz="4" w:space="0" w:color="auto"/>
            </w:tcBorders>
            <w:textDirection w:val="btLr"/>
          </w:tcPr>
          <w:p w14:paraId="6060C3A8" w14:textId="77777777" w:rsidR="006056E8" w:rsidRPr="00B547DD" w:rsidRDefault="006056E8" w:rsidP="005D4243">
            <w:pPr>
              <w:ind w:left="113" w:right="113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7B3EDE3E" w14:textId="625DEB2E" w:rsidR="006056E8" w:rsidRPr="00B547DD" w:rsidRDefault="008E5E10" w:rsidP="005D424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Name of the Congress</w:t>
            </w:r>
            <w:r w:rsidR="006056E8" w:rsidRPr="00B547DD" w:rsidDel="000829F9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5E0E50A" w14:textId="71685721" w:rsidR="006056E8" w:rsidRPr="00B547DD" w:rsidRDefault="008E5E10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Title of the Paper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0FBF757F" w14:textId="405DDF09" w:rsidR="006056E8" w:rsidRPr="00B547DD" w:rsidDel="001F6922" w:rsidRDefault="00E23E4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The presentation year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F0B39D7" w14:textId="5A7E171A" w:rsidR="006056E8" w:rsidRPr="00B547DD" w:rsidRDefault="00E23E4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Authors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CB6C97E" w14:textId="7306888A" w:rsidR="006056E8" w:rsidRPr="00B547DD" w:rsidDel="001F6922" w:rsidRDefault="006056E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lang w:val="en-GB"/>
              </w:rPr>
              <w:t>WEB of Science All Databases</w:t>
            </w:r>
            <w:r w:rsidRPr="00B547DD">
              <w:rPr>
                <w:rFonts w:ascii="Book Antiqua" w:hAnsi="Book Antiqua"/>
                <w:sz w:val="20"/>
                <w:lang w:val="en-GB"/>
              </w:rPr>
              <w:t xml:space="preserve"> </w:t>
            </w:r>
            <w:r w:rsidR="00E23E4B" w:rsidRPr="00B547DD">
              <w:rPr>
                <w:rFonts w:ascii="Book Antiqua" w:hAnsi="Book Antiqua"/>
                <w:sz w:val="20"/>
                <w:lang w:val="en-GB"/>
              </w:rPr>
              <w:t>or</w:t>
            </w: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Ulakbim</w:t>
            </w:r>
            <w:proofErr w:type="spellEnd"/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 xml:space="preserve"> TR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7B5CBF2F" w14:textId="09F12EF5" w:rsidR="006056E8" w:rsidRPr="00B547DD" w:rsidDel="001F6922" w:rsidRDefault="00E23E4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National/ International</w:t>
            </w:r>
          </w:p>
        </w:tc>
        <w:tc>
          <w:tcPr>
            <w:tcW w:w="1599" w:type="dxa"/>
          </w:tcPr>
          <w:p w14:paraId="301F7B2A" w14:textId="2CAB2994" w:rsidR="006056E8" w:rsidRPr="00B547DD" w:rsidDel="001F6922" w:rsidRDefault="009105A0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The Issue/Volume and Page Number where the abstract of the paper was published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2C4D54C" w14:textId="191BBD72" w:rsidR="006056E8" w:rsidRPr="00B547DD" w:rsidDel="001F6922" w:rsidRDefault="009105A0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Oral/Poster</w:t>
            </w:r>
          </w:p>
        </w:tc>
      </w:tr>
      <w:tr w:rsidR="001F6922" w:rsidRPr="00B547DD" w14:paraId="31A4DB0B" w14:textId="77777777" w:rsidTr="005D4243">
        <w:tc>
          <w:tcPr>
            <w:tcW w:w="306" w:type="dxa"/>
          </w:tcPr>
          <w:p w14:paraId="330327C1" w14:textId="77777777" w:rsidR="001F6922" w:rsidRPr="00B547DD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1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2093426858"/>
            <w:placeholder>
              <w:docPart w:val="DefaultPlaceholder_-1854013440"/>
            </w:placeholder>
            <w:text/>
          </w:sdtPr>
          <w:sdtContent>
            <w:tc>
              <w:tcPr>
                <w:tcW w:w="2385" w:type="dxa"/>
              </w:tcPr>
              <w:p w14:paraId="1B18EB56" w14:textId="38D3237F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535317735"/>
            <w:placeholder>
              <w:docPart w:val="DefaultPlaceholder_-1854013440"/>
            </w:placeholder>
            <w:text/>
          </w:sdtPr>
          <w:sdtContent>
            <w:tc>
              <w:tcPr>
                <w:tcW w:w="1960" w:type="dxa"/>
              </w:tcPr>
              <w:p w14:paraId="2608FC04" w14:textId="5C288C03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2102130924"/>
            <w:placeholder>
              <w:docPart w:val="DefaultPlaceholder_-1854013440"/>
            </w:placeholder>
            <w:text/>
          </w:sdtPr>
          <w:sdtContent>
            <w:tc>
              <w:tcPr>
                <w:tcW w:w="1161" w:type="dxa"/>
              </w:tcPr>
              <w:p w14:paraId="41B8DAA7" w14:textId="6573AA10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396352066"/>
            <w:placeholder>
              <w:docPart w:val="DefaultPlaceholder_-1854013440"/>
            </w:placeholder>
            <w:text/>
          </w:sdtPr>
          <w:sdtContent>
            <w:tc>
              <w:tcPr>
                <w:tcW w:w="2550" w:type="dxa"/>
              </w:tcPr>
              <w:p w14:paraId="6BA91128" w14:textId="76B4A1D9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658609871"/>
            <w:placeholder>
              <w:docPart w:val="DefaultPlaceholder_-1854013440"/>
            </w:placeholder>
            <w:text/>
          </w:sdtPr>
          <w:sdtContent>
            <w:tc>
              <w:tcPr>
                <w:tcW w:w="1573" w:type="dxa"/>
              </w:tcPr>
              <w:p w14:paraId="5004193A" w14:textId="39B0DDD9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316214763"/>
            <w:placeholder>
              <w:docPart w:val="DefaultPlaceholder_-1854013440"/>
            </w:placeholder>
            <w:text/>
          </w:sdtPr>
          <w:sdtContent>
            <w:tc>
              <w:tcPr>
                <w:tcW w:w="2256" w:type="dxa"/>
              </w:tcPr>
              <w:p w14:paraId="48489CE9" w14:textId="6254D169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864976072"/>
            <w:placeholder>
              <w:docPart w:val="DefaultPlaceholder_-1854013440"/>
            </w:placeholder>
            <w:text/>
          </w:sdtPr>
          <w:sdtContent>
            <w:tc>
              <w:tcPr>
                <w:tcW w:w="1599" w:type="dxa"/>
              </w:tcPr>
              <w:p w14:paraId="24B8847E" w14:textId="6D995D1B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872232559"/>
            <w:placeholder>
              <w:docPart w:val="DefaultPlaceholder_-1854013440"/>
            </w:placeholder>
          </w:sdtPr>
          <w:sdtContent>
            <w:tc>
              <w:tcPr>
                <w:tcW w:w="1927" w:type="dxa"/>
              </w:tcPr>
              <w:sdt>
                <w:sdtPr>
                  <w:rPr>
                    <w:rFonts w:ascii="Book Antiqua" w:hAnsi="Book Antiqua"/>
                    <w:sz w:val="18"/>
                    <w:szCs w:val="18"/>
                    <w:lang w:val="en-GB"/>
                  </w:rPr>
                  <w:id w:val="-1808848643"/>
                  <w:placeholder>
                    <w:docPart w:val="DefaultPlaceholder_-1854013440"/>
                  </w:placeholder>
                </w:sdtPr>
                <w:sdtContent>
                  <w:p w14:paraId="55BF9430" w14:textId="139BDDD5" w:rsidR="001F6922" w:rsidRPr="00B547DD" w:rsidRDefault="009827AE" w:rsidP="009827AE">
                    <w:pPr>
                      <w:rPr>
                        <w:rFonts w:ascii="Book Antiqua" w:hAnsi="Book Antiqua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Book Antiqua" w:hAnsi="Book Antiqua"/>
                        <w:sz w:val="18"/>
                        <w:szCs w:val="18"/>
                        <w:lang w:val="en-GB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1F6922" w:rsidRPr="00B547DD" w14:paraId="07A249ED" w14:textId="77777777" w:rsidTr="005D4243">
        <w:tc>
          <w:tcPr>
            <w:tcW w:w="306" w:type="dxa"/>
          </w:tcPr>
          <w:p w14:paraId="1C73F42A" w14:textId="77777777" w:rsidR="001F6922" w:rsidRPr="00B547DD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2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663094555"/>
            <w:placeholder>
              <w:docPart w:val="DefaultPlaceholder_-1854013440"/>
            </w:placeholder>
            <w:text/>
          </w:sdtPr>
          <w:sdtContent>
            <w:tc>
              <w:tcPr>
                <w:tcW w:w="2385" w:type="dxa"/>
              </w:tcPr>
              <w:p w14:paraId="276AA775" w14:textId="16144CC1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664867088"/>
            <w:placeholder>
              <w:docPart w:val="DefaultPlaceholder_-1854013440"/>
            </w:placeholder>
            <w:text/>
          </w:sdtPr>
          <w:sdtContent>
            <w:tc>
              <w:tcPr>
                <w:tcW w:w="1960" w:type="dxa"/>
              </w:tcPr>
              <w:p w14:paraId="41A6EFD2" w14:textId="688B9FB8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610630398"/>
            <w:placeholder>
              <w:docPart w:val="DefaultPlaceholder_-1854013440"/>
            </w:placeholder>
            <w:text/>
          </w:sdtPr>
          <w:sdtContent>
            <w:tc>
              <w:tcPr>
                <w:tcW w:w="1161" w:type="dxa"/>
              </w:tcPr>
              <w:p w14:paraId="3C4B2D98" w14:textId="3E59441A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252747328"/>
            <w:placeholder>
              <w:docPart w:val="DefaultPlaceholder_-1854013440"/>
            </w:placeholder>
            <w:text/>
          </w:sdtPr>
          <w:sdtContent>
            <w:tc>
              <w:tcPr>
                <w:tcW w:w="2550" w:type="dxa"/>
              </w:tcPr>
              <w:p w14:paraId="2B21060C" w14:textId="399BB898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610537623"/>
            <w:placeholder>
              <w:docPart w:val="DefaultPlaceholder_-1854013440"/>
            </w:placeholder>
            <w:text/>
          </w:sdtPr>
          <w:sdtContent>
            <w:tc>
              <w:tcPr>
                <w:tcW w:w="1573" w:type="dxa"/>
              </w:tcPr>
              <w:p w14:paraId="2CF1CE6E" w14:textId="035B8A52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891152485"/>
            <w:placeholder>
              <w:docPart w:val="DefaultPlaceholder_-1854013440"/>
            </w:placeholder>
            <w:text/>
          </w:sdtPr>
          <w:sdtContent>
            <w:tc>
              <w:tcPr>
                <w:tcW w:w="2256" w:type="dxa"/>
              </w:tcPr>
              <w:p w14:paraId="53892428" w14:textId="42273B0F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212315496"/>
            <w:placeholder>
              <w:docPart w:val="DefaultPlaceholder_-1854013440"/>
            </w:placeholder>
            <w:text/>
          </w:sdtPr>
          <w:sdtContent>
            <w:tc>
              <w:tcPr>
                <w:tcW w:w="1599" w:type="dxa"/>
              </w:tcPr>
              <w:p w14:paraId="4F3CF656" w14:textId="6A9CB13D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523162032"/>
            <w:placeholder>
              <w:docPart w:val="DefaultPlaceholder_-1854013440"/>
            </w:placeholder>
            <w:text/>
          </w:sdtPr>
          <w:sdtContent>
            <w:tc>
              <w:tcPr>
                <w:tcW w:w="1927" w:type="dxa"/>
              </w:tcPr>
              <w:p w14:paraId="70C318FB" w14:textId="5C97AFA4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  <w:tr w:rsidR="001F6922" w:rsidRPr="00B547DD" w14:paraId="7D340A5F" w14:textId="77777777" w:rsidTr="005D4243">
        <w:trPr>
          <w:trHeight w:val="233"/>
        </w:trPr>
        <w:tc>
          <w:tcPr>
            <w:tcW w:w="306" w:type="dxa"/>
          </w:tcPr>
          <w:p w14:paraId="77FABC92" w14:textId="77777777" w:rsidR="001F6922" w:rsidRPr="00B547DD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547DD">
              <w:rPr>
                <w:rFonts w:ascii="Book Antiqua" w:hAnsi="Book Antiqua"/>
                <w:sz w:val="18"/>
                <w:szCs w:val="18"/>
                <w:lang w:val="en-GB"/>
              </w:rPr>
              <w:t>3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404726273"/>
            <w:placeholder>
              <w:docPart w:val="DefaultPlaceholder_-1854013440"/>
            </w:placeholder>
            <w:text/>
          </w:sdtPr>
          <w:sdtContent>
            <w:tc>
              <w:tcPr>
                <w:tcW w:w="2385" w:type="dxa"/>
              </w:tcPr>
              <w:p w14:paraId="69212512" w14:textId="4004C514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048839127"/>
            <w:placeholder>
              <w:docPart w:val="DefaultPlaceholder_-1854013440"/>
            </w:placeholder>
            <w:text/>
          </w:sdtPr>
          <w:sdtContent>
            <w:tc>
              <w:tcPr>
                <w:tcW w:w="1960" w:type="dxa"/>
              </w:tcPr>
              <w:p w14:paraId="37982371" w14:textId="3426A244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2134237013"/>
            <w:placeholder>
              <w:docPart w:val="DefaultPlaceholder_-1854013440"/>
            </w:placeholder>
            <w:text/>
          </w:sdtPr>
          <w:sdtContent>
            <w:tc>
              <w:tcPr>
                <w:tcW w:w="1161" w:type="dxa"/>
              </w:tcPr>
              <w:p w14:paraId="62948236" w14:textId="5B7C66F9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761834854"/>
            <w:placeholder>
              <w:docPart w:val="DefaultPlaceholder_-1854013440"/>
            </w:placeholder>
            <w:text/>
          </w:sdtPr>
          <w:sdtContent>
            <w:tc>
              <w:tcPr>
                <w:tcW w:w="2550" w:type="dxa"/>
              </w:tcPr>
              <w:p w14:paraId="76543B7D" w14:textId="4B83776D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546506355"/>
            <w:placeholder>
              <w:docPart w:val="DefaultPlaceholder_-1854013440"/>
            </w:placeholder>
            <w:text/>
          </w:sdtPr>
          <w:sdtContent>
            <w:tc>
              <w:tcPr>
                <w:tcW w:w="1573" w:type="dxa"/>
              </w:tcPr>
              <w:p w14:paraId="187B1D81" w14:textId="049A03D6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680495476"/>
            <w:placeholder>
              <w:docPart w:val="DefaultPlaceholder_-1854013440"/>
            </w:placeholder>
            <w:text/>
          </w:sdtPr>
          <w:sdtContent>
            <w:tc>
              <w:tcPr>
                <w:tcW w:w="2256" w:type="dxa"/>
              </w:tcPr>
              <w:p w14:paraId="46279157" w14:textId="443917EA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071419357"/>
            <w:placeholder>
              <w:docPart w:val="DefaultPlaceholder_-1854013440"/>
            </w:placeholder>
            <w:text/>
          </w:sdtPr>
          <w:sdtContent>
            <w:tc>
              <w:tcPr>
                <w:tcW w:w="1599" w:type="dxa"/>
              </w:tcPr>
              <w:p w14:paraId="76FF8846" w14:textId="67C1F1A4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908446964"/>
            <w:placeholder>
              <w:docPart w:val="DefaultPlaceholder_-1854013440"/>
            </w:placeholder>
            <w:text/>
          </w:sdtPr>
          <w:sdtContent>
            <w:tc>
              <w:tcPr>
                <w:tcW w:w="1927" w:type="dxa"/>
              </w:tcPr>
              <w:p w14:paraId="441BE52F" w14:textId="1733EE82" w:rsidR="001F6922" w:rsidRPr="00B547DD" w:rsidRDefault="009827AE" w:rsidP="009827AE">
                <w:pPr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507ED798" w14:textId="77777777" w:rsidR="001F6922" w:rsidRPr="00B547DD" w:rsidRDefault="001F6922" w:rsidP="005D4243">
      <w:pPr>
        <w:spacing w:after="0"/>
        <w:rPr>
          <w:rFonts w:ascii="Book Antiqua" w:hAnsi="Book Antiqua"/>
          <w:b/>
          <w:bCs/>
          <w:sz w:val="18"/>
          <w:szCs w:val="18"/>
          <w:lang w:val="en-GB"/>
        </w:rPr>
      </w:pPr>
    </w:p>
    <w:p w14:paraId="054639F3" w14:textId="17741E5A" w:rsidR="00065B94" w:rsidRPr="00B547DD" w:rsidRDefault="00301218" w:rsidP="005D4243">
      <w:pPr>
        <w:spacing w:after="0"/>
        <w:rPr>
          <w:rFonts w:ascii="Book Antiqua" w:hAnsi="Book Antiqua"/>
          <w:b/>
          <w:bCs/>
          <w:sz w:val="18"/>
          <w:szCs w:val="18"/>
          <w:lang w:val="en-GB"/>
        </w:rPr>
      </w:pPr>
      <w:r w:rsidRPr="00B547DD">
        <w:rPr>
          <w:rFonts w:ascii="Book Antiqua" w:hAnsi="Book Antiqua"/>
          <w:b/>
          <w:bCs/>
          <w:sz w:val="18"/>
          <w:szCs w:val="18"/>
          <w:lang w:val="en-GB"/>
        </w:rPr>
        <w:t>*</w:t>
      </w:r>
      <w:r w:rsidR="00BB5D31" w:rsidRPr="00B547DD">
        <w:rPr>
          <w:rFonts w:ascii="Book Antiqua" w:hAnsi="Book Antiqua"/>
          <w:b/>
          <w:bCs/>
          <w:sz w:val="18"/>
          <w:szCs w:val="18"/>
          <w:lang w:val="en-GB"/>
        </w:rPr>
        <w:t>Rows can be added to the tables if needs</w:t>
      </w:r>
    </w:p>
    <w:tbl>
      <w:tblPr>
        <w:tblStyle w:val="TabloKlavuzu"/>
        <w:tblpPr w:leftFromText="141" w:rightFromText="141" w:vertAnchor="text" w:horzAnchor="page" w:tblpX="10570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319"/>
        <w:gridCol w:w="1532"/>
        <w:gridCol w:w="1749"/>
      </w:tblGrid>
      <w:tr w:rsidR="00D23299" w:rsidRPr="00B547DD" w14:paraId="1A2730D6" w14:textId="77777777" w:rsidTr="008931BF">
        <w:trPr>
          <w:cantSplit/>
          <w:trHeight w:val="1410"/>
        </w:trPr>
        <w:tc>
          <w:tcPr>
            <w:tcW w:w="820" w:type="dxa"/>
            <w:textDirection w:val="btLr"/>
          </w:tcPr>
          <w:p w14:paraId="7229C9E9" w14:textId="0520D9D5" w:rsidR="00D23299" w:rsidRPr="00B547DD" w:rsidRDefault="00D23299" w:rsidP="008931BF">
            <w:pPr>
              <w:pStyle w:val="ResimYazs"/>
              <w:ind w:left="113" w:right="113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PARA</w:t>
            </w:r>
            <w:r w:rsidR="00566515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PH</w:t>
            </w:r>
          </w:p>
        </w:tc>
        <w:tc>
          <w:tcPr>
            <w:tcW w:w="1319" w:type="dxa"/>
          </w:tcPr>
          <w:p w14:paraId="4833D70C" w14:textId="77777777" w:rsidR="00D23299" w:rsidRPr="00B547DD" w:rsidRDefault="00D23299" w:rsidP="008931BF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07CDB451" w14:textId="77777777" w:rsidR="00D23299" w:rsidRPr="00B547DD" w:rsidRDefault="00D23299" w:rsidP="008931BF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798B2971" w14:textId="1C44079C" w:rsidR="009827AE" w:rsidRDefault="00D23299" w:rsidP="008931BF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STUDENT</w:t>
            </w:r>
          </w:p>
          <w:p w14:paraId="78E4A01E" w14:textId="75DFA4CB" w:rsidR="009827AE" w:rsidRDefault="009827AE" w:rsidP="009827AE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1022818407"/>
              <w:placeholder>
                <w:docPart w:val="DefaultPlaceholder_-1854013440"/>
              </w:placeholder>
              <w:text/>
            </w:sdtPr>
            <w:sdtContent>
              <w:p w14:paraId="1FC1F05E" w14:textId="20A0EB33" w:rsidR="00D23299" w:rsidRPr="009827AE" w:rsidRDefault="009827AE" w:rsidP="009827AE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sdtContent>
          </w:sdt>
        </w:tc>
        <w:tc>
          <w:tcPr>
            <w:tcW w:w="1532" w:type="dxa"/>
          </w:tcPr>
          <w:p w14:paraId="6AC1BFB8" w14:textId="77777777" w:rsidR="00D23299" w:rsidRPr="00B547DD" w:rsidRDefault="00D23299" w:rsidP="008931BF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25E4F6CC" w14:textId="77777777" w:rsidR="00D23299" w:rsidRPr="00B547DD" w:rsidRDefault="00D23299" w:rsidP="008931BF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5BDCBABD" w14:textId="586BB73A" w:rsidR="009827AE" w:rsidRDefault="00D23299" w:rsidP="008931BF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B547DD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ADVISOR</w:t>
            </w:r>
          </w:p>
          <w:p w14:paraId="376112A6" w14:textId="22153755" w:rsidR="009827AE" w:rsidRDefault="009827AE" w:rsidP="009827AE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1201128924"/>
              <w:placeholder>
                <w:docPart w:val="DefaultPlaceholder_-1854013440"/>
              </w:placeholder>
              <w:text/>
            </w:sdtPr>
            <w:sdtContent>
              <w:p w14:paraId="22F8873B" w14:textId="47605AA6" w:rsidR="00D23299" w:rsidRPr="009827AE" w:rsidRDefault="009827AE" w:rsidP="009827AE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sdtContent>
          </w:sdt>
        </w:tc>
        <w:tc>
          <w:tcPr>
            <w:tcW w:w="1749" w:type="dxa"/>
          </w:tcPr>
          <w:p w14:paraId="3DF4BB34" w14:textId="77777777" w:rsidR="00D23299" w:rsidRPr="00B547DD" w:rsidRDefault="00D23299" w:rsidP="008931BF">
            <w:pPr>
              <w:pStyle w:val="ResimYazs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70BE8BDC" w14:textId="77777777" w:rsidR="00D23299" w:rsidRPr="00B547DD" w:rsidRDefault="00D23299" w:rsidP="008931BF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</w:p>
          <w:p w14:paraId="59086C2F" w14:textId="77777777" w:rsidR="00D23299" w:rsidRPr="00B547DD" w:rsidRDefault="00D23299" w:rsidP="008931BF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  <w:r w:rsidRPr="00B547DD"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  <w:t xml:space="preserve">HEAD OF </w:t>
            </w:r>
          </w:p>
          <w:p w14:paraId="332B2B41" w14:textId="568269E5" w:rsidR="009827AE" w:rsidRDefault="00D23299" w:rsidP="008931BF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</w:pPr>
            <w:r w:rsidRPr="00B547DD">
              <w:rPr>
                <w:rFonts w:ascii="Book Antiqua" w:eastAsia="ヒラギノ明朝 Pro W3" w:hAnsi="Book Antiqua"/>
                <w:b/>
                <w:sz w:val="16"/>
                <w:szCs w:val="16"/>
                <w:lang w:val="en-GB"/>
              </w:rPr>
              <w:t>DEPARTMENT</w:t>
            </w:r>
          </w:p>
          <w:sdt>
            <w:sdtPr>
              <w:rPr>
                <w:lang w:val="en-GB" w:eastAsia="tr-TR"/>
              </w:rPr>
              <w:id w:val="87051102"/>
              <w:placeholder>
                <w:docPart w:val="DefaultPlaceholder_-1854013440"/>
              </w:placeholder>
              <w:text/>
            </w:sdtPr>
            <w:sdtContent>
              <w:p w14:paraId="64255CFE" w14:textId="083E2277" w:rsidR="00D23299" w:rsidRPr="009827AE" w:rsidRDefault="009827AE" w:rsidP="009827AE">
                <w:pPr>
                  <w:jc w:val="center"/>
                  <w:rPr>
                    <w:lang w:val="en-GB" w:eastAsia="tr-TR"/>
                  </w:rPr>
                </w:pPr>
                <w:r>
                  <w:rPr>
                    <w:lang w:val="en-GB" w:eastAsia="tr-TR"/>
                  </w:rPr>
                  <w:t xml:space="preserve"> </w:t>
                </w:r>
              </w:p>
            </w:sdtContent>
          </w:sdt>
        </w:tc>
      </w:tr>
    </w:tbl>
    <w:p w14:paraId="5FA069C8" w14:textId="77777777" w:rsidR="00C5438E" w:rsidRPr="00B547DD" w:rsidRDefault="00C5438E" w:rsidP="005D4243">
      <w:pPr>
        <w:spacing w:after="0"/>
        <w:rPr>
          <w:rFonts w:ascii="Book Antiqua" w:hAnsi="Book Antiqua"/>
          <w:b/>
          <w:bCs/>
          <w:lang w:val="en-GB"/>
        </w:rPr>
      </w:pPr>
    </w:p>
    <w:p w14:paraId="6C893B82" w14:textId="6877FDCA" w:rsidR="00301218" w:rsidRPr="00955390" w:rsidRDefault="00E824D6" w:rsidP="00633B87">
      <w:pPr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b/>
          <w:bCs/>
          <w:lang w:val="en-GB"/>
        </w:rPr>
        <w:t xml:space="preserve">APPENDICES: </w:t>
      </w:r>
      <w:r w:rsidR="00633B87" w:rsidRPr="00955390">
        <w:rPr>
          <w:rFonts w:ascii="Book Antiqua" w:hAnsi="Book Antiqua"/>
          <w:lang w:val="en-GB"/>
        </w:rPr>
        <w:t>The publications listed in Tables 1, 2 and 3 and the supporting documents for the publications (</w:t>
      </w:r>
      <w:r w:rsidR="00EF2658" w:rsidRPr="00955390">
        <w:rPr>
          <w:rFonts w:ascii="Book Antiqua" w:hAnsi="Book Antiqua"/>
          <w:lang w:val="en-GB"/>
        </w:rPr>
        <w:t>screenshot showing where the magazine was scanned and q information)</w:t>
      </w:r>
      <w:r w:rsidR="00633B87" w:rsidRPr="00955390">
        <w:rPr>
          <w:rFonts w:ascii="Book Antiqua" w:hAnsi="Book Antiqua"/>
          <w:lang w:val="en-GB"/>
        </w:rPr>
        <w:t xml:space="preserve"> must be attached</w:t>
      </w:r>
      <w:r w:rsidR="00EF2658" w:rsidRPr="00955390">
        <w:rPr>
          <w:rFonts w:ascii="Book Antiqua" w:hAnsi="Book Antiqua"/>
          <w:lang w:val="en-GB"/>
        </w:rPr>
        <w:t xml:space="preserve">. </w:t>
      </w:r>
    </w:p>
    <w:p w14:paraId="67BCEC26" w14:textId="66BE3713" w:rsidR="006D4271" w:rsidRPr="00B547DD" w:rsidRDefault="006D4271" w:rsidP="00277146">
      <w:pPr>
        <w:rPr>
          <w:lang w:val="en-GB"/>
        </w:rPr>
        <w:sectPr w:rsidR="006D4271" w:rsidRPr="00B547DD" w:rsidSect="005D4243">
          <w:pgSz w:w="16838" w:h="11906" w:orient="landscape"/>
          <w:pgMar w:top="567" w:right="295" w:bottom="567" w:left="567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14:paraId="55BC6CCF" w14:textId="77777777" w:rsidR="006D4271" w:rsidRPr="00B547DD" w:rsidRDefault="006D4271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  <w:b/>
          <w:sz w:val="20"/>
          <w:szCs w:val="20"/>
          <w:lang w:val="en-GB"/>
        </w:rPr>
      </w:pPr>
    </w:p>
    <w:p w14:paraId="38A71678" w14:textId="712FE857" w:rsidR="006D4271" w:rsidRPr="00B547DD" w:rsidRDefault="008877DE" w:rsidP="00955390">
      <w:pPr>
        <w:ind w:right="282"/>
        <w:jc w:val="both"/>
        <w:rPr>
          <w:rFonts w:ascii="Book Antiqua" w:hAnsi="Book Antiqua"/>
          <w:b/>
          <w:sz w:val="20"/>
          <w:szCs w:val="20"/>
          <w:lang w:val="en-GB"/>
        </w:rPr>
      </w:pPr>
      <w:r w:rsidRPr="00B547DD">
        <w:rPr>
          <w:rFonts w:ascii="Book Antiqua" w:hAnsi="Book Antiqua"/>
          <w:b/>
          <w:sz w:val="20"/>
          <w:szCs w:val="20"/>
          <w:lang w:val="en-GB"/>
        </w:rPr>
        <w:t xml:space="preserve">ACIBADEM MEHMET ALI AYDINLAR UNIVERSITY REGULATION ON GRADUATE EDUCATION, TRAINING AND EXAMINATION (1) </w:t>
      </w:r>
      <w:r w:rsidR="006D4271" w:rsidRPr="00B547DD">
        <w:rPr>
          <w:rFonts w:ascii="Book Antiqua" w:hAnsi="Book Antiqua"/>
          <w:b/>
          <w:sz w:val="20"/>
          <w:szCs w:val="20"/>
          <w:lang w:val="en-GB"/>
        </w:rPr>
        <w:t>(29.01.2017/29963)</w:t>
      </w:r>
    </w:p>
    <w:p w14:paraId="28117125" w14:textId="23D3FB6E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b/>
          <w:lang w:val="en-GB"/>
        </w:rPr>
        <w:t>ARTICLE 56 – (2) (Amended</w:t>
      </w:r>
      <w:proofErr w:type="gramStart"/>
      <w:r w:rsidRPr="00B547DD">
        <w:rPr>
          <w:rFonts w:ascii="Book Antiqua" w:hAnsi="Book Antiqua"/>
          <w:b/>
          <w:lang w:val="en-GB"/>
        </w:rPr>
        <w:t>:RG</w:t>
      </w:r>
      <w:proofErr w:type="gramEnd"/>
      <w:r w:rsidRPr="00B547DD">
        <w:rPr>
          <w:rFonts w:ascii="Book Antiqua" w:hAnsi="Book Antiqua"/>
          <w:b/>
          <w:lang w:val="en-GB"/>
        </w:rPr>
        <w:t>-21/10/2019-30925)</w:t>
      </w:r>
      <w:r w:rsidRPr="00B547DD">
        <w:rPr>
          <w:rFonts w:ascii="Book Antiqua" w:hAnsi="Book Antiqua"/>
          <w:lang w:val="en-GB"/>
        </w:rPr>
        <w:t xml:space="preserve"> For the Institute of Health Sciences; a student in a doctoral</w:t>
      </w:r>
    </w:p>
    <w:p w14:paraId="402E53B6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program must write his/her results in accordance with the institute's dissertation writing rules and</w:t>
      </w:r>
    </w:p>
    <w:p w14:paraId="4C4E3A98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defend his/her dissertation orally in front of a jury. </w:t>
      </w:r>
      <w:proofErr w:type="gramStart"/>
      <w:r w:rsidRPr="00B547DD">
        <w:rPr>
          <w:rFonts w:ascii="Book Antiqua" w:hAnsi="Book Antiqua"/>
          <w:lang w:val="en-GB"/>
        </w:rPr>
        <w:t>in</w:t>
      </w:r>
      <w:proofErr w:type="gramEnd"/>
      <w:r w:rsidRPr="00B547DD">
        <w:rPr>
          <w:rFonts w:ascii="Book Antiqua" w:hAnsi="Book Antiqua"/>
          <w:lang w:val="en-GB"/>
        </w:rPr>
        <w:t xml:space="preserve"> order to be able to take the doctoral qualification</w:t>
      </w:r>
    </w:p>
    <w:p w14:paraId="702AAC03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exam valid as of the fall semester of 2019-2020, the student completes the dissertation and submits it</w:t>
      </w:r>
    </w:p>
    <w:p w14:paraId="3015E447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to his advisor before the </w:t>
      </w:r>
      <w:proofErr w:type="spellStart"/>
      <w:r w:rsidRPr="00B547DD">
        <w:rPr>
          <w:rFonts w:ascii="Book Antiqua" w:hAnsi="Book Antiqua"/>
          <w:lang w:val="en-GB"/>
        </w:rPr>
        <w:t>defense</w:t>
      </w:r>
      <w:proofErr w:type="spellEnd"/>
      <w:r w:rsidRPr="00B547DD">
        <w:rPr>
          <w:rFonts w:ascii="Book Antiqua" w:hAnsi="Book Antiqua"/>
          <w:lang w:val="en-GB"/>
        </w:rPr>
        <w:t xml:space="preserve"> of the doctoral dissertation, and in the case of theses that have been</w:t>
      </w:r>
    </w:p>
    <w:p w14:paraId="52E354EE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corrected, the student completes the dissertation along with the correction. The advisor submits the</w:t>
      </w:r>
    </w:p>
    <w:p w14:paraId="763DFFD5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thesis to the institute together with his/her opinion that the thesis is defensible. The Institute receives</w:t>
      </w:r>
    </w:p>
    <w:p w14:paraId="438C7242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 plagiarism software program report related to the thesis in question and sends it to the advisor</w:t>
      </w:r>
    </w:p>
    <w:p w14:paraId="7E082CC2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and jury members. If a real plagiarism is detected in the data in the report, the thesis is sent to the EYK</w:t>
      </w:r>
    </w:p>
    <w:p w14:paraId="1AAA0611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for decision along with its justification. In order for the student's thesis to be completed, at least three</w:t>
      </w:r>
    </w:p>
    <w:p w14:paraId="07B769C2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proofErr w:type="gramStart"/>
      <w:r w:rsidRPr="00B547DD">
        <w:rPr>
          <w:rFonts w:ascii="Book Antiqua" w:hAnsi="Book Antiqua"/>
          <w:lang w:val="en-GB"/>
        </w:rPr>
        <w:t>thesis</w:t>
      </w:r>
      <w:proofErr w:type="gramEnd"/>
      <w:r w:rsidRPr="00B547DD">
        <w:rPr>
          <w:rFonts w:ascii="Book Antiqua" w:hAnsi="Book Antiqua"/>
          <w:lang w:val="en-GB"/>
        </w:rPr>
        <w:t xml:space="preserve"> monitoring committee reports must be submitted and they must meet all of the following</w:t>
      </w:r>
    </w:p>
    <w:p w14:paraId="2260F811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publication conditions:</w:t>
      </w:r>
    </w:p>
    <w:p w14:paraId="19637E2E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7D196DAD" w14:textId="1D21165C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a) At least one research article related to the dissertation published or accepted for publication in</w:t>
      </w:r>
    </w:p>
    <w:p w14:paraId="53918D51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journals under SCI-Expanded, SSCI or AHCI, in which the doctoral student is the first name.</w:t>
      </w:r>
    </w:p>
    <w:p w14:paraId="3ECF2A25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11E745DA" w14:textId="18EC5D9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b) SCI-Expanded is published or accepted for publication in journals that are not scanned under SSCI</w:t>
      </w:r>
    </w:p>
    <w:p w14:paraId="706F8579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or AHCI, but are scanned in the WEB of Science All Databases or </w:t>
      </w:r>
      <w:proofErr w:type="spellStart"/>
      <w:r w:rsidRPr="00B547DD">
        <w:rPr>
          <w:rFonts w:ascii="Book Antiqua" w:hAnsi="Book Antiqua"/>
          <w:lang w:val="en-GB"/>
        </w:rPr>
        <w:t>Ulakbim</w:t>
      </w:r>
      <w:proofErr w:type="spellEnd"/>
      <w:r w:rsidRPr="00B547DD">
        <w:rPr>
          <w:rFonts w:ascii="Book Antiqua" w:hAnsi="Book Antiqua"/>
          <w:lang w:val="en-GB"/>
        </w:rPr>
        <w:t xml:space="preserve"> TR directory</w:t>
      </w:r>
    </w:p>
    <w:p w14:paraId="01606587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there has been at least one research article.</w:t>
      </w:r>
    </w:p>
    <w:p w14:paraId="438E10EA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6A23952D" w14:textId="2C90A170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c) The first name paper presented at national/international scientific meetings and published in</w:t>
      </w:r>
    </w:p>
    <w:p w14:paraId="721ED4D5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 xml:space="preserve">journals whose full text or abstract has been scanned in the WEB of Science All Databases or </w:t>
      </w:r>
      <w:proofErr w:type="spellStart"/>
      <w:r w:rsidRPr="00B547DD">
        <w:rPr>
          <w:rFonts w:ascii="Book Antiqua" w:hAnsi="Book Antiqua"/>
          <w:lang w:val="en-GB"/>
        </w:rPr>
        <w:t>Ulakbim</w:t>
      </w:r>
      <w:proofErr w:type="spellEnd"/>
    </w:p>
    <w:p w14:paraId="23D7F3DB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TR directory.</w:t>
      </w:r>
    </w:p>
    <w:p w14:paraId="76C85030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2EB2D16E" w14:textId="3C2BC8EF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(a) Provided that there is at least one from subparagraph (a) and (b) when there are three publications</w:t>
      </w:r>
    </w:p>
    <w:p w14:paraId="1D193DA2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in total from subparagraphs (c), the subparagraph requirement is not required. The publication in</w:t>
      </w:r>
    </w:p>
    <w:p w14:paraId="6C5E2D11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which the doctoral student is the first name should be included in the categories Q1-Q2-Q3. This article</w:t>
      </w:r>
    </w:p>
    <w:p w14:paraId="73F3CE5F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has been published or has been published in journals in the Q1 category if it has been accepted, the</w:t>
      </w:r>
    </w:p>
    <w:p w14:paraId="6B41139C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conditions in paragraphs (b) and (c) will not be sought. If this article has been published or accepted</w:t>
      </w:r>
    </w:p>
    <w:p w14:paraId="3A9A46AD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for publication in journals in category Q2, it is sufficient to provide one of the conditions in paragraphs</w:t>
      </w:r>
    </w:p>
    <w:p w14:paraId="45E75009" w14:textId="77777777" w:rsidR="00C5438E" w:rsidRPr="00B547DD" w:rsidRDefault="00C5438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</w:p>
    <w:p w14:paraId="4B963031" w14:textId="7DB939B2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(b) or (c). A journal in more than one category is evaluated in the highest Q category in the year of</w:t>
      </w:r>
    </w:p>
    <w:p w14:paraId="5BC39D5E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publication. Q1-Q4 refers to the quarter slice in the evaluation categories of scientific journals (Q1 is</w:t>
      </w:r>
    </w:p>
    <w:p w14:paraId="7A79099E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the highest Q4 is the lowest category). In whichever quarter the journal was published at the time of</w:t>
      </w:r>
    </w:p>
    <w:p w14:paraId="1072F6E0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publication, the Q category for that year is based on the evaluation. According to the “Journal Citation</w:t>
      </w:r>
    </w:p>
    <w:p w14:paraId="2575A83F" w14:textId="77777777" w:rsidR="008877DE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r w:rsidRPr="00B547DD">
        <w:rPr>
          <w:rFonts w:ascii="Book Antiqua" w:hAnsi="Book Antiqua"/>
          <w:lang w:val="en-GB"/>
        </w:rPr>
        <w:t>Report” database used by the Web of Science, the quarter of the journals covered by the AHCI are</w:t>
      </w:r>
    </w:p>
    <w:p w14:paraId="2A62C28B" w14:textId="2DC44D8F" w:rsidR="00FB35DF" w:rsidRPr="00B547DD" w:rsidRDefault="008877DE" w:rsidP="00B547DD">
      <w:pPr>
        <w:autoSpaceDE w:val="0"/>
        <w:autoSpaceDN w:val="0"/>
        <w:adjustRightInd w:val="0"/>
        <w:spacing w:after="0"/>
        <w:ind w:right="140"/>
        <w:jc w:val="both"/>
        <w:rPr>
          <w:rFonts w:ascii="Book Antiqua" w:hAnsi="Book Antiqua"/>
          <w:lang w:val="en-GB"/>
        </w:rPr>
      </w:pPr>
      <w:proofErr w:type="gramStart"/>
      <w:r w:rsidRPr="00B547DD">
        <w:rPr>
          <w:rFonts w:ascii="Book Antiqua" w:hAnsi="Book Antiqua"/>
          <w:lang w:val="en-GB"/>
        </w:rPr>
        <w:t>determined</w:t>
      </w:r>
      <w:proofErr w:type="gramEnd"/>
      <w:r w:rsidRPr="00B547DD">
        <w:rPr>
          <w:rFonts w:ascii="Book Antiqua" w:hAnsi="Book Antiqua"/>
          <w:lang w:val="en-GB"/>
        </w:rPr>
        <w:t xml:space="preserve"> according to the database ”Scopus“ used by the "</w:t>
      </w:r>
      <w:proofErr w:type="spellStart"/>
      <w:r w:rsidRPr="00B547DD">
        <w:rPr>
          <w:rFonts w:ascii="Book Antiqua" w:hAnsi="Book Antiqua"/>
          <w:lang w:val="en-GB"/>
        </w:rPr>
        <w:t>Scimago</w:t>
      </w:r>
      <w:proofErr w:type="spellEnd"/>
      <w:r w:rsidRPr="00B547DD">
        <w:rPr>
          <w:rFonts w:ascii="Book Antiqua" w:hAnsi="Book Antiqua"/>
          <w:lang w:val="en-GB"/>
        </w:rPr>
        <w:t>.</w:t>
      </w:r>
    </w:p>
    <w:sectPr w:rsidR="00FB35DF" w:rsidRPr="00B547DD" w:rsidSect="00C7750F"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EBEA" w14:textId="77777777" w:rsidR="00C93841" w:rsidRDefault="00C93841" w:rsidP="005E4938">
      <w:pPr>
        <w:spacing w:after="0" w:line="240" w:lineRule="auto"/>
      </w:pPr>
      <w:r>
        <w:separator/>
      </w:r>
    </w:p>
  </w:endnote>
  <w:endnote w:type="continuationSeparator" w:id="0">
    <w:p w14:paraId="11BC50A5" w14:textId="77777777" w:rsidR="00C93841" w:rsidRDefault="00C9384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BE59D" w14:textId="77777777" w:rsidR="00D23299" w:rsidRDefault="009827AE" w:rsidP="00D23299">
    <w:pPr>
      <w:spacing w:after="0" w:line="240" w:lineRule="auto"/>
      <w:jc w:val="center"/>
    </w:pPr>
    <w:hyperlink r:id="rId1" w:history="1">
      <w:r w:rsidR="00D23299">
        <w:rPr>
          <w:rStyle w:val="Kpr"/>
        </w:rPr>
        <w:t>www.acibadem.edu.tr</w:t>
      </w:r>
    </w:hyperlink>
    <w:r w:rsidR="00D23299">
      <w:t xml:space="preserve"> </w:t>
    </w:r>
  </w:p>
  <w:p w14:paraId="448494F2" w14:textId="77777777" w:rsidR="00FA2AFC" w:rsidRPr="00D23299" w:rsidRDefault="00D23299" w:rsidP="00D23299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7BCAF" w14:textId="77777777" w:rsidR="00C93841" w:rsidRDefault="00C93841" w:rsidP="005E4938">
      <w:pPr>
        <w:spacing w:after="0" w:line="240" w:lineRule="auto"/>
      </w:pPr>
      <w:r>
        <w:separator/>
      </w:r>
    </w:p>
  </w:footnote>
  <w:footnote w:type="continuationSeparator" w:id="0">
    <w:p w14:paraId="5C2D351C" w14:textId="77777777" w:rsidR="00C93841" w:rsidRDefault="00C9384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241F" w14:textId="77777777" w:rsidR="00FA2AFC" w:rsidRDefault="009827AE">
    <w:pPr>
      <w:pStyle w:val="stBilgi"/>
    </w:pPr>
    <w:r>
      <w:rPr>
        <w:noProof/>
        <w:lang w:eastAsia="tr-TR"/>
      </w:rPr>
      <w:pict w14:anchorId="45D83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5408" w14:textId="77777777" w:rsidR="00D23299" w:rsidRPr="00702AF8" w:rsidRDefault="00213791" w:rsidP="00D23299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0288" behindDoc="0" locked="0" layoutInCell="1" allowOverlap="1" wp14:anchorId="12FE18F5" wp14:editId="391032BD">
          <wp:simplePos x="0" y="0"/>
          <wp:positionH relativeFrom="column">
            <wp:posOffset>1905</wp:posOffset>
          </wp:positionH>
          <wp:positionV relativeFrom="paragraph">
            <wp:posOffset>-37465</wp:posOffset>
          </wp:positionV>
          <wp:extent cx="711200" cy="737235"/>
          <wp:effectExtent l="0" t="0" r="0" b="5715"/>
          <wp:wrapSquare wrapText="bothSides"/>
          <wp:docPr id="7" name="Resim 7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299" w:rsidRPr="00D23299">
      <w:rPr>
        <w:rFonts w:ascii="Book Antiqua" w:hAnsi="Book Antiqua"/>
        <w:b/>
        <w:color w:val="1F497D" w:themeColor="text2"/>
      </w:rPr>
      <w:t xml:space="preserve"> </w:t>
    </w:r>
    <w:r w:rsidR="00D23299" w:rsidRPr="00702AF8">
      <w:rPr>
        <w:rFonts w:ascii="Book Antiqua" w:hAnsi="Book Antiqua"/>
        <w:b/>
        <w:color w:val="1F497D" w:themeColor="text2"/>
      </w:rPr>
      <w:t>ACIBADEM MEHMET ALI AYDINLAR UNIVERSITY</w:t>
    </w:r>
  </w:p>
  <w:p w14:paraId="6E1081C2" w14:textId="77777777" w:rsidR="005E4938" w:rsidRPr="00D23299" w:rsidRDefault="00D23299" w:rsidP="00D23299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INSTITUTE OF </w:t>
    </w:r>
    <w:r w:rsidRPr="00702AF8">
      <w:rPr>
        <w:rFonts w:ascii="Book Antiqua" w:hAnsi="Book Antiqua"/>
        <w:b/>
        <w:color w:val="1F497D" w:themeColor="text2"/>
      </w:rPr>
      <w:t>HEALTH SCIENCES</w:t>
    </w:r>
  </w:p>
  <w:p w14:paraId="0E317BDC" w14:textId="460E5FA9" w:rsidR="005E4938" w:rsidRDefault="009549E0" w:rsidP="00405DF4">
    <w:pPr>
      <w:pStyle w:val="stBilgi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9549E0">
      <w:rPr>
        <w:rFonts w:ascii="Book Antiqua" w:hAnsi="Book Antiqua"/>
        <w:b/>
        <w:color w:val="1F497D" w:themeColor="text2"/>
        <w:sz w:val="23"/>
        <w:szCs w:val="23"/>
      </w:rPr>
      <w:t xml:space="preserve"> ORPHEUS CRITERIA</w:t>
    </w:r>
    <w:r w:rsidR="00405DF4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405DF4" w:rsidRPr="009549E0">
      <w:rPr>
        <w:rFonts w:ascii="Book Antiqua" w:hAnsi="Book Antiqua"/>
        <w:b/>
        <w:color w:val="1F497D" w:themeColor="text2"/>
        <w:sz w:val="23"/>
        <w:szCs w:val="23"/>
      </w:rPr>
      <w:t>DECLARATION FORM</w:t>
    </w:r>
  </w:p>
  <w:p w14:paraId="3078ABE4" w14:textId="77777777" w:rsidR="00405DF4" w:rsidRDefault="00405DF4" w:rsidP="00405DF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6B44" w14:textId="77777777" w:rsidR="00FA2AFC" w:rsidRDefault="009827AE">
    <w:pPr>
      <w:pStyle w:val="stBilgi"/>
    </w:pPr>
    <w:r>
      <w:rPr>
        <w:noProof/>
        <w:lang w:eastAsia="tr-TR"/>
      </w:rPr>
      <w:pict w14:anchorId="3D77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DA9"/>
    <w:multiLevelType w:val="hybridMultilevel"/>
    <w:tmpl w:val="2C56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5B0302"/>
    <w:multiLevelType w:val="hybridMultilevel"/>
    <w:tmpl w:val="42A628E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fMLipmH+YDgoauVCIFRYZbv+wKdaDUcCksW2MLvSYp5LwkobYavCNCjoBO4DJokILmYNT+xcPs8c9SnskF8Org==" w:salt="uPJGT85WSijbVXx/3CRtMA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13DE6"/>
    <w:rsid w:val="00020744"/>
    <w:rsid w:val="00032D03"/>
    <w:rsid w:val="00040920"/>
    <w:rsid w:val="00056B5D"/>
    <w:rsid w:val="00064398"/>
    <w:rsid w:val="00064B5A"/>
    <w:rsid w:val="00065B94"/>
    <w:rsid w:val="00075385"/>
    <w:rsid w:val="000812E3"/>
    <w:rsid w:val="000829F9"/>
    <w:rsid w:val="0009625F"/>
    <w:rsid w:val="000A33B1"/>
    <w:rsid w:val="000B3BB5"/>
    <w:rsid w:val="000B3CAE"/>
    <w:rsid w:val="000C1FBD"/>
    <w:rsid w:val="000C5461"/>
    <w:rsid w:val="000E326C"/>
    <w:rsid w:val="000E36EC"/>
    <w:rsid w:val="000F4815"/>
    <w:rsid w:val="000F4D03"/>
    <w:rsid w:val="001040A7"/>
    <w:rsid w:val="00127786"/>
    <w:rsid w:val="00134EA5"/>
    <w:rsid w:val="00151502"/>
    <w:rsid w:val="001719C5"/>
    <w:rsid w:val="0017327F"/>
    <w:rsid w:val="00180D35"/>
    <w:rsid w:val="0018396F"/>
    <w:rsid w:val="001A7086"/>
    <w:rsid w:val="001A7FC0"/>
    <w:rsid w:val="001E29BF"/>
    <w:rsid w:val="001E6F44"/>
    <w:rsid w:val="001F51F9"/>
    <w:rsid w:val="001F6922"/>
    <w:rsid w:val="00202D28"/>
    <w:rsid w:val="00206F35"/>
    <w:rsid w:val="002118A6"/>
    <w:rsid w:val="00213791"/>
    <w:rsid w:val="0021653C"/>
    <w:rsid w:val="002671EA"/>
    <w:rsid w:val="00270E73"/>
    <w:rsid w:val="00277146"/>
    <w:rsid w:val="0029205C"/>
    <w:rsid w:val="002A1C18"/>
    <w:rsid w:val="002B1F78"/>
    <w:rsid w:val="002C7059"/>
    <w:rsid w:val="002F46BE"/>
    <w:rsid w:val="00301218"/>
    <w:rsid w:val="0031366D"/>
    <w:rsid w:val="00360033"/>
    <w:rsid w:val="00381B55"/>
    <w:rsid w:val="0039287C"/>
    <w:rsid w:val="003944BF"/>
    <w:rsid w:val="003A4338"/>
    <w:rsid w:val="003B4814"/>
    <w:rsid w:val="004013B8"/>
    <w:rsid w:val="00401935"/>
    <w:rsid w:val="00405DF4"/>
    <w:rsid w:val="00416118"/>
    <w:rsid w:val="0043798F"/>
    <w:rsid w:val="00444899"/>
    <w:rsid w:val="00457BD9"/>
    <w:rsid w:val="004752A0"/>
    <w:rsid w:val="00480726"/>
    <w:rsid w:val="00484C93"/>
    <w:rsid w:val="004920BE"/>
    <w:rsid w:val="004B2344"/>
    <w:rsid w:val="004C5825"/>
    <w:rsid w:val="004C6C2E"/>
    <w:rsid w:val="004D0E75"/>
    <w:rsid w:val="004D7FFC"/>
    <w:rsid w:val="004F39AB"/>
    <w:rsid w:val="00525AE5"/>
    <w:rsid w:val="00533A52"/>
    <w:rsid w:val="00551659"/>
    <w:rsid w:val="00556534"/>
    <w:rsid w:val="00566515"/>
    <w:rsid w:val="00572D06"/>
    <w:rsid w:val="005866B5"/>
    <w:rsid w:val="005A16EB"/>
    <w:rsid w:val="005A25EB"/>
    <w:rsid w:val="005D4243"/>
    <w:rsid w:val="005E4938"/>
    <w:rsid w:val="005F137B"/>
    <w:rsid w:val="006056E8"/>
    <w:rsid w:val="0060704B"/>
    <w:rsid w:val="00617B40"/>
    <w:rsid w:val="00633B87"/>
    <w:rsid w:val="006466B4"/>
    <w:rsid w:val="006670C9"/>
    <w:rsid w:val="00687A6B"/>
    <w:rsid w:val="006B57A5"/>
    <w:rsid w:val="006C5FD2"/>
    <w:rsid w:val="006D4271"/>
    <w:rsid w:val="006E09E7"/>
    <w:rsid w:val="006F12EB"/>
    <w:rsid w:val="006F6245"/>
    <w:rsid w:val="00703A3A"/>
    <w:rsid w:val="00724F42"/>
    <w:rsid w:val="00733245"/>
    <w:rsid w:val="00733939"/>
    <w:rsid w:val="00750F98"/>
    <w:rsid w:val="00764CE0"/>
    <w:rsid w:val="007942B1"/>
    <w:rsid w:val="007A5773"/>
    <w:rsid w:val="007B174C"/>
    <w:rsid w:val="007B1C4F"/>
    <w:rsid w:val="007D4B96"/>
    <w:rsid w:val="007E653D"/>
    <w:rsid w:val="007E7CBC"/>
    <w:rsid w:val="007F39EC"/>
    <w:rsid w:val="00804285"/>
    <w:rsid w:val="00821F46"/>
    <w:rsid w:val="0083100A"/>
    <w:rsid w:val="008439E0"/>
    <w:rsid w:val="0085666A"/>
    <w:rsid w:val="008675EF"/>
    <w:rsid w:val="008757B9"/>
    <w:rsid w:val="008877DE"/>
    <w:rsid w:val="008930CB"/>
    <w:rsid w:val="008930FF"/>
    <w:rsid w:val="00894A11"/>
    <w:rsid w:val="008A031D"/>
    <w:rsid w:val="008A577A"/>
    <w:rsid w:val="008A7F96"/>
    <w:rsid w:val="008C2CC4"/>
    <w:rsid w:val="008E3F4D"/>
    <w:rsid w:val="008E5E10"/>
    <w:rsid w:val="008E620C"/>
    <w:rsid w:val="008E76C9"/>
    <w:rsid w:val="008F35F1"/>
    <w:rsid w:val="008F6EA9"/>
    <w:rsid w:val="00907D48"/>
    <w:rsid w:val="009105A0"/>
    <w:rsid w:val="009549E0"/>
    <w:rsid w:val="00955390"/>
    <w:rsid w:val="009709D3"/>
    <w:rsid w:val="009827AE"/>
    <w:rsid w:val="00996AC1"/>
    <w:rsid w:val="009B3E07"/>
    <w:rsid w:val="009B659F"/>
    <w:rsid w:val="009C0B00"/>
    <w:rsid w:val="009D3DE0"/>
    <w:rsid w:val="009E280F"/>
    <w:rsid w:val="00A04F6E"/>
    <w:rsid w:val="00A33DAF"/>
    <w:rsid w:val="00A36134"/>
    <w:rsid w:val="00A419D1"/>
    <w:rsid w:val="00A46C32"/>
    <w:rsid w:val="00A66BC3"/>
    <w:rsid w:val="00A67EB5"/>
    <w:rsid w:val="00A8740D"/>
    <w:rsid w:val="00A903A6"/>
    <w:rsid w:val="00A97F51"/>
    <w:rsid w:val="00AB6833"/>
    <w:rsid w:val="00AD0912"/>
    <w:rsid w:val="00AE0C2F"/>
    <w:rsid w:val="00AF0157"/>
    <w:rsid w:val="00AF42CE"/>
    <w:rsid w:val="00B03F18"/>
    <w:rsid w:val="00B32A92"/>
    <w:rsid w:val="00B35C72"/>
    <w:rsid w:val="00B43B43"/>
    <w:rsid w:val="00B46565"/>
    <w:rsid w:val="00B54462"/>
    <w:rsid w:val="00B547DD"/>
    <w:rsid w:val="00B5618E"/>
    <w:rsid w:val="00B61A4D"/>
    <w:rsid w:val="00B929F8"/>
    <w:rsid w:val="00BB5D31"/>
    <w:rsid w:val="00BD1346"/>
    <w:rsid w:val="00BE03C4"/>
    <w:rsid w:val="00BF5108"/>
    <w:rsid w:val="00C03564"/>
    <w:rsid w:val="00C125D0"/>
    <w:rsid w:val="00C31CB1"/>
    <w:rsid w:val="00C457F3"/>
    <w:rsid w:val="00C5438E"/>
    <w:rsid w:val="00C61F40"/>
    <w:rsid w:val="00C714DB"/>
    <w:rsid w:val="00C7750F"/>
    <w:rsid w:val="00C86C16"/>
    <w:rsid w:val="00C929AA"/>
    <w:rsid w:val="00C93841"/>
    <w:rsid w:val="00CA0B34"/>
    <w:rsid w:val="00CA5D16"/>
    <w:rsid w:val="00CA77C6"/>
    <w:rsid w:val="00CC34CD"/>
    <w:rsid w:val="00CC4881"/>
    <w:rsid w:val="00CE5162"/>
    <w:rsid w:val="00D00952"/>
    <w:rsid w:val="00D04D92"/>
    <w:rsid w:val="00D07C1F"/>
    <w:rsid w:val="00D106BD"/>
    <w:rsid w:val="00D223A7"/>
    <w:rsid w:val="00D23299"/>
    <w:rsid w:val="00D46175"/>
    <w:rsid w:val="00D4700D"/>
    <w:rsid w:val="00D54C75"/>
    <w:rsid w:val="00D6680A"/>
    <w:rsid w:val="00D66EAF"/>
    <w:rsid w:val="00D87D6A"/>
    <w:rsid w:val="00D90530"/>
    <w:rsid w:val="00D9447C"/>
    <w:rsid w:val="00D979F2"/>
    <w:rsid w:val="00DA12F6"/>
    <w:rsid w:val="00DC1F44"/>
    <w:rsid w:val="00DC680F"/>
    <w:rsid w:val="00DE0D36"/>
    <w:rsid w:val="00DE2D42"/>
    <w:rsid w:val="00DE3F3C"/>
    <w:rsid w:val="00E04C80"/>
    <w:rsid w:val="00E121D3"/>
    <w:rsid w:val="00E23580"/>
    <w:rsid w:val="00E23E4B"/>
    <w:rsid w:val="00E31A61"/>
    <w:rsid w:val="00E40276"/>
    <w:rsid w:val="00E6230E"/>
    <w:rsid w:val="00E7003B"/>
    <w:rsid w:val="00E824D6"/>
    <w:rsid w:val="00E84166"/>
    <w:rsid w:val="00E90186"/>
    <w:rsid w:val="00EB4E63"/>
    <w:rsid w:val="00EB683E"/>
    <w:rsid w:val="00EF2658"/>
    <w:rsid w:val="00F073BD"/>
    <w:rsid w:val="00F55329"/>
    <w:rsid w:val="00F754C9"/>
    <w:rsid w:val="00FA2AFC"/>
    <w:rsid w:val="00FA3795"/>
    <w:rsid w:val="00FA743C"/>
    <w:rsid w:val="00FB35DF"/>
    <w:rsid w:val="00FC2DD9"/>
    <w:rsid w:val="00FC34BB"/>
    <w:rsid w:val="00FC6AC5"/>
    <w:rsid w:val="00FD189D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97EFC02"/>
  <w15:docId w15:val="{FE32AFE5-2019-459B-B8BE-986708D7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ResimYazs">
    <w:name w:val="caption"/>
    <w:basedOn w:val="Normal"/>
    <w:next w:val="Normal"/>
    <w:uiPriority w:val="35"/>
    <w:unhideWhenUsed/>
    <w:qFormat/>
    <w:rsid w:val="00277146"/>
    <w:pPr>
      <w:spacing w:line="240" w:lineRule="auto"/>
    </w:pPr>
    <w:rPr>
      <w:i/>
      <w:iCs/>
      <w:color w:val="1F497D" w:themeColor="text2"/>
      <w:sz w:val="18"/>
      <w:szCs w:val="18"/>
      <w:lang w:val="en-GB"/>
    </w:rPr>
  </w:style>
  <w:style w:type="character" w:styleId="Kpr">
    <w:name w:val="Hyperlink"/>
    <w:basedOn w:val="VarsaylanParagrafYazTipi"/>
    <w:uiPriority w:val="99"/>
    <w:unhideWhenUsed/>
    <w:rsid w:val="00277146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180D35"/>
    <w:pPr>
      <w:spacing w:after="0" w:line="240" w:lineRule="auto"/>
    </w:pPr>
  </w:style>
  <w:style w:type="paragraph" w:customStyle="1" w:styleId="Default">
    <w:name w:val="Default"/>
    <w:rsid w:val="00D232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665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66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imagoj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/jcr/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D8BF4-4124-4621-8767-6D2DDE93F10E}"/>
      </w:docPartPr>
      <w:docPartBody>
        <w:p w:rsidR="00000000" w:rsidRDefault="00803B47">
          <w:r w:rsidRPr="00AD2443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47"/>
    <w:rsid w:val="0080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03B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DF57-4C34-495F-AC53-41F2915A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55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sevtap canver</dc:creator>
  <cp:lastModifiedBy>Beyza Tanrısever</cp:lastModifiedBy>
  <cp:revision>11</cp:revision>
  <cp:lastPrinted>2023-07-31T07:27:00Z</cp:lastPrinted>
  <dcterms:created xsi:type="dcterms:W3CDTF">2023-07-24T14:33:00Z</dcterms:created>
  <dcterms:modified xsi:type="dcterms:W3CDTF">2025-01-22T07:19:00Z</dcterms:modified>
</cp:coreProperties>
</file>