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13B5C" w14:textId="62BAFD44" w:rsidR="003A0618" w:rsidRPr="004C4533" w:rsidRDefault="00F115E9" w:rsidP="00331355">
      <w:pPr>
        <w:jc w:val="center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</w:t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C5C6A">
        <w:rPr>
          <w:rFonts w:ascii="Book Antiqua" w:hAnsi="Book Antiqua"/>
          <w:b/>
        </w:rPr>
        <w:t xml:space="preserve"> … /… /20</w:t>
      </w:r>
      <w:proofErr w:type="gramStart"/>
      <w:r w:rsidR="00EC5C6A">
        <w:rPr>
          <w:rFonts w:ascii="Book Antiqua" w:hAnsi="Book Antiqua"/>
          <w:b/>
        </w:rPr>
        <w:t>..</w:t>
      </w:r>
      <w:proofErr w:type="gramEnd"/>
    </w:p>
    <w:p w14:paraId="0C1EEFCC" w14:textId="03BC5A71" w:rsidR="003A0618" w:rsidRDefault="0026270E" w:rsidP="00A36BCB">
      <w:pPr>
        <w:spacing w:before="120" w:after="120" w:line="360" w:lineRule="auto"/>
        <w:ind w:right="-425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TO THE HEAD </w:t>
      </w:r>
      <w:proofErr w:type="gramStart"/>
      <w:r>
        <w:rPr>
          <w:rFonts w:ascii="Book Antiqua" w:hAnsi="Book Antiqua"/>
          <w:b/>
          <w:bCs/>
          <w:sz w:val="22"/>
          <w:szCs w:val="22"/>
        </w:rPr>
        <w:t>OF</w:t>
      </w:r>
      <w:r w:rsidR="00E10EFD">
        <w:rPr>
          <w:rFonts w:ascii="Book Antiqua" w:hAnsi="Book Antiqua"/>
          <w:b/>
          <w:bCs/>
          <w:sz w:val="22"/>
          <w:szCs w:val="22"/>
        </w:rPr>
        <w:t xml:space="preserve"> </w:t>
      </w:r>
      <w:r w:rsidR="00EB6AC5">
        <w:rPr>
          <w:rFonts w:ascii="Book Antiqua" w:hAnsi="Book Antiqua"/>
          <w:b/>
          <w:bCs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b/>
          <w:bCs/>
          <w:sz w:val="22"/>
          <w:szCs w:val="22"/>
        </w:rPr>
        <w:t>.</w:t>
      </w:r>
      <w:proofErr w:type="gramEnd"/>
      <w:r w:rsidR="003A0618" w:rsidRPr="004C4533">
        <w:rPr>
          <w:rFonts w:ascii="Book Antiqua" w:hAnsi="Book Antiqua"/>
          <w:b/>
          <w:bCs/>
          <w:sz w:val="22"/>
          <w:szCs w:val="22"/>
        </w:rPr>
        <w:t xml:space="preserve"> . . . . . . . . . . . . . . . . . . . . . . . . . . . .</w:t>
      </w:r>
      <w:r w:rsidR="003A0618">
        <w:rPr>
          <w:rFonts w:ascii="Book Antiqua" w:hAnsi="Book Antiqua"/>
          <w:b/>
          <w:bCs/>
          <w:sz w:val="22"/>
          <w:szCs w:val="22"/>
        </w:rPr>
        <w:t xml:space="preserve"> . </w:t>
      </w:r>
      <w:r>
        <w:rPr>
          <w:rFonts w:ascii="Book Antiqua" w:hAnsi="Book Antiqua"/>
          <w:b/>
          <w:bCs/>
          <w:sz w:val="22"/>
          <w:szCs w:val="22"/>
        </w:rPr>
        <w:t>DEPARTMENT</w:t>
      </w:r>
      <w:r w:rsidR="006D2EC3">
        <w:rPr>
          <w:rFonts w:ascii="Book Antiqua" w:hAnsi="Book Antiqua"/>
          <w:b/>
          <w:bCs/>
          <w:sz w:val="22"/>
          <w:szCs w:val="22"/>
        </w:rPr>
        <w:t>,</w:t>
      </w:r>
    </w:p>
    <w:p w14:paraId="19E22181" w14:textId="45821E59" w:rsidR="00EC5C6A" w:rsidRPr="00282494" w:rsidRDefault="00EA5F81" w:rsidP="00A36BCB">
      <w:pPr>
        <w:spacing w:before="120" w:after="120" w:line="276" w:lineRule="auto"/>
        <w:ind w:left="142" w:right="140"/>
        <w:jc w:val="both"/>
        <w:rPr>
          <w:rFonts w:ascii="Book Antiqua" w:hAnsi="Book Antiqua"/>
          <w:sz w:val="20"/>
          <w:szCs w:val="22"/>
          <w:lang w:val="en-GB"/>
        </w:rPr>
      </w:pPr>
      <w:r w:rsidRPr="00282494">
        <w:rPr>
          <w:rFonts w:ascii="Book Antiqua" w:hAnsi="Book Antiqua"/>
          <w:sz w:val="22"/>
          <w:lang w:val="en-GB"/>
        </w:rPr>
        <w:t xml:space="preserve">I am a </w:t>
      </w:r>
      <w:r w:rsidR="00905A6A" w:rsidRPr="00282494">
        <w:rPr>
          <w:rFonts w:ascii="Book Antiqua" w:hAnsi="Book Antiqua"/>
          <w:sz w:val="22"/>
          <w:lang w:val="en-GB"/>
        </w:rPr>
        <w:t>Master</w:t>
      </w:r>
      <w:r w:rsidR="00F8618D" w:rsidRPr="00282494">
        <w:rPr>
          <w:rFonts w:ascii="Book Antiqua" w:hAnsi="Book Antiqua"/>
          <w:sz w:val="22"/>
          <w:lang w:val="en-GB"/>
        </w:rPr>
        <w:t>’</w:t>
      </w:r>
      <w:r w:rsidR="00905A6A" w:rsidRPr="00282494">
        <w:rPr>
          <w:rFonts w:ascii="Book Antiqua" w:hAnsi="Book Antiqua"/>
          <w:sz w:val="22"/>
          <w:lang w:val="en-GB"/>
        </w:rPr>
        <w:t>s Degree</w:t>
      </w:r>
      <w:r w:rsidRPr="00282494">
        <w:rPr>
          <w:rFonts w:ascii="Book Antiqua" w:hAnsi="Book Antiqua"/>
          <w:sz w:val="22"/>
          <w:lang w:val="en-GB"/>
        </w:rPr>
        <w:t xml:space="preserve"> student, in ……………………………. Program of …………</w:t>
      </w:r>
      <w:r w:rsidR="00905A6A" w:rsidRPr="00282494">
        <w:rPr>
          <w:rFonts w:ascii="Book Antiqua" w:hAnsi="Book Antiqua"/>
          <w:sz w:val="22"/>
          <w:lang w:val="en-GB"/>
        </w:rPr>
        <w:t>………….</w:t>
      </w:r>
      <w:r w:rsidRPr="00282494">
        <w:rPr>
          <w:rFonts w:ascii="Book Antiqua" w:hAnsi="Book Antiqua"/>
          <w:sz w:val="22"/>
          <w:lang w:val="en-GB"/>
        </w:rPr>
        <w:t xml:space="preserve">……………… Department, at </w:t>
      </w:r>
      <w:r w:rsidR="0032094D" w:rsidRPr="00282494">
        <w:rPr>
          <w:rFonts w:ascii="Book Antiqua" w:hAnsi="Book Antiqua"/>
          <w:sz w:val="22"/>
          <w:lang w:val="en-GB"/>
        </w:rPr>
        <w:t>Institu</w:t>
      </w:r>
      <w:r w:rsidR="00A00D0B" w:rsidRPr="00282494">
        <w:rPr>
          <w:rFonts w:ascii="Book Antiqua" w:hAnsi="Book Antiqua"/>
          <w:sz w:val="22"/>
          <w:lang w:val="en-GB"/>
        </w:rPr>
        <w:t>t</w:t>
      </w:r>
      <w:r w:rsidR="0032094D" w:rsidRPr="00282494">
        <w:rPr>
          <w:rFonts w:ascii="Book Antiqua" w:hAnsi="Book Antiqua"/>
          <w:sz w:val="22"/>
          <w:lang w:val="en-GB"/>
        </w:rPr>
        <w:t xml:space="preserve">e </w:t>
      </w:r>
      <w:r w:rsidR="001A2B74" w:rsidRPr="00282494">
        <w:rPr>
          <w:rFonts w:ascii="Book Antiqua" w:hAnsi="Book Antiqua"/>
          <w:sz w:val="22"/>
          <w:lang w:val="en-GB"/>
        </w:rPr>
        <w:t>of Health Sciences</w:t>
      </w:r>
      <w:r w:rsidRPr="00282494">
        <w:rPr>
          <w:rFonts w:ascii="Book Antiqua" w:hAnsi="Book Antiqua"/>
          <w:sz w:val="22"/>
          <w:lang w:val="en-GB"/>
        </w:rPr>
        <w:t xml:space="preserve">; my number is </w:t>
      </w:r>
      <w:proofErr w:type="gramStart"/>
      <w:r w:rsidRPr="00282494">
        <w:rPr>
          <w:rFonts w:ascii="Book Antiqua" w:hAnsi="Book Antiqua"/>
          <w:sz w:val="22"/>
          <w:lang w:val="en-GB"/>
        </w:rPr>
        <w:t>……………………</w:t>
      </w:r>
      <w:r w:rsidR="00905A6A" w:rsidRPr="00282494">
        <w:rPr>
          <w:rFonts w:ascii="Book Antiqua" w:hAnsi="Book Antiqua"/>
          <w:sz w:val="22"/>
          <w:lang w:val="en-GB"/>
        </w:rPr>
        <w:t>…..</w:t>
      </w:r>
      <w:r w:rsidRPr="00282494">
        <w:rPr>
          <w:rFonts w:ascii="Book Antiqua" w:hAnsi="Book Antiqua"/>
          <w:sz w:val="22"/>
          <w:lang w:val="en-GB"/>
        </w:rPr>
        <w:t>………. .</w:t>
      </w:r>
      <w:proofErr w:type="gramEnd"/>
      <w:r w:rsidRPr="00282494">
        <w:rPr>
          <w:rFonts w:ascii="Book Antiqua" w:hAnsi="Book Antiqua"/>
          <w:sz w:val="22"/>
          <w:lang w:val="en-GB"/>
        </w:rPr>
        <w:t xml:space="preserve"> I, hereby request that the courses listed below, which I have studied for </w:t>
      </w:r>
      <w:r w:rsidR="00905A6A" w:rsidRPr="00282494">
        <w:rPr>
          <w:rFonts w:ascii="Book Antiqua" w:hAnsi="Book Antiqua"/>
          <w:sz w:val="22"/>
          <w:lang w:val="en-GB"/>
        </w:rPr>
        <w:t>Master</w:t>
      </w:r>
      <w:r w:rsidR="001A2B74" w:rsidRPr="00282494">
        <w:rPr>
          <w:rFonts w:ascii="Book Antiqua" w:hAnsi="Book Antiqua"/>
          <w:sz w:val="22"/>
          <w:lang w:val="en-GB"/>
        </w:rPr>
        <w:t>’</w:t>
      </w:r>
      <w:r w:rsidR="00905A6A" w:rsidRPr="00282494">
        <w:rPr>
          <w:rFonts w:ascii="Book Antiqua" w:hAnsi="Book Antiqua"/>
          <w:sz w:val="22"/>
          <w:lang w:val="en-GB"/>
        </w:rPr>
        <w:t>s Degree</w:t>
      </w:r>
      <w:r w:rsidRPr="00282494">
        <w:rPr>
          <w:rFonts w:ascii="Book Antiqua" w:hAnsi="Book Antiqua"/>
          <w:sz w:val="22"/>
          <w:lang w:val="en-GB"/>
        </w:rPr>
        <w:t xml:space="preserve"> program at ………………</w:t>
      </w:r>
      <w:r w:rsidR="00905A6A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…………………</w:t>
      </w:r>
      <w:r w:rsidR="00905A6A" w:rsidRPr="00282494">
        <w:rPr>
          <w:rFonts w:ascii="Book Antiqua" w:hAnsi="Book Antiqua"/>
          <w:sz w:val="22"/>
          <w:lang w:val="en-GB"/>
        </w:rPr>
        <w:t>………………</w:t>
      </w:r>
      <w:r w:rsidRPr="00282494">
        <w:rPr>
          <w:rFonts w:ascii="Book Antiqua" w:hAnsi="Book Antiqua"/>
          <w:sz w:val="22"/>
          <w:lang w:val="en-GB"/>
        </w:rPr>
        <w:t>…</w:t>
      </w:r>
      <w:r w:rsidR="00264D67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University</w:t>
      </w:r>
      <w:r w:rsidR="00A06D08" w:rsidRPr="00282494">
        <w:rPr>
          <w:rFonts w:ascii="Book Antiqua" w:hAnsi="Book Antiqua"/>
          <w:sz w:val="22"/>
          <w:lang w:val="en-GB"/>
        </w:rPr>
        <w:t xml:space="preserve">, </w:t>
      </w:r>
      <w:r w:rsidR="005F4C05" w:rsidRPr="00282494">
        <w:rPr>
          <w:rFonts w:ascii="Book Antiqua" w:hAnsi="Book Antiqua"/>
          <w:sz w:val="22"/>
          <w:lang w:val="en-GB"/>
        </w:rPr>
        <w:t>Graduate School of /Institute of ………………..…………………</w:t>
      </w:r>
      <w:r w:rsidR="00282494" w:rsidRPr="00282494">
        <w:rPr>
          <w:rFonts w:ascii="Book Antiqua" w:hAnsi="Book Antiqua"/>
          <w:sz w:val="22"/>
          <w:lang w:val="en-GB"/>
        </w:rPr>
        <w:t>,</w:t>
      </w:r>
      <w:r w:rsidR="005F4C05" w:rsidRPr="00282494">
        <w:rPr>
          <w:rFonts w:ascii="Book Antiqua" w:hAnsi="Book Antiqua"/>
          <w:sz w:val="22"/>
          <w:lang w:val="en-GB"/>
        </w:rPr>
        <w:t xml:space="preserve"> Department of ………………………..…. </w:t>
      </w:r>
      <w:r w:rsidRPr="00282494">
        <w:rPr>
          <w:rFonts w:ascii="Book Antiqua" w:hAnsi="Book Antiqua"/>
          <w:sz w:val="22"/>
          <w:lang w:val="en-GB"/>
        </w:rPr>
        <w:t xml:space="preserve"> are accepted as transfer credits and forwarded to </w:t>
      </w:r>
      <w:r w:rsidR="0032094D" w:rsidRPr="00282494">
        <w:rPr>
          <w:rFonts w:ascii="Book Antiqua" w:hAnsi="Book Antiqua"/>
          <w:sz w:val="22"/>
          <w:lang w:val="en-GB"/>
        </w:rPr>
        <w:t>Institu</w:t>
      </w:r>
      <w:r w:rsidR="00A00D0B" w:rsidRPr="00282494">
        <w:rPr>
          <w:rFonts w:ascii="Book Antiqua" w:hAnsi="Book Antiqua"/>
          <w:sz w:val="22"/>
          <w:lang w:val="en-GB"/>
        </w:rPr>
        <w:t>t</w:t>
      </w:r>
      <w:r w:rsidR="0032094D" w:rsidRPr="00282494">
        <w:rPr>
          <w:rFonts w:ascii="Book Antiqua" w:hAnsi="Book Antiqua"/>
          <w:sz w:val="22"/>
          <w:lang w:val="en-GB"/>
        </w:rPr>
        <w:t xml:space="preserve">e </w:t>
      </w:r>
      <w:r w:rsidR="001A2B74" w:rsidRPr="00282494">
        <w:rPr>
          <w:rFonts w:ascii="Book Antiqua" w:hAnsi="Book Antiqua"/>
          <w:sz w:val="22"/>
          <w:lang w:val="en-GB"/>
        </w:rPr>
        <w:t xml:space="preserve">of Health Sciences </w:t>
      </w:r>
      <w:r w:rsidR="006B0974" w:rsidRPr="00282494">
        <w:rPr>
          <w:rFonts w:ascii="Book Antiqua" w:hAnsi="Book Antiqua"/>
          <w:sz w:val="22"/>
          <w:lang w:val="en-GB"/>
        </w:rPr>
        <w:t>upon being</w:t>
      </w:r>
      <w:r w:rsidR="00264D67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approved by your Department.</w:t>
      </w:r>
      <w:r w:rsidR="003A0618" w:rsidRPr="00282494">
        <w:rPr>
          <w:rFonts w:ascii="Book Antiqua" w:hAnsi="Book Antiqua"/>
          <w:sz w:val="20"/>
          <w:szCs w:val="22"/>
          <w:lang w:val="en-GB"/>
        </w:rPr>
        <w:tab/>
      </w:r>
    </w:p>
    <w:p w14:paraId="132C14C7" w14:textId="77777777" w:rsidR="003A0618" w:rsidRPr="006B0974" w:rsidRDefault="003A0618" w:rsidP="006B0974">
      <w:pPr>
        <w:spacing w:before="120" w:after="120" w:line="276" w:lineRule="auto"/>
        <w:ind w:left="142" w:right="140"/>
        <w:rPr>
          <w:rFonts w:ascii="Book Antiqua" w:hAnsi="Book Antiqua"/>
          <w:b/>
          <w:sz w:val="20"/>
          <w:szCs w:val="22"/>
        </w:rPr>
      </w:pPr>
      <w:r w:rsidRPr="006B0974">
        <w:rPr>
          <w:rFonts w:ascii="Book Antiqua" w:hAnsi="Book Antiqua"/>
          <w:sz w:val="20"/>
          <w:szCs w:val="22"/>
        </w:rPr>
        <w:tab/>
      </w:r>
      <w:r w:rsidRPr="006B0974">
        <w:rPr>
          <w:rFonts w:ascii="Book Antiqua" w:hAnsi="Book Antiqua"/>
          <w:sz w:val="20"/>
          <w:szCs w:val="22"/>
        </w:rPr>
        <w:tab/>
      </w:r>
      <w:r w:rsidRPr="006B0974">
        <w:rPr>
          <w:rFonts w:ascii="Book Antiqua" w:hAnsi="Book Antiqua"/>
          <w:sz w:val="20"/>
          <w:szCs w:val="22"/>
        </w:rPr>
        <w:tab/>
      </w:r>
    </w:p>
    <w:p w14:paraId="1D25D1A3" w14:textId="57C07C98" w:rsidR="003A0618" w:rsidRPr="00282494" w:rsidRDefault="001C3176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  <w:lang w:val="en-GB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6B0974">
        <w:rPr>
          <w:rFonts w:ascii="Book Antiqua" w:hAnsi="Book Antiqua"/>
          <w:b/>
          <w:sz w:val="22"/>
          <w:szCs w:val="22"/>
        </w:rPr>
        <w:t xml:space="preserve"> </w:t>
      </w:r>
      <w:r w:rsidR="0026270E">
        <w:rPr>
          <w:rFonts w:ascii="Book Antiqua" w:hAnsi="Book Antiqua"/>
          <w:b/>
          <w:sz w:val="22"/>
          <w:szCs w:val="22"/>
        </w:rPr>
        <w:t>Phone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905AD2">
        <w:rPr>
          <w:rFonts w:ascii="Book Antiqua" w:hAnsi="Book Antiqua"/>
          <w:b/>
          <w:sz w:val="22"/>
          <w:szCs w:val="22"/>
        </w:rPr>
        <w:t xml:space="preserve"> </w:t>
      </w:r>
      <w:r w:rsidR="00A00FC3">
        <w:rPr>
          <w:rFonts w:ascii="Book Antiqua" w:hAnsi="Book Antiqua"/>
          <w:b/>
          <w:sz w:val="22"/>
          <w:szCs w:val="22"/>
        </w:rPr>
        <w:tab/>
      </w:r>
      <w:r w:rsidR="00A00FC3">
        <w:rPr>
          <w:rFonts w:ascii="Book Antiqua" w:hAnsi="Book Antiqua"/>
          <w:b/>
          <w:sz w:val="22"/>
          <w:szCs w:val="22"/>
        </w:rPr>
        <w:tab/>
      </w:r>
      <w:r w:rsidR="00A00FC3">
        <w:rPr>
          <w:rFonts w:ascii="Book Antiqua" w:hAnsi="Book Antiqua"/>
          <w:b/>
          <w:sz w:val="22"/>
          <w:szCs w:val="22"/>
        </w:rPr>
        <w:tab/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Student’s Full Name</w:t>
      </w:r>
    </w:p>
    <w:p w14:paraId="5137F9BD" w14:textId="3C92FCE7" w:rsidR="006B0974" w:rsidRPr="00282494" w:rsidRDefault="001C3176" w:rsidP="003A263F">
      <w:pPr>
        <w:tabs>
          <w:tab w:val="left" w:pos="1418"/>
        </w:tabs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6B0974"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>E-</w:t>
      </w:r>
      <w:r w:rsidR="00E10EFD" w:rsidRPr="00282494">
        <w:rPr>
          <w:rFonts w:ascii="Book Antiqua" w:hAnsi="Book Antiqua"/>
          <w:b/>
          <w:sz w:val="22"/>
          <w:szCs w:val="22"/>
          <w:lang w:val="en-GB"/>
        </w:rPr>
        <w:t>M</w:t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ail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: 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Signature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</w:p>
    <w:tbl>
      <w:tblPr>
        <w:tblpPr w:leftFromText="141" w:rightFromText="141" w:vertAnchor="text" w:horzAnchor="margin" w:tblpXSpec="center" w:tblpY="171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76"/>
        <w:gridCol w:w="1778"/>
        <w:gridCol w:w="602"/>
        <w:gridCol w:w="532"/>
        <w:gridCol w:w="475"/>
        <w:gridCol w:w="2421"/>
        <w:gridCol w:w="606"/>
        <w:gridCol w:w="658"/>
        <w:gridCol w:w="1160"/>
      </w:tblGrid>
      <w:tr w:rsidR="001C3176" w:rsidRPr="00282494" w14:paraId="034F9CC8" w14:textId="77777777" w:rsidTr="006D2EC3">
        <w:trPr>
          <w:trHeight w:val="725"/>
        </w:trPr>
        <w:tc>
          <w:tcPr>
            <w:tcW w:w="5301" w:type="dxa"/>
            <w:gridSpan w:val="5"/>
            <w:shd w:val="clear" w:color="auto" w:fill="auto"/>
            <w:vAlign w:val="center"/>
          </w:tcPr>
          <w:p w14:paraId="6B74A146" w14:textId="33B54C32" w:rsidR="001C3176" w:rsidRPr="00282494" w:rsidRDefault="001A2B74" w:rsidP="001A2B74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Courses </w:t>
            </w:r>
            <w:r w:rsidR="001C3176"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Taken </w:t>
            </w:r>
          </w:p>
        </w:tc>
        <w:tc>
          <w:tcPr>
            <w:tcW w:w="5320" w:type="dxa"/>
            <w:gridSpan w:val="5"/>
            <w:vAlign w:val="center"/>
          </w:tcPr>
          <w:p w14:paraId="745BDD8F" w14:textId="77777777" w:rsidR="001C3176" w:rsidRPr="00282494" w:rsidRDefault="00797FD3" w:rsidP="001C317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>Equivalent Course in Curriculum</w:t>
            </w:r>
          </w:p>
        </w:tc>
      </w:tr>
      <w:tr w:rsidR="006D2EC3" w:rsidRPr="00282494" w14:paraId="3CC98AE8" w14:textId="77777777" w:rsidTr="006D2EC3">
        <w:trPr>
          <w:cantSplit/>
          <w:trHeight w:val="1134"/>
        </w:trPr>
        <w:tc>
          <w:tcPr>
            <w:tcW w:w="513" w:type="dxa"/>
            <w:shd w:val="clear" w:color="auto" w:fill="auto"/>
            <w:textDirection w:val="btLr"/>
            <w:vAlign w:val="center"/>
          </w:tcPr>
          <w:p w14:paraId="203E5271" w14:textId="77777777" w:rsidR="00091DF3" w:rsidRPr="00282494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Code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1ED6BDC" w14:textId="232696B8" w:rsidR="00091DF3" w:rsidRPr="00282494" w:rsidRDefault="001A2B74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 xml:space="preserve">Course </w:t>
            </w:r>
            <w:r w:rsidR="00091DF3"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778" w:type="dxa"/>
          </w:tcPr>
          <w:p w14:paraId="5C4F80E1" w14:textId="13A31F10" w:rsidR="001C3176" w:rsidRPr="00282494" w:rsidRDefault="00797FD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3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3"/>
                <w:kern w:val="20"/>
                <w:sz w:val="22"/>
                <w:szCs w:val="22"/>
                <w:lang w:val="en-GB"/>
              </w:rPr>
              <w:t>Term</w:t>
            </w:r>
          </w:p>
          <w:p w14:paraId="71102D26" w14:textId="77777777" w:rsidR="00091DF3" w:rsidRPr="00282494" w:rsidRDefault="00027288" w:rsidP="00027288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(20</w:t>
            </w:r>
            <w:proofErr w:type="gramStart"/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proofErr w:type="gramEnd"/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 xml:space="preserve"> – 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20</w:t>
            </w:r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 xml:space="preserve"> 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) (Spring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/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Fall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)</w:t>
            </w:r>
          </w:p>
        </w:tc>
        <w:tc>
          <w:tcPr>
            <w:tcW w:w="602" w:type="dxa"/>
            <w:textDirection w:val="btLr"/>
          </w:tcPr>
          <w:p w14:paraId="14A0FCD9" w14:textId="77777777" w:rsidR="00091DF3" w:rsidRPr="00282494" w:rsidRDefault="00091DF3" w:rsidP="006D2EC3">
            <w:pPr>
              <w:spacing w:before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Credit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14:paraId="7F10D5FD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475" w:type="dxa"/>
            <w:textDirection w:val="btLr"/>
          </w:tcPr>
          <w:p w14:paraId="43EE3DDA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Code</w:t>
            </w:r>
          </w:p>
        </w:tc>
        <w:tc>
          <w:tcPr>
            <w:tcW w:w="2421" w:type="dxa"/>
          </w:tcPr>
          <w:p w14:paraId="25C7A040" w14:textId="77777777" w:rsidR="006D2EC3" w:rsidRPr="00282494" w:rsidRDefault="006D2EC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  <w:p w14:paraId="765B78BC" w14:textId="77777777" w:rsidR="00091DF3" w:rsidRPr="00282494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Course Name</w:t>
            </w:r>
          </w:p>
        </w:tc>
        <w:tc>
          <w:tcPr>
            <w:tcW w:w="606" w:type="dxa"/>
            <w:textDirection w:val="btLr"/>
          </w:tcPr>
          <w:p w14:paraId="2E33BB0F" w14:textId="77777777" w:rsidR="00091DF3" w:rsidRPr="00282494" w:rsidRDefault="00091DF3" w:rsidP="006D2EC3">
            <w:pPr>
              <w:spacing w:before="120" w:after="100" w:afterAutospacing="1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Credit</w:t>
            </w:r>
          </w:p>
        </w:tc>
        <w:tc>
          <w:tcPr>
            <w:tcW w:w="658" w:type="dxa"/>
            <w:textDirection w:val="btLr"/>
            <w:vAlign w:val="center"/>
          </w:tcPr>
          <w:p w14:paraId="119C048C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2EB0270" w14:textId="77777777" w:rsidR="00905AD2" w:rsidRPr="00282494" w:rsidRDefault="00905AD2" w:rsidP="0032094D">
            <w:pPr>
              <w:ind w:right="-57"/>
              <w:jc w:val="center"/>
              <w:rPr>
                <w:rFonts w:ascii="Book Antiqua" w:hAnsi="Book Antiqua"/>
                <w:b/>
                <w:bCs/>
                <w:color w:val="243F60" w:themeColor="accent1" w:themeShade="7F"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Grade</w:t>
            </w:r>
          </w:p>
        </w:tc>
      </w:tr>
      <w:tr w:rsidR="006D2EC3" w:rsidRPr="00282494" w14:paraId="1EADD944" w14:textId="77777777" w:rsidTr="006D2EC3">
        <w:trPr>
          <w:trHeight w:val="507"/>
        </w:trPr>
        <w:tc>
          <w:tcPr>
            <w:tcW w:w="513" w:type="dxa"/>
            <w:shd w:val="clear" w:color="auto" w:fill="auto"/>
            <w:vAlign w:val="center"/>
          </w:tcPr>
          <w:p w14:paraId="1AE2C8D1" w14:textId="77777777" w:rsidR="003A0618" w:rsidRPr="00282494" w:rsidRDefault="003A0618" w:rsidP="006D2EC3">
            <w:pPr>
              <w:spacing w:before="120" w:after="120"/>
              <w:ind w:left="-57" w:right="-57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93EA7EF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43BD4388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4ED48BBA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B0137CF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08C6E6DB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51930D30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116DDC08" w14:textId="77777777" w:rsidR="003A0618" w:rsidRPr="00282494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3E9EE078" w14:textId="77777777" w:rsidR="003A0618" w:rsidRPr="00282494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01632F5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0B8817B5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0E74CDB6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320487F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72E03E0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1FB8A10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0907828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002688B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6156FBD7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6108458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155FBC16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14BF5762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0C61E78D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7F022AB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112D453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10C3F76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48F7611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5554A96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2BF41D3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4F120C1E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0267B0C5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5EF52F2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7F20121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141730BD" w14:textId="77777777" w:rsidTr="006D2EC3">
        <w:trPr>
          <w:trHeight w:val="270"/>
        </w:trPr>
        <w:tc>
          <w:tcPr>
            <w:tcW w:w="513" w:type="dxa"/>
            <w:shd w:val="clear" w:color="auto" w:fill="auto"/>
          </w:tcPr>
          <w:p w14:paraId="22FCC9E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56D9F61C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02C3788D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1FF46DAD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7F203F0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131E840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14BABE1B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5B1BDDE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571E08A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363E6E3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</w:tbl>
    <w:p w14:paraId="3AFC7B87" w14:textId="77777777" w:rsidR="00A00FC3" w:rsidRPr="00282494" w:rsidRDefault="00A00FC3" w:rsidP="005F4C05">
      <w:pPr>
        <w:pStyle w:val="Balk2"/>
        <w:rPr>
          <w:rFonts w:ascii="Book Antiqua" w:hAnsi="Book Antiqua" w:cs="Times New Roman"/>
          <w:szCs w:val="22"/>
          <w:lang w:val="en-GB"/>
        </w:rPr>
      </w:pPr>
    </w:p>
    <w:p w14:paraId="46FD31CE" w14:textId="3EF0E7E1" w:rsidR="00EA5F81" w:rsidRPr="00282494" w:rsidRDefault="005F4C05" w:rsidP="005F4C05">
      <w:pPr>
        <w:pStyle w:val="Balk2"/>
        <w:rPr>
          <w:rFonts w:ascii="Book Antiqua" w:hAnsi="Book Antiqua" w:cs="Times New Roman"/>
          <w:szCs w:val="22"/>
          <w:lang w:val="en-GB"/>
        </w:rPr>
      </w:pPr>
      <w:r w:rsidRPr="00282494">
        <w:rPr>
          <w:rFonts w:ascii="Book Antiqua" w:hAnsi="Book Antiqua" w:cs="Times New Roman"/>
          <w:szCs w:val="22"/>
          <w:lang w:val="en-GB"/>
        </w:rPr>
        <w:t>EXPLANATION: (Explanations regarding the courses to be taken by the student should be specified in this field when needed.)</w:t>
      </w:r>
    </w:p>
    <w:p w14:paraId="7A6C8F30" w14:textId="7767A4CF" w:rsidR="003A0618" w:rsidRPr="00282494" w:rsidRDefault="001C3176" w:rsidP="003A0618">
      <w:pPr>
        <w:pStyle w:val="Balk2"/>
        <w:jc w:val="center"/>
        <w:rPr>
          <w:rFonts w:ascii="Book Antiqua" w:hAnsi="Book Antiqua" w:cs="Times New Roman"/>
          <w:szCs w:val="22"/>
          <w:lang w:val="en-GB"/>
        </w:rPr>
      </w:pPr>
      <w:r w:rsidRPr="00282494">
        <w:rPr>
          <w:rFonts w:ascii="Book Antiqua" w:hAnsi="Book Antiqua" w:cs="Times New Roman"/>
          <w:szCs w:val="22"/>
          <w:lang w:val="en-GB"/>
        </w:rPr>
        <w:t>APPROVED</w:t>
      </w:r>
    </w:p>
    <w:p w14:paraId="31BE1F19" w14:textId="77777777" w:rsidR="00905A6A" w:rsidRPr="00282494" w:rsidRDefault="00905A6A" w:rsidP="00905A6A">
      <w:pPr>
        <w:rPr>
          <w:sz w:val="22"/>
          <w:szCs w:val="22"/>
          <w:lang w:val="en-GB"/>
        </w:rPr>
      </w:pPr>
    </w:p>
    <w:p w14:paraId="65BBC2E5" w14:textId="77777777" w:rsidR="003A0618" w:rsidRPr="00282494" w:rsidRDefault="003A0618" w:rsidP="003A0618">
      <w:pPr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sz w:val="22"/>
          <w:szCs w:val="22"/>
          <w:lang w:val="en-GB"/>
        </w:rPr>
        <w:t xml:space="preserve"> 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Academic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Counsellor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Head of Department</w:t>
      </w:r>
    </w:p>
    <w:p w14:paraId="6F30A999" w14:textId="77777777" w:rsidR="003A0618" w:rsidRPr="00282494" w:rsidRDefault="003A0618" w:rsidP="003A0618">
      <w:pPr>
        <w:ind w:left="708" w:hanging="708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Title Full Name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Title Full Name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</w:p>
    <w:p w14:paraId="38E74DB1" w14:textId="77777777" w:rsidR="003A0618" w:rsidRPr="00282494" w:rsidRDefault="003A0618" w:rsidP="003A0618">
      <w:pPr>
        <w:ind w:left="708" w:hanging="708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Signature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Signature</w:t>
      </w:r>
    </w:p>
    <w:p w14:paraId="1C9C4390" w14:textId="77777777" w:rsidR="003A0618" w:rsidRPr="00282494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  <w:lang w:val="en-GB"/>
        </w:rPr>
      </w:pPr>
    </w:p>
    <w:p w14:paraId="31D8B0FF" w14:textId="77777777" w:rsidR="003A0618" w:rsidRPr="00282494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610AFDA0" w14:textId="77777777" w:rsidR="00F632F8" w:rsidRPr="00282494" w:rsidRDefault="00074E89" w:rsidP="003A0618">
      <w:pPr>
        <w:ind w:left="142"/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>Attachments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:</w:t>
      </w:r>
    </w:p>
    <w:p w14:paraId="3801A45B" w14:textId="77777777" w:rsidR="003E4121" w:rsidRPr="00282494" w:rsidRDefault="003E4121" w:rsidP="003E4121">
      <w:pPr>
        <w:pStyle w:val="ListeParagraf"/>
        <w:numPr>
          <w:ilvl w:val="0"/>
          <w:numId w:val="10"/>
        </w:numPr>
        <w:ind w:left="567"/>
        <w:jc w:val="both"/>
        <w:rPr>
          <w:rFonts w:ascii="Book Antiqua" w:hAnsi="Book Antiqua"/>
          <w:lang w:val="en-GB"/>
        </w:rPr>
      </w:pPr>
      <w:r w:rsidRPr="00282494">
        <w:rPr>
          <w:rFonts w:ascii="Book Antiqua" w:hAnsi="Book Antiqua"/>
          <w:lang w:val="en-GB"/>
        </w:rPr>
        <w:t>Academic Council’s decision document</w:t>
      </w:r>
    </w:p>
    <w:p w14:paraId="320B1339" w14:textId="77777777" w:rsidR="003E4121" w:rsidRPr="00282494" w:rsidRDefault="003E4121" w:rsidP="003E4121">
      <w:pPr>
        <w:pStyle w:val="ListeParagraf"/>
        <w:numPr>
          <w:ilvl w:val="0"/>
          <w:numId w:val="10"/>
        </w:numPr>
        <w:ind w:left="567"/>
        <w:jc w:val="both"/>
        <w:rPr>
          <w:rFonts w:ascii="Book Antiqua" w:hAnsi="Book Antiqua"/>
          <w:lang w:val="en-GB"/>
        </w:rPr>
      </w:pPr>
      <w:r w:rsidRPr="00282494">
        <w:rPr>
          <w:rFonts w:ascii="Book Antiqua" w:hAnsi="Book Antiqua"/>
          <w:lang w:val="en-GB"/>
        </w:rPr>
        <w:t>Transcript</w:t>
      </w:r>
    </w:p>
    <w:p w14:paraId="72FDA65A" w14:textId="77777777" w:rsidR="007D7BBE" w:rsidRPr="00282494" w:rsidRDefault="007D7BBE" w:rsidP="007D7BBE">
      <w:pPr>
        <w:pStyle w:val="ListeParagraf"/>
        <w:ind w:left="862"/>
        <w:jc w:val="both"/>
        <w:rPr>
          <w:rFonts w:ascii="Book Antiqua" w:hAnsi="Book Antiqua"/>
          <w:lang w:val="en-GB"/>
        </w:rPr>
      </w:pPr>
    </w:p>
    <w:p w14:paraId="2A915108" w14:textId="6DFD0182" w:rsidR="003A263F" w:rsidRPr="00282494" w:rsidRDefault="003A263F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  <w:r w:rsidRPr="00282494">
        <w:rPr>
          <w:rFonts w:ascii="Book Antiqua" w:hAnsi="Book Antiqua"/>
          <w:b/>
          <w:color w:val="0D0D0D" w:themeColor="text1" w:themeTint="F2"/>
          <w:sz w:val="22"/>
          <w:szCs w:val="22"/>
          <w:lang w:val="en-GB"/>
        </w:rPr>
        <w:t>ACIBADEM MEHMET ALI AYDINLAR UNIVERSITY POSTGRADUATE EDUCATION AND TRAINING BY-LAW</w:t>
      </w:r>
      <w:r w:rsidRPr="00282494"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  <w:t xml:space="preserve"> (01.29.2017/29963)</w:t>
      </w:r>
    </w:p>
    <w:p w14:paraId="1E2FBF08" w14:textId="77777777" w:rsidR="003A263F" w:rsidRPr="00282494" w:rsidRDefault="003A263F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</w:p>
    <w:p w14:paraId="23DE5C9A" w14:textId="77777777" w:rsidR="003A263F" w:rsidRPr="00282494" w:rsidRDefault="00030D42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  <w:hyperlink r:id="rId8" w:history="1">
        <w:r w:rsidR="003A263F" w:rsidRPr="00282494">
          <w:rPr>
            <w:rStyle w:val="Kpr"/>
            <w:rFonts w:ascii="Book Antiqua" w:hAnsi="Book Antiqua"/>
            <w:b/>
            <w:spacing w:val="1"/>
            <w:sz w:val="22"/>
            <w:szCs w:val="2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27127E77" w14:textId="77777777" w:rsidR="00BE36B3" w:rsidRPr="001A2B74" w:rsidRDefault="00BE36B3" w:rsidP="00580BB8">
      <w:pPr>
        <w:spacing w:line="276" w:lineRule="auto"/>
        <w:ind w:left="113" w:right="113"/>
        <w:rPr>
          <w:color w:val="0D0D0D" w:themeColor="text1" w:themeTint="F2"/>
          <w:lang w:val="en-US"/>
        </w:rPr>
      </w:pPr>
    </w:p>
    <w:sectPr w:rsidR="00BE36B3" w:rsidRPr="001A2B74" w:rsidSect="003934B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61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359D3" w14:textId="77777777" w:rsidR="00030D42" w:rsidRDefault="00030D42" w:rsidP="005E4938">
      <w:r>
        <w:separator/>
      </w:r>
    </w:p>
  </w:endnote>
  <w:endnote w:type="continuationSeparator" w:id="0">
    <w:p w14:paraId="1D71DCBA" w14:textId="77777777" w:rsidR="00030D42" w:rsidRDefault="00030D42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CBF0" w14:textId="77777777" w:rsidR="00264D67" w:rsidRPr="00457BD9" w:rsidRDefault="00030D42" w:rsidP="009709D3">
    <w:pPr>
      <w:jc w:val="center"/>
    </w:pPr>
    <w:hyperlink r:id="rId1" w:history="1">
      <w:r w:rsidR="00264D67" w:rsidRPr="00E1008E">
        <w:rPr>
          <w:rStyle w:val="Kpr"/>
        </w:rPr>
        <w:t>www.acibadem.edu.tr</w:t>
      </w:r>
    </w:hyperlink>
    <w:r w:rsidR="00264D67">
      <w:t xml:space="preserve"> </w:t>
    </w:r>
  </w:p>
  <w:p w14:paraId="20C08B02" w14:textId="77777777" w:rsidR="00264D67" w:rsidRDefault="00264D67" w:rsidP="009709D3">
    <w:pPr>
      <w:jc w:val="center"/>
    </w:pPr>
    <w:r>
      <w:rPr>
        <w:b/>
      </w:rPr>
      <w:t xml:space="preserve">Phone: </w:t>
    </w:r>
    <w:r w:rsidRPr="00457BD9"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ED7FA" w14:textId="77777777" w:rsidR="00030D42" w:rsidRDefault="00030D42" w:rsidP="005E4938">
      <w:r>
        <w:separator/>
      </w:r>
    </w:p>
  </w:footnote>
  <w:footnote w:type="continuationSeparator" w:id="0">
    <w:p w14:paraId="436270DF" w14:textId="77777777" w:rsidR="00030D42" w:rsidRDefault="00030D42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4143" w14:textId="77777777" w:rsidR="00264D67" w:rsidRDefault="00030D42">
    <w:pPr>
      <w:pStyle w:val="stBilgi"/>
    </w:pPr>
    <w:r>
      <w:rPr>
        <w:noProof/>
        <w:lang w:eastAsia="tr-TR"/>
      </w:rPr>
      <w:pict w14:anchorId="5267C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075A" w14:textId="39046DD8" w:rsidR="00264D67" w:rsidRPr="00BD1346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7321E878" wp14:editId="3F3369F7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17550" cy="74422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346">
      <w:rPr>
        <w:rFonts w:ascii="Book Antiqua" w:hAnsi="Book Antiqua"/>
        <w:b/>
        <w:color w:val="1F497D" w:themeColor="text2"/>
        <w:sz w:val="23"/>
        <w:szCs w:val="23"/>
      </w:rPr>
      <w:t>ACIBADEM MEHMET AL</w:t>
    </w:r>
    <w:r>
      <w:rPr>
        <w:rFonts w:ascii="Book Antiqua" w:hAnsi="Book Antiqua"/>
        <w:b/>
        <w:color w:val="1F497D" w:themeColor="text2"/>
        <w:sz w:val="23"/>
        <w:szCs w:val="23"/>
      </w:rPr>
      <w:t>I</w:t>
    </w:r>
    <w:r w:rsidRPr="00BD1346">
      <w:rPr>
        <w:rFonts w:ascii="Book Antiqua" w:hAnsi="Book Antiqua"/>
        <w:b/>
        <w:color w:val="1F497D" w:themeColor="text2"/>
        <w:sz w:val="23"/>
        <w:szCs w:val="23"/>
      </w:rPr>
      <w:t xml:space="preserve"> AYDINLAR </w:t>
    </w:r>
    <w:r>
      <w:rPr>
        <w:rFonts w:ascii="Book Antiqua" w:hAnsi="Book Antiqua"/>
        <w:b/>
        <w:color w:val="1F497D" w:themeColor="text2"/>
        <w:sz w:val="23"/>
        <w:szCs w:val="23"/>
      </w:rPr>
      <w:t>UNIVERSITY</w:t>
    </w:r>
  </w:p>
  <w:p w14:paraId="60DCE880" w14:textId="613C2BA3" w:rsidR="00264D67" w:rsidRPr="00BD1346" w:rsidRDefault="0032094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A36BCB">
      <w:rPr>
        <w:rFonts w:ascii="Book Antiqua" w:hAnsi="Book Antiqua"/>
        <w:b/>
        <w:color w:val="1F497D" w:themeColor="text2"/>
        <w:sz w:val="23"/>
        <w:szCs w:val="23"/>
      </w:rPr>
      <w:t>INSTITU</w:t>
    </w:r>
    <w:r w:rsidR="007504A2" w:rsidRPr="00A36BCB">
      <w:rPr>
        <w:rFonts w:ascii="Book Antiqua" w:hAnsi="Book Antiqua"/>
        <w:b/>
        <w:color w:val="1F497D" w:themeColor="text2"/>
        <w:sz w:val="23"/>
        <w:szCs w:val="23"/>
      </w:rPr>
      <w:t>T</w:t>
    </w:r>
    <w:r w:rsidRPr="00A36BCB">
      <w:rPr>
        <w:rFonts w:ascii="Book Antiqua" w:hAnsi="Book Antiqua"/>
        <w:b/>
        <w:color w:val="1F497D" w:themeColor="text2"/>
        <w:sz w:val="23"/>
        <w:szCs w:val="23"/>
      </w:rPr>
      <w:t>E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0F1193">
      <w:rPr>
        <w:rFonts w:ascii="Book Antiqua" w:hAnsi="Book Antiqua"/>
        <w:b/>
        <w:color w:val="1F497D" w:themeColor="text2"/>
        <w:sz w:val="23"/>
        <w:szCs w:val="23"/>
      </w:rPr>
      <w:t xml:space="preserve">OF </w:t>
    </w:r>
    <w:r w:rsidR="00264D67">
      <w:rPr>
        <w:rFonts w:ascii="Book Antiqua" w:hAnsi="Book Antiqua"/>
        <w:b/>
        <w:color w:val="1F497D" w:themeColor="text2"/>
        <w:sz w:val="23"/>
        <w:szCs w:val="23"/>
      </w:rPr>
      <w:t xml:space="preserve">HEALTH SCIENCES </w:t>
    </w:r>
  </w:p>
  <w:p w14:paraId="15D06A6B" w14:textId="79E68BF2" w:rsidR="00264D67" w:rsidRPr="00BD1346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 COURSE TRANSFER FORM (</w:t>
    </w:r>
    <w:r w:rsidR="00905A6A">
      <w:rPr>
        <w:rFonts w:ascii="Book Antiqua" w:hAnsi="Book Antiqua"/>
        <w:b/>
        <w:color w:val="1F497D" w:themeColor="text2"/>
        <w:sz w:val="23"/>
        <w:szCs w:val="23"/>
      </w:rPr>
      <w:t>MASTER</w:t>
    </w:r>
    <w:r w:rsidR="00F8618D">
      <w:rPr>
        <w:rFonts w:ascii="Book Antiqua" w:hAnsi="Book Antiqua"/>
        <w:b/>
        <w:color w:val="1F497D" w:themeColor="text2"/>
        <w:sz w:val="23"/>
        <w:szCs w:val="23"/>
      </w:rPr>
      <w:t>’</w:t>
    </w:r>
    <w:r w:rsidR="00905A6A">
      <w:rPr>
        <w:rFonts w:ascii="Book Antiqua" w:hAnsi="Book Antiqua"/>
        <w:b/>
        <w:color w:val="1F497D" w:themeColor="text2"/>
        <w:sz w:val="23"/>
        <w:szCs w:val="23"/>
      </w:rPr>
      <w:t>S DEGREE</w:t>
    </w:r>
    <w:r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778F3E45" w14:textId="77777777" w:rsidR="00264D67" w:rsidRDefault="00264D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16B1" w14:textId="77777777" w:rsidR="00264D67" w:rsidRDefault="00030D42">
    <w:pPr>
      <w:pStyle w:val="stBilgi"/>
    </w:pPr>
    <w:r>
      <w:rPr>
        <w:noProof/>
        <w:lang w:eastAsia="tr-TR"/>
      </w:rPr>
      <w:pict w14:anchorId="126AF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2FE5"/>
    <w:multiLevelType w:val="hybridMultilevel"/>
    <w:tmpl w:val="29201A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DEC401E"/>
    <w:multiLevelType w:val="hybridMultilevel"/>
    <w:tmpl w:val="22CEB8C6"/>
    <w:lvl w:ilvl="0" w:tplc="041F000F">
      <w:start w:val="1"/>
      <w:numFmt w:val="decimal"/>
      <w:lvlText w:val="%1."/>
      <w:lvlJc w:val="left"/>
      <w:pPr>
        <w:ind w:left="1582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7288"/>
    <w:rsid w:val="00030D42"/>
    <w:rsid w:val="00040920"/>
    <w:rsid w:val="00056B5D"/>
    <w:rsid w:val="00064398"/>
    <w:rsid w:val="00064B5A"/>
    <w:rsid w:val="00074E89"/>
    <w:rsid w:val="00091DF3"/>
    <w:rsid w:val="000A33B1"/>
    <w:rsid w:val="000B3CAE"/>
    <w:rsid w:val="000B75FF"/>
    <w:rsid w:val="000C1FBD"/>
    <w:rsid w:val="000E0F29"/>
    <w:rsid w:val="000E326C"/>
    <w:rsid w:val="000E36EC"/>
    <w:rsid w:val="000F1193"/>
    <w:rsid w:val="000F4D03"/>
    <w:rsid w:val="00112121"/>
    <w:rsid w:val="00127786"/>
    <w:rsid w:val="00151502"/>
    <w:rsid w:val="0017327F"/>
    <w:rsid w:val="0018396F"/>
    <w:rsid w:val="001A2B74"/>
    <w:rsid w:val="001A7FC0"/>
    <w:rsid w:val="001B2C2B"/>
    <w:rsid w:val="001C2788"/>
    <w:rsid w:val="001C3176"/>
    <w:rsid w:val="001E29BF"/>
    <w:rsid w:val="001E6F44"/>
    <w:rsid w:val="001F117E"/>
    <w:rsid w:val="00202D28"/>
    <w:rsid w:val="00206F35"/>
    <w:rsid w:val="002118A6"/>
    <w:rsid w:val="0021653C"/>
    <w:rsid w:val="0026270E"/>
    <w:rsid w:val="00264D67"/>
    <w:rsid w:val="002671EA"/>
    <w:rsid w:val="00277416"/>
    <w:rsid w:val="00282494"/>
    <w:rsid w:val="00296BCD"/>
    <w:rsid w:val="002B0C98"/>
    <w:rsid w:val="002C5E39"/>
    <w:rsid w:val="002F46BE"/>
    <w:rsid w:val="0032094D"/>
    <w:rsid w:val="00331355"/>
    <w:rsid w:val="0034605D"/>
    <w:rsid w:val="00360033"/>
    <w:rsid w:val="0036480A"/>
    <w:rsid w:val="00381B55"/>
    <w:rsid w:val="00387388"/>
    <w:rsid w:val="003934B8"/>
    <w:rsid w:val="003A0618"/>
    <w:rsid w:val="003A263F"/>
    <w:rsid w:val="003C69FD"/>
    <w:rsid w:val="003C6E3E"/>
    <w:rsid w:val="003D22AA"/>
    <w:rsid w:val="003E4121"/>
    <w:rsid w:val="004013B8"/>
    <w:rsid w:val="00401935"/>
    <w:rsid w:val="0040476F"/>
    <w:rsid w:val="0040771F"/>
    <w:rsid w:val="00416118"/>
    <w:rsid w:val="0043040B"/>
    <w:rsid w:val="00444899"/>
    <w:rsid w:val="00455DD5"/>
    <w:rsid w:val="00457BD9"/>
    <w:rsid w:val="00480726"/>
    <w:rsid w:val="0048504F"/>
    <w:rsid w:val="004C4B47"/>
    <w:rsid w:val="004C5825"/>
    <w:rsid w:val="004C6C2E"/>
    <w:rsid w:val="004F39AB"/>
    <w:rsid w:val="00506EFD"/>
    <w:rsid w:val="00524907"/>
    <w:rsid w:val="00525AE5"/>
    <w:rsid w:val="0053570D"/>
    <w:rsid w:val="00551659"/>
    <w:rsid w:val="00556534"/>
    <w:rsid w:val="00572D06"/>
    <w:rsid w:val="00576A9B"/>
    <w:rsid w:val="00577165"/>
    <w:rsid w:val="00580BB8"/>
    <w:rsid w:val="005822AA"/>
    <w:rsid w:val="005866B5"/>
    <w:rsid w:val="005A0588"/>
    <w:rsid w:val="005A16EB"/>
    <w:rsid w:val="005A34F2"/>
    <w:rsid w:val="005E4938"/>
    <w:rsid w:val="005F4C05"/>
    <w:rsid w:val="0060704B"/>
    <w:rsid w:val="00617B40"/>
    <w:rsid w:val="00635514"/>
    <w:rsid w:val="006466B4"/>
    <w:rsid w:val="006670C9"/>
    <w:rsid w:val="00667F20"/>
    <w:rsid w:val="00687A6B"/>
    <w:rsid w:val="00690B77"/>
    <w:rsid w:val="006B0974"/>
    <w:rsid w:val="006B547E"/>
    <w:rsid w:val="006D2EC3"/>
    <w:rsid w:val="00703A3A"/>
    <w:rsid w:val="00733245"/>
    <w:rsid w:val="00733939"/>
    <w:rsid w:val="007504A2"/>
    <w:rsid w:val="00764CE0"/>
    <w:rsid w:val="0077293C"/>
    <w:rsid w:val="007942B1"/>
    <w:rsid w:val="00797FD3"/>
    <w:rsid w:val="007A2374"/>
    <w:rsid w:val="007D7BBE"/>
    <w:rsid w:val="007E653D"/>
    <w:rsid w:val="007E7CBC"/>
    <w:rsid w:val="007F39EC"/>
    <w:rsid w:val="008439E0"/>
    <w:rsid w:val="00861326"/>
    <w:rsid w:val="008757B9"/>
    <w:rsid w:val="00894A11"/>
    <w:rsid w:val="008A577A"/>
    <w:rsid w:val="008B5164"/>
    <w:rsid w:val="008C02F5"/>
    <w:rsid w:val="008C2CC4"/>
    <w:rsid w:val="008E3F4D"/>
    <w:rsid w:val="008F69BA"/>
    <w:rsid w:val="00905A6A"/>
    <w:rsid w:val="00905AD2"/>
    <w:rsid w:val="00946303"/>
    <w:rsid w:val="009709D3"/>
    <w:rsid w:val="00973186"/>
    <w:rsid w:val="009915F0"/>
    <w:rsid w:val="00996AC1"/>
    <w:rsid w:val="009B2729"/>
    <w:rsid w:val="009B2C70"/>
    <w:rsid w:val="009D3DE0"/>
    <w:rsid w:val="00A00D0B"/>
    <w:rsid w:val="00A00FC3"/>
    <w:rsid w:val="00A06D08"/>
    <w:rsid w:val="00A30269"/>
    <w:rsid w:val="00A31580"/>
    <w:rsid w:val="00A33DAF"/>
    <w:rsid w:val="00A36BCB"/>
    <w:rsid w:val="00A46C32"/>
    <w:rsid w:val="00A733EA"/>
    <w:rsid w:val="00A96DA4"/>
    <w:rsid w:val="00AB26BC"/>
    <w:rsid w:val="00AB6833"/>
    <w:rsid w:val="00AC0F73"/>
    <w:rsid w:val="00AD58D3"/>
    <w:rsid w:val="00AE0C2F"/>
    <w:rsid w:val="00AF0157"/>
    <w:rsid w:val="00B03F18"/>
    <w:rsid w:val="00B31CBC"/>
    <w:rsid w:val="00B36313"/>
    <w:rsid w:val="00B43B43"/>
    <w:rsid w:val="00B61A4D"/>
    <w:rsid w:val="00B733DF"/>
    <w:rsid w:val="00B929F8"/>
    <w:rsid w:val="00BD1346"/>
    <w:rsid w:val="00BE03C4"/>
    <w:rsid w:val="00BE36B3"/>
    <w:rsid w:val="00BF5AB5"/>
    <w:rsid w:val="00C02F55"/>
    <w:rsid w:val="00C139E6"/>
    <w:rsid w:val="00C15BCA"/>
    <w:rsid w:val="00C457F3"/>
    <w:rsid w:val="00C6783A"/>
    <w:rsid w:val="00C714DB"/>
    <w:rsid w:val="00C86C16"/>
    <w:rsid w:val="00CA0B34"/>
    <w:rsid w:val="00CA38E3"/>
    <w:rsid w:val="00CA77C6"/>
    <w:rsid w:val="00CC34CD"/>
    <w:rsid w:val="00CE3C33"/>
    <w:rsid w:val="00CE5162"/>
    <w:rsid w:val="00CF17EF"/>
    <w:rsid w:val="00D223A7"/>
    <w:rsid w:val="00D41C9D"/>
    <w:rsid w:val="00D4700D"/>
    <w:rsid w:val="00D63E24"/>
    <w:rsid w:val="00D6680A"/>
    <w:rsid w:val="00D75F33"/>
    <w:rsid w:val="00D87D6A"/>
    <w:rsid w:val="00D90530"/>
    <w:rsid w:val="00D9447C"/>
    <w:rsid w:val="00D979F2"/>
    <w:rsid w:val="00DA12F6"/>
    <w:rsid w:val="00DA1535"/>
    <w:rsid w:val="00DC1F44"/>
    <w:rsid w:val="00DC21C4"/>
    <w:rsid w:val="00DE0D36"/>
    <w:rsid w:val="00DE2D42"/>
    <w:rsid w:val="00DF0701"/>
    <w:rsid w:val="00E04C80"/>
    <w:rsid w:val="00E10EFD"/>
    <w:rsid w:val="00E23580"/>
    <w:rsid w:val="00E25D51"/>
    <w:rsid w:val="00E40276"/>
    <w:rsid w:val="00E477E1"/>
    <w:rsid w:val="00E5442D"/>
    <w:rsid w:val="00E55C2F"/>
    <w:rsid w:val="00E7003B"/>
    <w:rsid w:val="00EA5F81"/>
    <w:rsid w:val="00EB683E"/>
    <w:rsid w:val="00EB6AC5"/>
    <w:rsid w:val="00EC5C6A"/>
    <w:rsid w:val="00EF5B16"/>
    <w:rsid w:val="00F115E9"/>
    <w:rsid w:val="00F53A34"/>
    <w:rsid w:val="00F632F8"/>
    <w:rsid w:val="00F80B5E"/>
    <w:rsid w:val="00F8618D"/>
    <w:rsid w:val="00FA2AFC"/>
    <w:rsid w:val="00FB35DF"/>
    <w:rsid w:val="00FC34B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EB12B1B"/>
  <w15:docId w15:val="{9067EFD6-4602-4EEF-BE4F-C2B2F22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91DF3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28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E52F-9F05-49B1-9B3A-5E4739CA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20</cp:revision>
  <cp:lastPrinted>2019-05-27T16:17:00Z</cp:lastPrinted>
  <dcterms:created xsi:type="dcterms:W3CDTF">2021-02-25T09:02:00Z</dcterms:created>
  <dcterms:modified xsi:type="dcterms:W3CDTF">2024-10-02T10:53:00Z</dcterms:modified>
</cp:coreProperties>
</file>