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D5918" w14:textId="77777777" w:rsidR="00486F32" w:rsidRDefault="00486F32" w:rsidP="00014585">
      <w:pPr>
        <w:spacing w:after="0" w:line="240" w:lineRule="auto"/>
        <w:ind w:firstLine="708"/>
        <w:rPr>
          <w:rFonts w:ascii="Book Antiqua" w:hAnsi="Book Antiqua"/>
          <w:b/>
        </w:rPr>
      </w:pPr>
      <w:bookmarkStart w:id="0" w:name="_GoBack"/>
      <w:bookmarkEnd w:id="0"/>
    </w:p>
    <w:p w14:paraId="0E6FDB91" w14:textId="77777777" w:rsidR="00014585" w:rsidRPr="00CA3423" w:rsidRDefault="00FC49D8" w:rsidP="00014585">
      <w:pPr>
        <w:spacing w:after="0" w:line="240" w:lineRule="auto"/>
        <w:ind w:firstLine="708"/>
        <w:rPr>
          <w:rFonts w:ascii="Book Antiqua" w:hAnsi="Book Antiqua"/>
          <w:b/>
          <w:lang w:val="en-GB"/>
        </w:rPr>
      </w:pP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</w:r>
      <w:r w:rsidRPr="00CA3423">
        <w:rPr>
          <w:rFonts w:ascii="Book Antiqua" w:hAnsi="Book Antiqua"/>
          <w:b/>
          <w:lang w:val="en-GB"/>
        </w:rPr>
        <w:tab/>
        <w:t>…/…/20</w:t>
      </w:r>
      <w:proofErr w:type="gramStart"/>
      <w:r w:rsidRPr="00CA3423">
        <w:rPr>
          <w:rFonts w:ascii="Book Antiqua" w:hAnsi="Book Antiqua"/>
          <w:b/>
          <w:lang w:val="en-GB"/>
        </w:rPr>
        <w:t>..</w:t>
      </w:r>
      <w:proofErr w:type="gramEnd"/>
    </w:p>
    <w:p w14:paraId="7447083D" w14:textId="77777777" w:rsidR="008439E0" w:rsidRPr="00CA3423" w:rsidRDefault="008439E0" w:rsidP="003E2BC2">
      <w:pPr>
        <w:spacing w:after="0" w:line="360" w:lineRule="auto"/>
        <w:ind w:firstLine="142"/>
        <w:rPr>
          <w:rFonts w:ascii="Book Antiqua" w:hAnsi="Book Antiqua"/>
          <w:b/>
          <w:sz w:val="21"/>
          <w:szCs w:val="21"/>
          <w:lang w:val="en-GB"/>
        </w:rPr>
      </w:pPr>
      <w:r w:rsidRPr="00CA3423">
        <w:rPr>
          <w:rFonts w:ascii="Book Antiqua" w:hAnsi="Book Antiqua"/>
          <w:b/>
          <w:sz w:val="21"/>
          <w:szCs w:val="21"/>
          <w:lang w:val="en-GB"/>
        </w:rPr>
        <w:t xml:space="preserve">I </w:t>
      </w:r>
      <w:r w:rsidR="00386EB4" w:rsidRPr="00CA3423">
        <w:rPr>
          <w:rFonts w:ascii="Book Antiqua" w:hAnsi="Book Antiqua"/>
          <w:sz w:val="21"/>
          <w:szCs w:val="21"/>
          <w:lang w:val="en-GB"/>
        </w:rPr>
        <w:t>–</w:t>
      </w:r>
      <w:r w:rsidRPr="00CA3423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386EB4" w:rsidRPr="00CA3423">
        <w:rPr>
          <w:rFonts w:ascii="Book Antiqua" w:hAnsi="Book Antiqua"/>
          <w:b/>
          <w:sz w:val="21"/>
          <w:szCs w:val="21"/>
          <w:lang w:val="en-GB"/>
        </w:rPr>
        <w:t>STUDENT INFORMATION</w:t>
      </w:r>
    </w:p>
    <w:tbl>
      <w:tblPr>
        <w:tblStyle w:val="TabloKlavuzu"/>
        <w:tblW w:w="10628" w:type="dxa"/>
        <w:jc w:val="center"/>
        <w:tblLook w:val="04A0" w:firstRow="1" w:lastRow="0" w:firstColumn="1" w:lastColumn="0" w:noHBand="0" w:noVBand="1"/>
      </w:tblPr>
      <w:tblGrid>
        <w:gridCol w:w="2560"/>
        <w:gridCol w:w="2562"/>
        <w:gridCol w:w="3277"/>
        <w:gridCol w:w="2229"/>
      </w:tblGrid>
      <w:tr w:rsidR="009D3DE0" w:rsidRPr="00CA3423" w14:paraId="7E3C047B" w14:textId="77777777" w:rsidTr="00512EE8">
        <w:trPr>
          <w:trHeight w:val="334"/>
          <w:jc w:val="center"/>
        </w:trPr>
        <w:tc>
          <w:tcPr>
            <w:tcW w:w="2560" w:type="dxa"/>
          </w:tcPr>
          <w:p w14:paraId="6413FFB3" w14:textId="77777777" w:rsidR="009D3DE0" w:rsidRPr="00CA3423" w:rsidRDefault="00386EB4" w:rsidP="00386EB4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Full Name</w:t>
            </w:r>
          </w:p>
        </w:tc>
        <w:tc>
          <w:tcPr>
            <w:tcW w:w="2562" w:type="dxa"/>
          </w:tcPr>
          <w:p w14:paraId="6E455376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3277" w:type="dxa"/>
          </w:tcPr>
          <w:p w14:paraId="749FC31C" w14:textId="77777777" w:rsidR="009D3DE0" w:rsidRPr="00CA3423" w:rsidRDefault="00BD1346" w:rsidP="00386EB4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Num</w:t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ber</w:t>
            </w:r>
          </w:p>
        </w:tc>
        <w:tc>
          <w:tcPr>
            <w:tcW w:w="2229" w:type="dxa"/>
          </w:tcPr>
          <w:p w14:paraId="300D0315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  <w:tr w:rsidR="009D3DE0" w:rsidRPr="00CA3423" w14:paraId="3FC6C8F5" w14:textId="77777777" w:rsidTr="00512EE8">
        <w:trPr>
          <w:trHeight w:val="316"/>
          <w:jc w:val="center"/>
        </w:trPr>
        <w:tc>
          <w:tcPr>
            <w:tcW w:w="2560" w:type="dxa"/>
          </w:tcPr>
          <w:p w14:paraId="5F84EA4D" w14:textId="77777777" w:rsidR="009D3DE0" w:rsidRPr="00CA3423" w:rsidRDefault="00BD1346" w:rsidP="00386EB4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Program </w:t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Name</w:t>
            </w:r>
          </w:p>
        </w:tc>
        <w:tc>
          <w:tcPr>
            <w:tcW w:w="2562" w:type="dxa"/>
          </w:tcPr>
          <w:p w14:paraId="091D837D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3277" w:type="dxa"/>
          </w:tcPr>
          <w:p w14:paraId="4C49FB05" w14:textId="77777777" w:rsidR="009D3DE0" w:rsidRPr="00CA3423" w:rsidRDefault="00386EB4" w:rsidP="00FD2F0B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Thesis </w:t>
            </w:r>
            <w:proofErr w:type="spellStart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Defense</w:t>
            </w:r>
            <w:proofErr w:type="spellEnd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Date</w:t>
            </w:r>
            <w:r w:rsidR="00BD1346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  </w:t>
            </w:r>
          </w:p>
        </w:tc>
        <w:tc>
          <w:tcPr>
            <w:tcW w:w="2229" w:type="dxa"/>
          </w:tcPr>
          <w:p w14:paraId="4D2FD9E3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  <w:tr w:rsidR="009D3DE0" w:rsidRPr="00CA3423" w14:paraId="3C72C42D" w14:textId="77777777" w:rsidTr="00512EE8">
        <w:trPr>
          <w:trHeight w:val="316"/>
          <w:jc w:val="center"/>
        </w:trPr>
        <w:tc>
          <w:tcPr>
            <w:tcW w:w="2560" w:type="dxa"/>
          </w:tcPr>
          <w:p w14:paraId="481843A2" w14:textId="77777777" w:rsidR="009D3DE0" w:rsidRPr="00CA3423" w:rsidRDefault="00386EB4" w:rsidP="00BD1346">
            <w:pPr>
              <w:ind w:right="-108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Thesis </w:t>
            </w:r>
            <w:proofErr w:type="spellStart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Defense</w:t>
            </w:r>
            <w:proofErr w:type="spellEnd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Time</w:t>
            </w:r>
          </w:p>
        </w:tc>
        <w:tc>
          <w:tcPr>
            <w:tcW w:w="2562" w:type="dxa"/>
          </w:tcPr>
          <w:p w14:paraId="65E77584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3277" w:type="dxa"/>
          </w:tcPr>
          <w:p w14:paraId="7B9436B8" w14:textId="77777777" w:rsidR="009D3DE0" w:rsidRPr="00CA3423" w:rsidRDefault="00386EB4" w:rsidP="009D3DE0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Thesis </w:t>
            </w:r>
            <w:proofErr w:type="spellStart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Defense</w:t>
            </w:r>
            <w:proofErr w:type="spellEnd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Location</w:t>
            </w:r>
          </w:p>
        </w:tc>
        <w:tc>
          <w:tcPr>
            <w:tcW w:w="2229" w:type="dxa"/>
          </w:tcPr>
          <w:p w14:paraId="00043505" w14:textId="77777777" w:rsidR="009D3DE0" w:rsidRPr="00CA3423" w:rsidRDefault="009D3DE0" w:rsidP="00FD2F0B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  <w:tr w:rsidR="00687A6B" w:rsidRPr="00CA3423" w14:paraId="7C5C8C1F" w14:textId="77777777" w:rsidTr="00386EB4">
        <w:trPr>
          <w:trHeight w:val="316"/>
          <w:jc w:val="center"/>
        </w:trPr>
        <w:tc>
          <w:tcPr>
            <w:tcW w:w="2560" w:type="dxa"/>
          </w:tcPr>
          <w:p w14:paraId="19DCD781" w14:textId="77777777" w:rsidR="00687A6B" w:rsidRPr="00CA3423" w:rsidRDefault="00386EB4" w:rsidP="00512EE8">
            <w:pPr>
              <w:ind w:right="-108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Number of </w:t>
            </w:r>
            <w:proofErr w:type="spellStart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Defense</w:t>
            </w:r>
            <w:proofErr w:type="spellEnd"/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Entry </w:t>
            </w:r>
          </w:p>
        </w:tc>
        <w:tc>
          <w:tcPr>
            <w:tcW w:w="8068" w:type="dxa"/>
            <w:gridSpan w:val="3"/>
          </w:tcPr>
          <w:p w14:paraId="48443971" w14:textId="77777777" w:rsidR="00687A6B" w:rsidRPr="00CA3423" w:rsidRDefault="00687A6B" w:rsidP="00386EB4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eastAsia="ヒラギノ明朝 Pro W3"/>
                <w:b/>
                <w:sz w:val="21"/>
                <w:szCs w:val="21"/>
                <w:lang w:val="en-GB"/>
              </w:rPr>
              <w:t xml:space="preserve"> </w:t>
            </w:r>
            <w:r w:rsidRPr="00CA3423">
              <w:rPr>
                <w:sz w:val="21"/>
                <w:szCs w:val="21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sz w:val="21"/>
                <w:szCs w:val="21"/>
                <w:lang w:val="en-GB"/>
              </w:rPr>
            </w:r>
            <w:r w:rsidR="003726DB">
              <w:rPr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sz w:val="21"/>
                <w:szCs w:val="21"/>
                <w:lang w:val="en-GB"/>
              </w:rPr>
              <w:t>First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       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sz w:val="21"/>
                <w:szCs w:val="21"/>
                <w:lang w:val="en-GB"/>
              </w:rPr>
              <w:t>Second</w:t>
            </w:r>
          </w:p>
        </w:tc>
      </w:tr>
    </w:tbl>
    <w:p w14:paraId="05788CEF" w14:textId="77777777" w:rsidR="00F72211" w:rsidRPr="00CA3423" w:rsidRDefault="00F72211" w:rsidP="00BA7494">
      <w:pPr>
        <w:spacing w:after="0" w:line="240" w:lineRule="auto"/>
        <w:ind w:firstLine="708"/>
        <w:rPr>
          <w:rFonts w:ascii="Book Antiqua" w:hAnsi="Book Antiqua"/>
          <w:b/>
          <w:lang w:val="en-GB"/>
        </w:rPr>
      </w:pPr>
    </w:p>
    <w:p w14:paraId="7CC3501D" w14:textId="77777777" w:rsidR="000E36EC" w:rsidRPr="00CA3423" w:rsidRDefault="000E36EC" w:rsidP="003E2BC2">
      <w:pPr>
        <w:spacing w:after="0" w:line="360" w:lineRule="auto"/>
        <w:ind w:firstLine="142"/>
        <w:rPr>
          <w:rFonts w:ascii="Book Antiqua" w:hAnsi="Book Antiqua"/>
          <w:b/>
          <w:lang w:val="en-GB"/>
        </w:rPr>
      </w:pPr>
      <w:r w:rsidRPr="00CA3423">
        <w:rPr>
          <w:rFonts w:ascii="Book Antiqua" w:hAnsi="Book Antiqua"/>
          <w:b/>
          <w:lang w:val="en-GB"/>
        </w:rPr>
        <w:t>II</w:t>
      </w:r>
      <w:r w:rsidR="00386EB4" w:rsidRPr="00CA3423">
        <w:rPr>
          <w:rFonts w:ascii="Book Antiqua" w:hAnsi="Book Antiqua"/>
          <w:b/>
          <w:lang w:val="en-GB"/>
        </w:rPr>
        <w:t xml:space="preserve"> – EXAM INFORMATION</w:t>
      </w:r>
    </w:p>
    <w:tbl>
      <w:tblPr>
        <w:tblStyle w:val="TabloKlavuzu"/>
        <w:tblW w:w="10746" w:type="dxa"/>
        <w:jc w:val="center"/>
        <w:tblLook w:val="04A0" w:firstRow="1" w:lastRow="0" w:firstColumn="1" w:lastColumn="0" w:noHBand="0" w:noVBand="1"/>
      </w:tblPr>
      <w:tblGrid>
        <w:gridCol w:w="2619"/>
        <w:gridCol w:w="8127"/>
      </w:tblGrid>
      <w:tr w:rsidR="008439E0" w:rsidRPr="00CA3423" w14:paraId="1C535920" w14:textId="77777777" w:rsidTr="00386EB4">
        <w:trPr>
          <w:trHeight w:val="651"/>
          <w:jc w:val="center"/>
        </w:trPr>
        <w:tc>
          <w:tcPr>
            <w:tcW w:w="2619" w:type="dxa"/>
          </w:tcPr>
          <w:p w14:paraId="6BE55794" w14:textId="77777777" w:rsidR="008439E0" w:rsidRPr="00CA3423" w:rsidRDefault="00F72211" w:rsidP="00386EB4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Thesis Title</w:t>
            </w:r>
          </w:p>
        </w:tc>
        <w:tc>
          <w:tcPr>
            <w:tcW w:w="8127" w:type="dxa"/>
            <w:tcBorders>
              <w:bottom w:val="single" w:sz="4" w:space="0" w:color="auto"/>
            </w:tcBorders>
          </w:tcPr>
          <w:p w14:paraId="585DAA19" w14:textId="77777777" w:rsidR="00B03F18" w:rsidRPr="00CA3423" w:rsidRDefault="00014585">
            <w:pPr>
              <w:tabs>
                <w:tab w:val="center" w:pos="4144"/>
              </w:tabs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ab/>
            </w:r>
          </w:p>
        </w:tc>
      </w:tr>
    </w:tbl>
    <w:p w14:paraId="448EE483" w14:textId="77777777" w:rsidR="008439E0" w:rsidRPr="00CA3423" w:rsidRDefault="00F72211" w:rsidP="003E2BC2">
      <w:pPr>
        <w:spacing w:after="0" w:line="360" w:lineRule="auto"/>
        <w:ind w:firstLine="284"/>
        <w:rPr>
          <w:rFonts w:ascii="Book Antiqua" w:hAnsi="Book Antiqua"/>
          <w:b/>
          <w:sz w:val="21"/>
          <w:szCs w:val="21"/>
          <w:lang w:val="en-GB"/>
        </w:rPr>
      </w:pPr>
      <w:r w:rsidRPr="00CA3423">
        <w:rPr>
          <w:rFonts w:ascii="Book Antiqua" w:hAnsi="Book Antiqua"/>
          <w:b/>
          <w:sz w:val="21"/>
          <w:szCs w:val="21"/>
          <w:lang w:val="en-GB"/>
        </w:rPr>
        <w:br/>
      </w:r>
      <w:r w:rsidR="00FC49D8" w:rsidRPr="00CA3423">
        <w:rPr>
          <w:rFonts w:ascii="Book Antiqua" w:hAnsi="Book Antiqua"/>
          <w:b/>
          <w:sz w:val="21"/>
          <w:szCs w:val="21"/>
          <w:lang w:val="en-GB"/>
        </w:rPr>
        <w:t xml:space="preserve">  </w:t>
      </w:r>
      <w:r w:rsidR="008439E0" w:rsidRPr="00CA3423">
        <w:rPr>
          <w:rFonts w:ascii="Book Antiqua" w:hAnsi="Book Antiqua"/>
          <w:b/>
          <w:sz w:val="21"/>
          <w:szCs w:val="21"/>
          <w:lang w:val="en-GB"/>
        </w:rPr>
        <w:t xml:space="preserve">III </w:t>
      </w:r>
      <w:r w:rsidR="002F3A5B" w:rsidRPr="00CA3423">
        <w:rPr>
          <w:rFonts w:ascii="Book Antiqua" w:hAnsi="Book Antiqua"/>
          <w:b/>
          <w:sz w:val="21"/>
          <w:szCs w:val="21"/>
          <w:lang w:val="en-GB"/>
        </w:rPr>
        <w:t>–</w:t>
      </w:r>
      <w:r w:rsidR="008439E0" w:rsidRPr="00CA3423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386EB4" w:rsidRPr="00CA3423">
        <w:rPr>
          <w:rFonts w:ascii="Book Antiqua" w:hAnsi="Book Antiqua"/>
          <w:b/>
          <w:sz w:val="21"/>
          <w:szCs w:val="21"/>
          <w:lang w:val="en-GB"/>
        </w:rPr>
        <w:t>EVALUATION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11"/>
        <w:gridCol w:w="2405"/>
        <w:gridCol w:w="2284"/>
        <w:gridCol w:w="1554"/>
        <w:gridCol w:w="1848"/>
      </w:tblGrid>
      <w:tr w:rsidR="00525AE5" w:rsidRPr="00CA3423" w14:paraId="3432DD58" w14:textId="77777777" w:rsidTr="00FB35DF">
        <w:trPr>
          <w:trHeight w:val="273"/>
          <w:jc w:val="center"/>
        </w:trPr>
        <w:tc>
          <w:tcPr>
            <w:tcW w:w="10702" w:type="dxa"/>
            <w:gridSpan w:val="5"/>
          </w:tcPr>
          <w:p w14:paraId="38E13ECC" w14:textId="77777777" w:rsidR="00525AE5" w:rsidRPr="00CA3423" w:rsidRDefault="00386EB4" w:rsidP="00525AE5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THESIS JURY</w:t>
            </w:r>
          </w:p>
        </w:tc>
      </w:tr>
      <w:tr w:rsidR="00525AE5" w:rsidRPr="00CA3423" w14:paraId="4956AE80" w14:textId="77777777" w:rsidTr="009C6EA6">
        <w:trPr>
          <w:trHeight w:val="273"/>
          <w:jc w:val="center"/>
        </w:trPr>
        <w:tc>
          <w:tcPr>
            <w:tcW w:w="2611" w:type="dxa"/>
          </w:tcPr>
          <w:p w14:paraId="1E624C84" w14:textId="77777777" w:rsidR="00525AE5" w:rsidRPr="00CA3423" w:rsidRDefault="00525AE5" w:rsidP="00B03F18">
            <w:pPr>
              <w:jc w:val="right"/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405" w:type="dxa"/>
          </w:tcPr>
          <w:p w14:paraId="3C1E2BBC" w14:textId="77777777" w:rsidR="00525AE5" w:rsidRPr="00CA3423" w:rsidRDefault="00386EB4" w:rsidP="00512EE8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Title</w:t>
            </w:r>
            <w:r w:rsidR="00512EE8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</w:t>
            </w:r>
            <w:r w:rsidR="00512EE8" w:rsidRPr="00CA3423">
              <w:rPr>
                <w:rFonts w:ascii="Book Antiqua" w:hAnsi="Book Antiqua"/>
                <w:b/>
                <w:i/>
                <w:color w:val="0D0D0D" w:themeColor="text1" w:themeTint="F2"/>
                <w:sz w:val="21"/>
                <w:szCs w:val="21"/>
                <w:lang w:val="en-GB"/>
              </w:rPr>
              <w:t>–</w:t>
            </w:r>
            <w:r w:rsidR="00381B55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</w:t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Full Name</w:t>
            </w:r>
            <w:r w:rsidR="00883FB1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 </w:t>
            </w:r>
          </w:p>
          <w:p w14:paraId="6C80A595" w14:textId="77777777" w:rsidR="00883FB1" w:rsidRPr="00CA3423" w:rsidRDefault="00F72211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Institution</w:t>
            </w:r>
          </w:p>
        </w:tc>
        <w:tc>
          <w:tcPr>
            <w:tcW w:w="2284" w:type="dxa"/>
          </w:tcPr>
          <w:p w14:paraId="1E5D409D" w14:textId="77777777" w:rsidR="00525AE5" w:rsidRPr="00CA3423" w:rsidRDefault="00386EB4" w:rsidP="00381B55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Signature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A8487B2" w14:textId="77777777" w:rsidR="00525AE5" w:rsidRPr="00CA3423" w:rsidRDefault="00386EB4" w:rsidP="00381B55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Decision</w:t>
            </w:r>
          </w:p>
        </w:tc>
      </w:tr>
      <w:tr w:rsidR="00525AE5" w:rsidRPr="00CA3423" w14:paraId="49CFF239" w14:textId="77777777" w:rsidTr="009C6EA6">
        <w:trPr>
          <w:trHeight w:val="757"/>
          <w:jc w:val="center"/>
        </w:trPr>
        <w:tc>
          <w:tcPr>
            <w:tcW w:w="2611" w:type="dxa"/>
            <w:vAlign w:val="center"/>
          </w:tcPr>
          <w:p w14:paraId="1D7141A3" w14:textId="77777777" w:rsidR="00525AE5" w:rsidRPr="00CA3423" w:rsidRDefault="00386EB4" w:rsidP="00FA2AFC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Thesis Advisor</w:t>
            </w:r>
          </w:p>
        </w:tc>
        <w:tc>
          <w:tcPr>
            <w:tcW w:w="2405" w:type="dxa"/>
            <w:vAlign w:val="center"/>
          </w:tcPr>
          <w:p w14:paraId="1CEFDB97" w14:textId="77777777" w:rsidR="00525AE5" w:rsidRPr="00CA3423" w:rsidRDefault="00525AE5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38C7ED5F" w14:textId="77777777" w:rsidR="00525AE5" w:rsidRPr="00CA3423" w:rsidRDefault="00525AE5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68EA3438" w14:textId="77777777" w:rsidR="00525AE5" w:rsidRPr="00CA3423" w:rsidRDefault="00525AE5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>Approval</w:t>
            </w:r>
          </w:p>
          <w:p w14:paraId="7BE238F5" w14:textId="77777777" w:rsidR="00525AE5" w:rsidRPr="00CA3423" w:rsidRDefault="00525AE5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30B00F6F" w14:textId="77777777" w:rsidR="00525AE5" w:rsidRPr="00CA3423" w:rsidRDefault="00386EB4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>Revision</w:t>
            </w:r>
          </w:p>
          <w:p w14:paraId="6D4CD5AF" w14:textId="77777777" w:rsidR="00014585" w:rsidRPr="00CA3423" w:rsidRDefault="00014585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37AE9BE7" w14:textId="77777777" w:rsidR="00525AE5" w:rsidRPr="00CA3423" w:rsidRDefault="00386EB4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="00525AE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="00381B55"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>jection</w:t>
            </w:r>
          </w:p>
          <w:p w14:paraId="409FB42D" w14:textId="77777777" w:rsidR="00014585" w:rsidRPr="00CA3423" w:rsidRDefault="00014585" w:rsidP="00381BDB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  <w:tr w:rsidR="00386EB4" w:rsidRPr="00CA3423" w14:paraId="54C25717" w14:textId="77777777" w:rsidTr="009C6EA6">
        <w:trPr>
          <w:trHeight w:val="273"/>
          <w:jc w:val="center"/>
        </w:trPr>
        <w:tc>
          <w:tcPr>
            <w:tcW w:w="2611" w:type="dxa"/>
            <w:vAlign w:val="center"/>
          </w:tcPr>
          <w:p w14:paraId="498C404F" w14:textId="77777777" w:rsidR="00386EB4" w:rsidRPr="00CA3423" w:rsidRDefault="00386EB4" w:rsidP="00CE5162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Second Thesis Advisor</w:t>
            </w:r>
          </w:p>
          <w:p w14:paraId="248BFB1B" w14:textId="77777777" w:rsidR="00386EB4" w:rsidRPr="00CA3423" w:rsidRDefault="00386EB4" w:rsidP="00386EB4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(if any)</w:t>
            </w:r>
          </w:p>
        </w:tc>
        <w:tc>
          <w:tcPr>
            <w:tcW w:w="2405" w:type="dxa"/>
            <w:vAlign w:val="center"/>
          </w:tcPr>
          <w:p w14:paraId="292CFD92" w14:textId="77777777" w:rsidR="00386EB4" w:rsidRPr="00CA3423" w:rsidRDefault="00386EB4" w:rsidP="00520853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3E089DCF" w14:textId="77777777" w:rsidR="00386EB4" w:rsidRPr="00CA3423" w:rsidRDefault="00386EB4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6B9AEAE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Approval</w:t>
            </w:r>
          </w:p>
          <w:p w14:paraId="3131D464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5FADD69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Revision</w:t>
            </w:r>
          </w:p>
          <w:p w14:paraId="2B0D7B81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3F47BCE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Rejection</w:t>
            </w:r>
          </w:p>
          <w:p w14:paraId="3E260CB5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  <w:tr w:rsidR="00386EB4" w:rsidRPr="00CA3423" w14:paraId="2526F282" w14:textId="77777777" w:rsidTr="009C6EA6">
        <w:trPr>
          <w:trHeight w:val="273"/>
          <w:jc w:val="center"/>
        </w:trPr>
        <w:tc>
          <w:tcPr>
            <w:tcW w:w="2611" w:type="dxa"/>
            <w:vAlign w:val="center"/>
          </w:tcPr>
          <w:p w14:paraId="3E93F74E" w14:textId="77777777" w:rsidR="00386EB4" w:rsidRPr="00CA3423" w:rsidRDefault="00386EB4" w:rsidP="00FA2AFC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Member</w:t>
            </w:r>
          </w:p>
        </w:tc>
        <w:tc>
          <w:tcPr>
            <w:tcW w:w="2405" w:type="dxa"/>
            <w:vAlign w:val="center"/>
          </w:tcPr>
          <w:p w14:paraId="4D833F08" w14:textId="77777777" w:rsidR="00386EB4" w:rsidRPr="00CA3423" w:rsidRDefault="00386EB4" w:rsidP="00520853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3F15EBA0" w14:textId="77777777" w:rsidR="00386EB4" w:rsidRPr="00CA3423" w:rsidRDefault="00386EB4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46FD2B2C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Approval</w:t>
            </w:r>
          </w:p>
          <w:p w14:paraId="796E0CD9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0DEFE72F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Revision</w:t>
            </w:r>
          </w:p>
          <w:p w14:paraId="47849D69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4597ACD8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Rejection</w:t>
            </w:r>
          </w:p>
          <w:p w14:paraId="66CEC34B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  <w:tr w:rsidR="00386EB4" w:rsidRPr="00CA3423" w14:paraId="7F8E45F6" w14:textId="77777777" w:rsidTr="009C6EA6">
        <w:trPr>
          <w:trHeight w:val="273"/>
          <w:jc w:val="center"/>
        </w:trPr>
        <w:tc>
          <w:tcPr>
            <w:tcW w:w="2611" w:type="dxa"/>
            <w:vAlign w:val="center"/>
          </w:tcPr>
          <w:p w14:paraId="62322C08" w14:textId="77777777" w:rsidR="00386EB4" w:rsidRPr="00CA3423" w:rsidRDefault="00386EB4" w:rsidP="00FA2AFC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Member</w:t>
            </w:r>
          </w:p>
        </w:tc>
        <w:tc>
          <w:tcPr>
            <w:tcW w:w="2405" w:type="dxa"/>
            <w:vAlign w:val="center"/>
          </w:tcPr>
          <w:p w14:paraId="39D021B2" w14:textId="77777777" w:rsidR="00386EB4" w:rsidRPr="00CA3423" w:rsidRDefault="00386EB4" w:rsidP="00520853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00A98DFF" w14:textId="77777777" w:rsidR="00386EB4" w:rsidRPr="00CA3423" w:rsidRDefault="00386EB4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03B92B6F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Approval</w:t>
            </w:r>
          </w:p>
          <w:p w14:paraId="71C3F2DA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05487D0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Revision</w:t>
            </w:r>
          </w:p>
          <w:p w14:paraId="48F067DA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49CD03E4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Rejection</w:t>
            </w:r>
          </w:p>
          <w:p w14:paraId="591B18AB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  <w:tr w:rsidR="00386EB4" w:rsidRPr="00CA3423" w14:paraId="265D052D" w14:textId="77777777" w:rsidTr="009C6EA6">
        <w:trPr>
          <w:trHeight w:val="273"/>
          <w:jc w:val="center"/>
        </w:trPr>
        <w:tc>
          <w:tcPr>
            <w:tcW w:w="2611" w:type="dxa"/>
            <w:vAlign w:val="center"/>
          </w:tcPr>
          <w:p w14:paraId="101EF983" w14:textId="77777777" w:rsidR="00386EB4" w:rsidRPr="00CA3423" w:rsidRDefault="00386EB4" w:rsidP="001D3CA9">
            <w:pPr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color w:val="0D0D0D" w:themeColor="text1" w:themeTint="F2"/>
                <w:sz w:val="21"/>
                <w:szCs w:val="21"/>
                <w:lang w:val="en-GB"/>
              </w:rPr>
              <w:t>Member</w:t>
            </w:r>
          </w:p>
        </w:tc>
        <w:tc>
          <w:tcPr>
            <w:tcW w:w="2405" w:type="dxa"/>
            <w:vAlign w:val="center"/>
          </w:tcPr>
          <w:p w14:paraId="0F56D5E8" w14:textId="77777777" w:rsidR="00386EB4" w:rsidRPr="00CA3423" w:rsidRDefault="00386EB4" w:rsidP="00520853">
            <w:pPr>
              <w:jc w:val="center"/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2284" w:type="dxa"/>
          </w:tcPr>
          <w:p w14:paraId="1158EB6B" w14:textId="77777777" w:rsidR="00386EB4" w:rsidRPr="00CA3423" w:rsidRDefault="00386EB4" w:rsidP="001D3CA9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554" w:type="dxa"/>
            <w:tcBorders>
              <w:right w:val="nil"/>
            </w:tcBorders>
          </w:tcPr>
          <w:p w14:paraId="1B4C1BF3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Approval</w:t>
            </w:r>
          </w:p>
          <w:p w14:paraId="51D8F5F8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14:paraId="0B6109E2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Revision</w:t>
            </w:r>
          </w:p>
          <w:p w14:paraId="24C4CDF6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  <w:p w14:paraId="2D1E2C50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 </w:t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  <w:t xml:space="preserve"> Rejection</w:t>
            </w:r>
          </w:p>
          <w:p w14:paraId="7996B9A6" w14:textId="77777777" w:rsidR="00386EB4" w:rsidRPr="00CA3423" w:rsidRDefault="00386EB4" w:rsidP="00520853">
            <w:pPr>
              <w:rPr>
                <w:rFonts w:ascii="Book Antiqua" w:hAnsi="Book Antiqua"/>
                <w:color w:val="0D0D0D" w:themeColor="text1" w:themeTint="F2"/>
                <w:sz w:val="21"/>
                <w:szCs w:val="21"/>
                <w:lang w:val="en-GB"/>
              </w:rPr>
            </w:pPr>
          </w:p>
        </w:tc>
      </w:tr>
    </w:tbl>
    <w:p w14:paraId="599C4A2A" w14:textId="77777777" w:rsidR="008439E0" w:rsidRPr="00CA3423" w:rsidRDefault="00FC49D8" w:rsidP="003E2BC2">
      <w:pPr>
        <w:spacing w:after="0" w:line="360" w:lineRule="auto"/>
        <w:ind w:firstLine="426"/>
        <w:rPr>
          <w:rFonts w:ascii="Book Antiqua" w:hAnsi="Book Antiqua"/>
          <w:b/>
          <w:sz w:val="21"/>
          <w:szCs w:val="21"/>
          <w:lang w:val="en-GB"/>
        </w:rPr>
      </w:pPr>
      <w:r w:rsidRPr="00CA3423">
        <w:rPr>
          <w:rFonts w:ascii="Book Antiqua" w:hAnsi="Book Antiqua"/>
          <w:b/>
          <w:sz w:val="21"/>
          <w:szCs w:val="21"/>
          <w:lang w:val="en-GB"/>
        </w:rPr>
        <w:br/>
        <w:t xml:space="preserve">  </w:t>
      </w:r>
      <w:r w:rsidR="00381B55" w:rsidRPr="00CA3423">
        <w:rPr>
          <w:rFonts w:ascii="Book Antiqua" w:hAnsi="Book Antiqua"/>
          <w:b/>
          <w:sz w:val="21"/>
          <w:szCs w:val="21"/>
          <w:lang w:val="en-GB"/>
        </w:rPr>
        <w:t xml:space="preserve">IV – </w:t>
      </w:r>
      <w:r w:rsidR="00386EB4" w:rsidRPr="00CA3423">
        <w:rPr>
          <w:rFonts w:ascii="Book Antiqua" w:hAnsi="Book Antiqua"/>
          <w:b/>
          <w:sz w:val="21"/>
          <w:szCs w:val="21"/>
          <w:lang w:val="en-GB"/>
        </w:rPr>
        <w:t xml:space="preserve">JURY DECISION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4"/>
        <w:gridCol w:w="8218"/>
      </w:tblGrid>
      <w:tr w:rsidR="00381B55" w:rsidRPr="00CA3423" w14:paraId="658F1597" w14:textId="77777777" w:rsidTr="00014585">
        <w:trPr>
          <w:trHeight w:val="877"/>
          <w:jc w:val="center"/>
        </w:trPr>
        <w:tc>
          <w:tcPr>
            <w:tcW w:w="2514" w:type="dxa"/>
            <w:vAlign w:val="center"/>
          </w:tcPr>
          <w:p w14:paraId="5BD61DA6" w14:textId="77777777" w:rsidR="00381B55" w:rsidRPr="00CA3423" w:rsidRDefault="00381B55" w:rsidP="009C6EA6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b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Approval</w:t>
            </w:r>
          </w:p>
        </w:tc>
        <w:tc>
          <w:tcPr>
            <w:tcW w:w="8218" w:type="dxa"/>
            <w:vAlign w:val="center"/>
          </w:tcPr>
          <w:p w14:paraId="403C54D4" w14:textId="77777777" w:rsidR="00381B55" w:rsidRPr="00CA3423" w:rsidRDefault="00386EB4" w:rsidP="009C6EA6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proofErr w:type="gramStart"/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Candidate’s thesis study is approved by the jury</w:t>
            </w:r>
            <w:proofErr w:type="gramEnd"/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.</w:t>
            </w:r>
          </w:p>
        </w:tc>
      </w:tr>
      <w:tr w:rsidR="00381B55" w:rsidRPr="00CA3423" w14:paraId="5CE0F82D" w14:textId="77777777" w:rsidTr="00014585">
        <w:trPr>
          <w:trHeight w:val="717"/>
          <w:jc w:val="center"/>
        </w:trPr>
        <w:tc>
          <w:tcPr>
            <w:tcW w:w="2514" w:type="dxa"/>
            <w:vAlign w:val="center"/>
          </w:tcPr>
          <w:p w14:paraId="3D3C341F" w14:textId="77777777" w:rsidR="00381B55" w:rsidRPr="00CA3423" w:rsidRDefault="00381B55" w:rsidP="009C6EA6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b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end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</w:t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Revision</w:t>
            </w:r>
          </w:p>
        </w:tc>
        <w:tc>
          <w:tcPr>
            <w:tcW w:w="8218" w:type="dxa"/>
            <w:vAlign w:val="center"/>
          </w:tcPr>
          <w:p w14:paraId="49A8632D" w14:textId="77777777" w:rsidR="003235CF" w:rsidRPr="00CA3423" w:rsidRDefault="003235CF" w:rsidP="003235CF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Rep</w:t>
            </w:r>
            <w:r w:rsidR="00883FB1" w:rsidRPr="00CA3423">
              <w:rPr>
                <w:rFonts w:ascii="Book Antiqua" w:hAnsi="Book Antiqua"/>
                <w:sz w:val="21"/>
                <w:szCs w:val="21"/>
                <w:lang w:val="en-GB"/>
              </w:rPr>
              <w:t>e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tition of the candidate’s thesis </w:t>
            </w:r>
            <w:proofErr w:type="spellStart"/>
            <w:r w:rsidR="00883FB1" w:rsidRPr="00CA3423">
              <w:rPr>
                <w:rFonts w:ascii="Book Antiqua" w:hAnsi="Book Antiqua"/>
                <w:sz w:val="21"/>
                <w:szCs w:val="21"/>
                <w:lang w:val="en-GB"/>
              </w:rPr>
              <w:t>defense</w:t>
            </w:r>
            <w:proofErr w:type="spellEnd"/>
            <w:r w:rsidR="00883FB1"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</w:t>
            </w:r>
            <w:proofErr w:type="gramStart"/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is </w:t>
            </w:r>
            <w:r w:rsidR="00E57521" w:rsidRPr="00CA3423">
              <w:rPr>
                <w:rFonts w:ascii="Book Antiqua" w:hAnsi="Book Antiqua"/>
                <w:sz w:val="21"/>
                <w:szCs w:val="21"/>
                <w:lang w:val="en-GB"/>
              </w:rPr>
              <w:t>deemed</w:t>
            </w:r>
            <w:proofErr w:type="gramEnd"/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appropriate.</w:t>
            </w:r>
          </w:p>
          <w:p w14:paraId="5BF18DFD" w14:textId="77777777" w:rsidR="00381B55" w:rsidRPr="00CA3423" w:rsidRDefault="00883FB1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(Maximum d</w:t>
            </w:r>
            <w:r w:rsidR="003235CF" w:rsidRPr="00CA3423">
              <w:rPr>
                <w:rFonts w:ascii="Book Antiqua" w:hAnsi="Book Antiqua"/>
                <w:sz w:val="21"/>
                <w:szCs w:val="21"/>
                <w:lang w:val="en-GB"/>
              </w:rPr>
              <w:t>uration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of extension</w:t>
            </w:r>
            <w:r w:rsidR="003235CF"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is 3 months</w:t>
            </w:r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.)</w:t>
            </w:r>
            <w:r w:rsidR="003235CF" w:rsidRPr="00CA3423">
              <w:rPr>
                <w:rFonts w:ascii="Book Antiqua" w:hAnsi="Book Antiqua"/>
                <w:sz w:val="21"/>
                <w:szCs w:val="21"/>
                <w:lang w:val="en-GB"/>
              </w:rPr>
              <w:t xml:space="preserve"> </w:t>
            </w:r>
          </w:p>
        </w:tc>
      </w:tr>
      <w:tr w:rsidR="00381B55" w:rsidRPr="00CA3423" w14:paraId="75190EFA" w14:textId="77777777" w:rsidTr="00014585">
        <w:trPr>
          <w:trHeight w:val="839"/>
          <w:jc w:val="center"/>
        </w:trPr>
        <w:tc>
          <w:tcPr>
            <w:tcW w:w="2514" w:type="dxa"/>
            <w:vAlign w:val="center"/>
          </w:tcPr>
          <w:p w14:paraId="3D9DCB50" w14:textId="77777777" w:rsidR="00381B55" w:rsidRPr="00CA3423" w:rsidRDefault="00381B55" w:rsidP="009C6EA6">
            <w:pPr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instrText xml:space="preserve"> FORMCHECKBOX </w:instrText>
            </w:r>
            <w:r w:rsidR="003726DB">
              <w:rPr>
                <w:rFonts w:ascii="Book Antiqua" w:hAnsi="Book Antiqua"/>
                <w:b/>
                <w:sz w:val="21"/>
                <w:szCs w:val="21"/>
                <w:lang w:val="en-GB"/>
              </w:rPr>
            </w:r>
            <w:r w:rsidR="003726DB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separate"/>
            </w: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fldChar w:fldCharType="end"/>
            </w:r>
            <w:r w:rsidR="00386EB4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 Rejection</w:t>
            </w:r>
          </w:p>
        </w:tc>
        <w:tc>
          <w:tcPr>
            <w:tcW w:w="8218" w:type="dxa"/>
            <w:vAlign w:val="center"/>
          </w:tcPr>
          <w:p w14:paraId="698D844B" w14:textId="77777777" w:rsidR="00381B55" w:rsidRPr="00CA3423" w:rsidRDefault="00386EB4" w:rsidP="009C6EA6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  <w:proofErr w:type="gramStart"/>
            <w:r w:rsidRPr="00CA3423">
              <w:rPr>
                <w:rFonts w:ascii="Book Antiqua" w:hAnsi="Book Antiqua"/>
                <w:sz w:val="21"/>
                <w:szCs w:val="21"/>
                <w:lang w:val="en-GB"/>
              </w:rPr>
              <w:t>Candidate’s thesis study is rejected by the jury</w:t>
            </w:r>
            <w:proofErr w:type="gramEnd"/>
            <w:r w:rsidR="00381B55" w:rsidRPr="00CA3423">
              <w:rPr>
                <w:rFonts w:ascii="Book Antiqua" w:hAnsi="Book Antiqua"/>
                <w:sz w:val="21"/>
                <w:szCs w:val="21"/>
                <w:lang w:val="en-GB"/>
              </w:rPr>
              <w:t>.</w:t>
            </w:r>
          </w:p>
        </w:tc>
      </w:tr>
    </w:tbl>
    <w:p w14:paraId="5D6095F0" w14:textId="77777777" w:rsidR="00FC49D8" w:rsidRPr="00CA3423" w:rsidRDefault="00FC49D8" w:rsidP="00BA7494">
      <w:pPr>
        <w:spacing w:after="0" w:line="240" w:lineRule="auto"/>
        <w:ind w:firstLine="142"/>
        <w:rPr>
          <w:rFonts w:ascii="Book Antiqua" w:hAnsi="Book Antiqua"/>
          <w:b/>
          <w:lang w:val="en-GB"/>
        </w:rPr>
      </w:pPr>
    </w:p>
    <w:p w14:paraId="5D65019C" w14:textId="77777777" w:rsidR="00206F35" w:rsidRPr="00CA3423" w:rsidRDefault="001A1356" w:rsidP="00BA7494">
      <w:pPr>
        <w:spacing w:after="0" w:line="240" w:lineRule="auto"/>
        <w:ind w:firstLine="142"/>
        <w:rPr>
          <w:rFonts w:ascii="Book Antiqua" w:hAnsi="Book Antiqua"/>
          <w:i/>
          <w:color w:val="808080" w:themeColor="background1" w:themeShade="80"/>
          <w:sz w:val="21"/>
          <w:szCs w:val="21"/>
          <w:lang w:val="en-GB"/>
        </w:rPr>
      </w:pPr>
      <w:r w:rsidRPr="00CA3423">
        <w:rPr>
          <w:rFonts w:ascii="Book Antiqua" w:hAnsi="Book Antiqua"/>
          <w:b/>
          <w:sz w:val="21"/>
          <w:szCs w:val="21"/>
          <w:lang w:val="en-GB"/>
        </w:rPr>
        <w:t xml:space="preserve">V – JURY REPORT </w:t>
      </w:r>
      <w:r w:rsidRPr="00CA3423">
        <w:rPr>
          <w:rFonts w:ascii="Book Antiqua" w:hAnsi="Book Antiqua"/>
          <w:i/>
          <w:color w:val="4A442A" w:themeColor="background2" w:themeShade="40"/>
          <w:sz w:val="21"/>
          <w:szCs w:val="21"/>
          <w:lang w:val="en-GB"/>
        </w:rPr>
        <w:t xml:space="preserve">(This section </w:t>
      </w:r>
      <w:proofErr w:type="gramStart"/>
      <w:r w:rsidRPr="00CA3423">
        <w:rPr>
          <w:rFonts w:ascii="Book Antiqua" w:hAnsi="Book Antiqua"/>
          <w:i/>
          <w:color w:val="4A442A" w:themeColor="background2" w:themeShade="40"/>
          <w:sz w:val="21"/>
          <w:szCs w:val="21"/>
          <w:lang w:val="en-GB"/>
        </w:rPr>
        <w:t>is filled-out</w:t>
      </w:r>
      <w:proofErr w:type="gramEnd"/>
      <w:r w:rsidRPr="00CA3423">
        <w:rPr>
          <w:rFonts w:ascii="Book Antiqua" w:hAnsi="Book Antiqua"/>
          <w:i/>
          <w:color w:val="4A442A" w:themeColor="background2" w:themeShade="40"/>
          <w:sz w:val="21"/>
          <w:szCs w:val="21"/>
          <w:lang w:val="en-GB"/>
        </w:rPr>
        <w:t xml:space="preserve"> by Jury Foreman, if deemed necessary)</w:t>
      </w:r>
      <w:r w:rsidR="00F72211" w:rsidRPr="00CA3423">
        <w:rPr>
          <w:rFonts w:ascii="Book Antiqua" w:hAnsi="Book Antiqua"/>
          <w:i/>
          <w:color w:val="808080" w:themeColor="background1" w:themeShade="80"/>
          <w:sz w:val="21"/>
          <w:szCs w:val="21"/>
          <w:lang w:val="en-GB"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17"/>
      </w:tblGrid>
      <w:tr w:rsidR="001B705B" w:rsidRPr="00CA3423" w14:paraId="0034C8A2" w14:textId="77777777" w:rsidTr="00647546">
        <w:trPr>
          <w:trHeight w:val="2893"/>
          <w:jc w:val="center"/>
        </w:trPr>
        <w:tc>
          <w:tcPr>
            <w:tcW w:w="10717" w:type="dxa"/>
          </w:tcPr>
          <w:p w14:paraId="06FBAD52" w14:textId="77777777" w:rsidR="001B705B" w:rsidRPr="00CA3423" w:rsidRDefault="001B705B" w:rsidP="00647546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  <w:tr w:rsidR="00E9324D" w:rsidRPr="00CA3423" w14:paraId="23FAD849" w14:textId="77777777" w:rsidTr="003E2BC2">
        <w:trPr>
          <w:trHeight w:val="1839"/>
          <w:jc w:val="center"/>
        </w:trPr>
        <w:tc>
          <w:tcPr>
            <w:tcW w:w="10717" w:type="dxa"/>
          </w:tcPr>
          <w:p w14:paraId="040197EB" w14:textId="77777777" w:rsidR="00E9324D" w:rsidRPr="00CA3423" w:rsidRDefault="00E9324D" w:rsidP="00BA7494">
            <w:pPr>
              <w:pStyle w:val="ListeParagraf"/>
              <w:numPr>
                <w:ilvl w:val="0"/>
                <w:numId w:val="13"/>
              </w:numPr>
              <w:spacing w:after="120" w:line="276" w:lineRule="auto"/>
              <w:ind w:left="151" w:right="287" w:hanging="151"/>
              <w:jc w:val="both"/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  <w:t xml:space="preserve"> In case of unanimity, jury members, who vote ‘revision’ or ‘rejection’, will write down the suggestions and opinions they agreed upon, in their personal sections below.</w:t>
            </w:r>
          </w:p>
          <w:p w14:paraId="4C2DB42A" w14:textId="77777777" w:rsidR="00E9324D" w:rsidRPr="00CA3423" w:rsidRDefault="00E9324D" w:rsidP="00BA7494">
            <w:pPr>
              <w:pStyle w:val="ListeParagraf"/>
              <w:numPr>
                <w:ilvl w:val="0"/>
                <w:numId w:val="12"/>
              </w:numPr>
              <w:spacing w:after="120" w:line="276" w:lineRule="auto"/>
              <w:ind w:left="151" w:right="287" w:hanging="151"/>
              <w:jc w:val="both"/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  <w:t xml:space="preserve"> In case of unanimity or majority vote, jury members will write down their individual suggestions and opinions apart from their unified agreement on the exam, in their personal sections below.</w:t>
            </w:r>
          </w:p>
          <w:p w14:paraId="10659466" w14:textId="77777777" w:rsidR="00E9324D" w:rsidRPr="00CA3423" w:rsidRDefault="00E9324D" w:rsidP="003E2BC2">
            <w:pPr>
              <w:pStyle w:val="ListeParagraf"/>
              <w:numPr>
                <w:ilvl w:val="0"/>
                <w:numId w:val="12"/>
              </w:numPr>
              <w:spacing w:after="120" w:line="276" w:lineRule="auto"/>
              <w:ind w:left="151" w:right="287" w:hanging="151"/>
              <w:jc w:val="both"/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  <w:t xml:space="preserve"> If in case the designated spaces would not suffice for the statements to be made, then the </w:t>
            </w:r>
            <w:proofErr w:type="gramStart"/>
            <w:r w:rsidRPr="00CA3423"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  <w:t>back side</w:t>
            </w:r>
            <w:proofErr w:type="gramEnd"/>
            <w:r w:rsidRPr="00CA3423">
              <w:rPr>
                <w:rFonts w:ascii="Book Antiqua" w:hAnsi="Book Antiqua"/>
                <w:i/>
                <w:color w:val="4A442A" w:themeColor="background2" w:themeShade="40"/>
                <w:sz w:val="21"/>
                <w:szCs w:val="21"/>
                <w:lang w:val="en-GB"/>
              </w:rPr>
              <w:t xml:space="preserve"> of the form or an additional paper can be used.</w:t>
            </w:r>
          </w:p>
        </w:tc>
      </w:tr>
    </w:tbl>
    <w:p w14:paraId="69482A14" w14:textId="77777777" w:rsidR="00687A6B" w:rsidRPr="00CA3423" w:rsidRDefault="00687A6B" w:rsidP="00687A6B">
      <w:pPr>
        <w:spacing w:after="0"/>
        <w:rPr>
          <w:rFonts w:ascii="Book Antiqua" w:hAnsi="Book Antiqua"/>
          <w:sz w:val="21"/>
          <w:szCs w:val="21"/>
          <w:lang w:val="en-GB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00"/>
        <w:gridCol w:w="2133"/>
        <w:gridCol w:w="2268"/>
        <w:gridCol w:w="2126"/>
        <w:gridCol w:w="2090"/>
      </w:tblGrid>
      <w:tr w:rsidR="00687A6B" w:rsidRPr="00CA3423" w14:paraId="16148E89" w14:textId="77777777" w:rsidTr="003F60DA">
        <w:trPr>
          <w:trHeight w:val="423"/>
          <w:jc w:val="center"/>
        </w:trPr>
        <w:tc>
          <w:tcPr>
            <w:tcW w:w="107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33F00" w14:textId="77777777" w:rsidR="00687A6B" w:rsidRPr="00CA3423" w:rsidRDefault="005A4666" w:rsidP="003F60DA">
            <w:pPr>
              <w:jc w:val="center"/>
              <w:rPr>
                <w:rFonts w:ascii="Book Antiqua" w:hAnsi="Book Antiqua"/>
                <w:b/>
                <w:sz w:val="21"/>
                <w:szCs w:val="21"/>
                <w:lang w:val="en-GB"/>
              </w:rPr>
            </w:pPr>
            <w:r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Signatures </w:t>
            </w:r>
            <w:r w:rsidR="00FC49D8" w:rsidRPr="00CA3423">
              <w:rPr>
                <w:rFonts w:ascii="Book Antiqua" w:hAnsi="Book Antiqua"/>
                <w:b/>
                <w:sz w:val="21"/>
                <w:szCs w:val="21"/>
                <w:lang w:val="en-GB"/>
              </w:rPr>
              <w:t>of the Jurors</w:t>
            </w:r>
          </w:p>
        </w:tc>
      </w:tr>
      <w:tr w:rsidR="00687A6B" w:rsidRPr="00CA3423" w14:paraId="7CE349C9" w14:textId="77777777" w:rsidTr="003A2662">
        <w:trPr>
          <w:trHeight w:val="685"/>
          <w:jc w:val="center"/>
        </w:trPr>
        <w:tc>
          <w:tcPr>
            <w:tcW w:w="2100" w:type="dxa"/>
          </w:tcPr>
          <w:p w14:paraId="2DACE5B4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133" w:type="dxa"/>
          </w:tcPr>
          <w:p w14:paraId="5CF4EC40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268" w:type="dxa"/>
          </w:tcPr>
          <w:p w14:paraId="3B18467E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126" w:type="dxa"/>
          </w:tcPr>
          <w:p w14:paraId="2D551130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  <w:tc>
          <w:tcPr>
            <w:tcW w:w="2090" w:type="dxa"/>
          </w:tcPr>
          <w:p w14:paraId="338127DE" w14:textId="77777777" w:rsidR="00687A6B" w:rsidRPr="00CA3423" w:rsidRDefault="00687A6B" w:rsidP="003F60DA">
            <w:pPr>
              <w:rPr>
                <w:rFonts w:ascii="Book Antiqua" w:hAnsi="Book Antiqua"/>
                <w:sz w:val="21"/>
                <w:szCs w:val="21"/>
                <w:lang w:val="en-GB"/>
              </w:rPr>
            </w:pPr>
          </w:p>
        </w:tc>
      </w:tr>
    </w:tbl>
    <w:p w14:paraId="36929191" w14:textId="77777777" w:rsidR="00E9324D" w:rsidRPr="00CA3423" w:rsidRDefault="00E9324D">
      <w:pPr>
        <w:rPr>
          <w:rFonts w:ascii="Book Antiqua" w:hAnsi="Book Antiqua"/>
          <w:b/>
          <w:color w:val="0D0D0D" w:themeColor="text1" w:themeTint="F2"/>
          <w:sz w:val="21"/>
          <w:szCs w:val="21"/>
          <w:lang w:val="en-GB"/>
        </w:rPr>
      </w:pPr>
    </w:p>
    <w:p w14:paraId="2FE730BB" w14:textId="77777777" w:rsidR="003E2BC2" w:rsidRPr="00CA3423" w:rsidRDefault="003E2BC2" w:rsidP="003E2BC2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  <w:r w:rsidRPr="00CA3423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 POSTGRADUATE EDUCATION AND TRAINING BY-LAW</w:t>
      </w:r>
      <w:r w:rsidRPr="00CA3423">
        <w:rPr>
          <w:rFonts w:ascii="Book Antiqua" w:hAnsi="Book Antiqua"/>
          <w:b/>
          <w:color w:val="0D0D0D" w:themeColor="text1" w:themeTint="F2"/>
          <w:spacing w:val="1"/>
          <w:lang w:val="en-GB"/>
        </w:rPr>
        <w:t xml:space="preserve"> (01.29.2017/29963)</w:t>
      </w:r>
    </w:p>
    <w:p w14:paraId="53455398" w14:textId="77777777" w:rsidR="003E2BC2" w:rsidRPr="00CA3423" w:rsidRDefault="003E2BC2" w:rsidP="003E2BC2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</w:p>
    <w:p w14:paraId="25A4CA02" w14:textId="77777777" w:rsidR="003E2BC2" w:rsidRPr="00CA3423" w:rsidRDefault="003726DB" w:rsidP="003E2BC2">
      <w:pPr>
        <w:spacing w:after="0"/>
        <w:rPr>
          <w:rFonts w:ascii="Book Antiqua" w:hAnsi="Book Antiqua"/>
          <w:b/>
          <w:color w:val="0D0D0D" w:themeColor="text1" w:themeTint="F2"/>
          <w:spacing w:val="1"/>
          <w:lang w:val="en-GB"/>
        </w:rPr>
      </w:pPr>
      <w:hyperlink r:id="rId8" w:history="1">
        <w:r w:rsidR="003E2BC2" w:rsidRPr="00CA3423">
          <w:rPr>
            <w:rStyle w:val="Kpr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3DE675C2" w14:textId="77777777" w:rsidR="00386EB4" w:rsidRPr="00CA3423" w:rsidRDefault="00386EB4" w:rsidP="003E2BC2">
      <w:pPr>
        <w:rPr>
          <w:rFonts w:ascii="Book Antiqua" w:hAnsi="Book Antiqua"/>
          <w:b/>
          <w:color w:val="0D0D0D" w:themeColor="text1" w:themeTint="F2"/>
          <w:sz w:val="21"/>
          <w:szCs w:val="21"/>
          <w:lang w:val="en-GB"/>
        </w:rPr>
      </w:pPr>
    </w:p>
    <w:sectPr w:rsidR="00386EB4" w:rsidRPr="00CA3423" w:rsidSect="00503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" w:right="567" w:bottom="567" w:left="567" w:header="709" w:footer="15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64F97" w14:textId="77777777" w:rsidR="003726DB" w:rsidRDefault="003726DB" w:rsidP="005E4938">
      <w:pPr>
        <w:spacing w:after="0" w:line="240" w:lineRule="auto"/>
      </w:pPr>
      <w:r>
        <w:separator/>
      </w:r>
    </w:p>
  </w:endnote>
  <w:endnote w:type="continuationSeparator" w:id="0">
    <w:p w14:paraId="3E5C8B8B" w14:textId="77777777" w:rsidR="003726DB" w:rsidRDefault="003726D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F0FC" w14:textId="77777777" w:rsidR="005B516A" w:rsidRDefault="005B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87B8" w14:textId="77777777" w:rsidR="00503C81" w:rsidRDefault="003726DB" w:rsidP="00503C81">
    <w:pPr>
      <w:spacing w:after="0" w:line="240" w:lineRule="auto"/>
      <w:jc w:val="center"/>
    </w:pPr>
    <w:hyperlink r:id="rId1" w:history="1">
      <w:r w:rsidR="00503C81">
        <w:rPr>
          <w:rStyle w:val="Kpr"/>
        </w:rPr>
        <w:t>www.acibadem.edu.tr</w:t>
      </w:r>
    </w:hyperlink>
    <w:r w:rsidR="00503C81">
      <w:t xml:space="preserve"> </w:t>
    </w:r>
  </w:p>
  <w:p w14:paraId="46AD5EBB" w14:textId="77777777" w:rsidR="00503C81" w:rsidRDefault="00503C81" w:rsidP="00503C81">
    <w:pPr>
      <w:spacing w:after="0" w:line="240" w:lineRule="auto"/>
      <w:jc w:val="center"/>
    </w:pPr>
    <w:r>
      <w:rPr>
        <w:b/>
      </w:rPr>
      <w:t xml:space="preserve">Phone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 </w:t>
    </w:r>
    <w:r>
      <w:t>sbe@acibadem.edu.tr</w:t>
    </w:r>
  </w:p>
  <w:p w14:paraId="04181151" w14:textId="77777777" w:rsidR="00503C81" w:rsidRDefault="00503C81" w:rsidP="00503C81">
    <w:pPr>
      <w:pStyle w:val="AltBilgi"/>
    </w:pPr>
  </w:p>
  <w:p w14:paraId="2A5CFAB0" w14:textId="77777777" w:rsidR="00FA2AFC" w:rsidRPr="00503C81" w:rsidRDefault="00FA2AFC" w:rsidP="00503C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95363" w14:textId="77777777" w:rsidR="005B516A" w:rsidRDefault="005B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37D7" w14:textId="77777777" w:rsidR="003726DB" w:rsidRDefault="003726DB" w:rsidP="005E4938">
      <w:pPr>
        <w:spacing w:after="0" w:line="240" w:lineRule="auto"/>
      </w:pPr>
      <w:r>
        <w:separator/>
      </w:r>
    </w:p>
  </w:footnote>
  <w:footnote w:type="continuationSeparator" w:id="0">
    <w:p w14:paraId="2DD2854D" w14:textId="77777777" w:rsidR="003726DB" w:rsidRDefault="003726D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2ACC4" w14:textId="77777777" w:rsidR="00FA2AFC" w:rsidRDefault="003726DB">
    <w:pPr>
      <w:pStyle w:val="stBilgi"/>
    </w:pPr>
    <w:r>
      <w:rPr>
        <w:noProof/>
        <w:lang w:eastAsia="tr-TR"/>
      </w:rPr>
      <w:pict w14:anchorId="69361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156C8" w14:textId="77777777" w:rsidR="00B2630E" w:rsidRPr="00C66BDF" w:rsidRDefault="00F749B2" w:rsidP="00B2630E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5A1EC6CE" wp14:editId="69BDB2D0">
          <wp:simplePos x="0" y="0"/>
          <wp:positionH relativeFrom="column">
            <wp:posOffset>20955</wp:posOffset>
          </wp:positionH>
          <wp:positionV relativeFrom="paragraph">
            <wp:posOffset>-56515</wp:posOffset>
          </wp:positionV>
          <wp:extent cx="584200" cy="605155"/>
          <wp:effectExtent l="0" t="0" r="6350" b="4445"/>
          <wp:wrapSquare wrapText="bothSides"/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30E" w:rsidRPr="00C66BDF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3A9B30DD" w14:textId="77777777" w:rsidR="005E4938" w:rsidRPr="00C66BDF" w:rsidRDefault="000F5FC6" w:rsidP="00B2630E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>
      <w:rPr>
        <w:rFonts w:ascii="Book Antiqua" w:hAnsi="Book Antiqua"/>
        <w:b/>
        <w:color w:val="17365D" w:themeColor="text2" w:themeShade="BF"/>
        <w:sz w:val="23"/>
        <w:szCs w:val="23"/>
      </w:rPr>
      <w:t xml:space="preserve">INSTITUTE OF </w:t>
    </w:r>
    <w:r w:rsidR="00B2630E" w:rsidRPr="00C66BDF">
      <w:rPr>
        <w:rFonts w:ascii="Book Antiqua" w:hAnsi="Book Antiqua"/>
        <w:b/>
        <w:color w:val="17365D" w:themeColor="text2" w:themeShade="BF"/>
        <w:sz w:val="23"/>
        <w:szCs w:val="23"/>
      </w:rPr>
      <w:t xml:space="preserve">HEALTH SCIENCES </w:t>
    </w:r>
  </w:p>
  <w:p w14:paraId="6EAE7203" w14:textId="3EC93EE9" w:rsidR="005E4938" w:rsidRDefault="00B2630E" w:rsidP="00BA7494">
    <w:pPr>
      <w:spacing w:after="0" w:line="240" w:lineRule="auto"/>
      <w:jc w:val="center"/>
    </w:pPr>
    <w:r w:rsidRPr="00C66BDF">
      <w:rPr>
        <w:rFonts w:ascii="Book Antiqua" w:hAnsi="Book Antiqua"/>
        <w:b/>
        <w:color w:val="17365D" w:themeColor="text2" w:themeShade="BF"/>
        <w:sz w:val="23"/>
        <w:szCs w:val="23"/>
      </w:rPr>
      <w:t>THESIS</w:t>
    </w:r>
    <w:r w:rsidR="00206F35" w:rsidRPr="00C66BDF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386EB4">
      <w:rPr>
        <w:rFonts w:ascii="Book Antiqua" w:hAnsi="Book Antiqua"/>
        <w:b/>
        <w:color w:val="17365D" w:themeColor="text2" w:themeShade="BF"/>
        <w:sz w:val="23"/>
        <w:szCs w:val="23"/>
      </w:rPr>
      <w:t>DEFENSE</w:t>
    </w:r>
    <w:r w:rsidRPr="00C66BDF">
      <w:rPr>
        <w:rFonts w:ascii="Book Antiqua" w:hAnsi="Book Antiqua"/>
        <w:b/>
        <w:color w:val="17365D" w:themeColor="text2" w:themeShade="BF"/>
        <w:sz w:val="23"/>
        <w:szCs w:val="23"/>
      </w:rPr>
      <w:t xml:space="preserve"> REPORT</w:t>
    </w:r>
    <w:r w:rsidR="00486F32" w:rsidRPr="00C66BDF">
      <w:rPr>
        <w:rFonts w:ascii="Book Antiqua" w:hAnsi="Book Antiqua"/>
        <w:b/>
        <w:color w:val="17365D" w:themeColor="text2" w:themeShade="BF"/>
        <w:sz w:val="23"/>
        <w:szCs w:val="23"/>
      </w:rPr>
      <w:t xml:space="preserve"> (</w:t>
    </w:r>
    <w:r w:rsidRPr="00C66BDF">
      <w:rPr>
        <w:rFonts w:ascii="Book Antiqua" w:hAnsi="Book Antiqua"/>
        <w:b/>
        <w:color w:val="17365D" w:themeColor="text2" w:themeShade="BF"/>
        <w:sz w:val="23"/>
        <w:szCs w:val="23"/>
      </w:rPr>
      <w:t>MASTER</w:t>
    </w:r>
    <w:r w:rsidR="005B516A">
      <w:rPr>
        <w:rFonts w:ascii="Book Antiqua" w:hAnsi="Book Antiqua"/>
        <w:b/>
        <w:color w:val="17365D" w:themeColor="text2" w:themeShade="BF"/>
        <w:sz w:val="23"/>
        <w:szCs w:val="23"/>
      </w:rPr>
      <w:t>’</w:t>
    </w:r>
    <w:r w:rsidRPr="00C66BDF">
      <w:rPr>
        <w:rFonts w:ascii="Book Antiqua" w:hAnsi="Book Antiqua"/>
        <w:b/>
        <w:color w:val="17365D" w:themeColor="text2" w:themeShade="BF"/>
        <w:sz w:val="23"/>
        <w:szCs w:val="23"/>
      </w:rPr>
      <w:t>S DEGREE</w:t>
    </w:r>
    <w:r w:rsidR="00486F32" w:rsidRPr="00C66BDF">
      <w:rPr>
        <w:rFonts w:ascii="Book Antiqua" w:hAnsi="Book Antiqua"/>
        <w:b/>
        <w:color w:val="17365D" w:themeColor="text2" w:themeShade="BF"/>
        <w:sz w:val="23"/>
        <w:szCs w:val="23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247B2" w14:textId="77777777" w:rsidR="00FA2AFC" w:rsidRDefault="003726DB">
    <w:pPr>
      <w:pStyle w:val="stBilgi"/>
    </w:pPr>
    <w:r>
      <w:rPr>
        <w:noProof/>
        <w:lang w:eastAsia="tr-TR"/>
      </w:rPr>
      <w:pict w14:anchorId="2D81B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623"/>
    <w:multiLevelType w:val="hybridMultilevel"/>
    <w:tmpl w:val="8A5C5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06B"/>
    <w:multiLevelType w:val="hybridMultilevel"/>
    <w:tmpl w:val="51803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433E6"/>
    <w:multiLevelType w:val="hybridMultilevel"/>
    <w:tmpl w:val="846A4AF6"/>
    <w:lvl w:ilvl="0" w:tplc="041F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99A307B"/>
    <w:multiLevelType w:val="hybridMultilevel"/>
    <w:tmpl w:val="2AEE5E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D0155C"/>
    <w:multiLevelType w:val="hybridMultilevel"/>
    <w:tmpl w:val="D098D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05D5F"/>
    <w:rsid w:val="0001054C"/>
    <w:rsid w:val="00014585"/>
    <w:rsid w:val="00040920"/>
    <w:rsid w:val="00056B5D"/>
    <w:rsid w:val="00064398"/>
    <w:rsid w:val="00064B5A"/>
    <w:rsid w:val="00096DFB"/>
    <w:rsid w:val="000A33B1"/>
    <w:rsid w:val="000C1FBD"/>
    <w:rsid w:val="000E326C"/>
    <w:rsid w:val="000E36EC"/>
    <w:rsid w:val="000F4D03"/>
    <w:rsid w:val="000F5FC6"/>
    <w:rsid w:val="00127786"/>
    <w:rsid w:val="00151502"/>
    <w:rsid w:val="0015458F"/>
    <w:rsid w:val="0017327F"/>
    <w:rsid w:val="0018396F"/>
    <w:rsid w:val="00193571"/>
    <w:rsid w:val="001A1356"/>
    <w:rsid w:val="001B4F65"/>
    <w:rsid w:val="001B705B"/>
    <w:rsid w:val="001E29BF"/>
    <w:rsid w:val="001E6F44"/>
    <w:rsid w:val="001F37C6"/>
    <w:rsid w:val="00202D28"/>
    <w:rsid w:val="00206F35"/>
    <w:rsid w:val="002118A6"/>
    <w:rsid w:val="0021653C"/>
    <w:rsid w:val="00222AE9"/>
    <w:rsid w:val="0023126C"/>
    <w:rsid w:val="00261386"/>
    <w:rsid w:val="002671EA"/>
    <w:rsid w:val="00280EE0"/>
    <w:rsid w:val="002A1C88"/>
    <w:rsid w:val="002F3A5B"/>
    <w:rsid w:val="002F45AF"/>
    <w:rsid w:val="002F46BE"/>
    <w:rsid w:val="003235CF"/>
    <w:rsid w:val="0033016B"/>
    <w:rsid w:val="00330F6D"/>
    <w:rsid w:val="003342C3"/>
    <w:rsid w:val="00360033"/>
    <w:rsid w:val="00365DD6"/>
    <w:rsid w:val="003726DB"/>
    <w:rsid w:val="003762E2"/>
    <w:rsid w:val="00381B55"/>
    <w:rsid w:val="00386EB4"/>
    <w:rsid w:val="003A2662"/>
    <w:rsid w:val="003D586B"/>
    <w:rsid w:val="003E2BC2"/>
    <w:rsid w:val="003F40FA"/>
    <w:rsid w:val="004013B8"/>
    <w:rsid w:val="00401935"/>
    <w:rsid w:val="00416118"/>
    <w:rsid w:val="00444899"/>
    <w:rsid w:val="00444FA1"/>
    <w:rsid w:val="00457BD9"/>
    <w:rsid w:val="00480726"/>
    <w:rsid w:val="00486F32"/>
    <w:rsid w:val="004C5825"/>
    <w:rsid w:val="004C6C2E"/>
    <w:rsid w:val="004D3A48"/>
    <w:rsid w:val="004F39AB"/>
    <w:rsid w:val="00503C81"/>
    <w:rsid w:val="0051011C"/>
    <w:rsid w:val="00512EE8"/>
    <w:rsid w:val="00525AE5"/>
    <w:rsid w:val="00551659"/>
    <w:rsid w:val="00556534"/>
    <w:rsid w:val="00572D06"/>
    <w:rsid w:val="00594414"/>
    <w:rsid w:val="005A16EB"/>
    <w:rsid w:val="005A4666"/>
    <w:rsid w:val="005B516A"/>
    <w:rsid w:val="005E4938"/>
    <w:rsid w:val="0060704B"/>
    <w:rsid w:val="00617B40"/>
    <w:rsid w:val="00620206"/>
    <w:rsid w:val="006670C9"/>
    <w:rsid w:val="00684714"/>
    <w:rsid w:val="00687A6B"/>
    <w:rsid w:val="00693248"/>
    <w:rsid w:val="006D2AA2"/>
    <w:rsid w:val="006D2D2C"/>
    <w:rsid w:val="00703A3A"/>
    <w:rsid w:val="00726EBC"/>
    <w:rsid w:val="00733245"/>
    <w:rsid w:val="00733939"/>
    <w:rsid w:val="00764CE0"/>
    <w:rsid w:val="007942B1"/>
    <w:rsid w:val="007E653D"/>
    <w:rsid w:val="007E7CBC"/>
    <w:rsid w:val="007F1700"/>
    <w:rsid w:val="007F39EC"/>
    <w:rsid w:val="008439E0"/>
    <w:rsid w:val="008757B9"/>
    <w:rsid w:val="00883FB1"/>
    <w:rsid w:val="00894A11"/>
    <w:rsid w:val="008A18BE"/>
    <w:rsid w:val="008A577A"/>
    <w:rsid w:val="008C2CC4"/>
    <w:rsid w:val="008E3F4D"/>
    <w:rsid w:val="008E505B"/>
    <w:rsid w:val="008F1E0A"/>
    <w:rsid w:val="00965A0C"/>
    <w:rsid w:val="009709D3"/>
    <w:rsid w:val="00975306"/>
    <w:rsid w:val="00996AC1"/>
    <w:rsid w:val="009C6EA6"/>
    <w:rsid w:val="009D3DE0"/>
    <w:rsid w:val="00A14651"/>
    <w:rsid w:val="00A170C3"/>
    <w:rsid w:val="00A33DAF"/>
    <w:rsid w:val="00A43ABC"/>
    <w:rsid w:val="00A46C32"/>
    <w:rsid w:val="00A569D6"/>
    <w:rsid w:val="00AA1E59"/>
    <w:rsid w:val="00AA3D5E"/>
    <w:rsid w:val="00AB6833"/>
    <w:rsid w:val="00AC2018"/>
    <w:rsid w:val="00AE01D5"/>
    <w:rsid w:val="00AE0C2F"/>
    <w:rsid w:val="00AF0157"/>
    <w:rsid w:val="00B03F18"/>
    <w:rsid w:val="00B2630E"/>
    <w:rsid w:val="00B43B43"/>
    <w:rsid w:val="00B61A4D"/>
    <w:rsid w:val="00B80857"/>
    <w:rsid w:val="00B929F8"/>
    <w:rsid w:val="00BA730A"/>
    <w:rsid w:val="00BA7494"/>
    <w:rsid w:val="00BA7F70"/>
    <w:rsid w:val="00BC594A"/>
    <w:rsid w:val="00BD1346"/>
    <w:rsid w:val="00BE03C4"/>
    <w:rsid w:val="00BE327B"/>
    <w:rsid w:val="00C457F3"/>
    <w:rsid w:val="00C66BDF"/>
    <w:rsid w:val="00C714DB"/>
    <w:rsid w:val="00C86C16"/>
    <w:rsid w:val="00CA0B34"/>
    <w:rsid w:val="00CA3423"/>
    <w:rsid w:val="00CA77C6"/>
    <w:rsid w:val="00CC1543"/>
    <w:rsid w:val="00CC2CC5"/>
    <w:rsid w:val="00CC34CD"/>
    <w:rsid w:val="00CE0258"/>
    <w:rsid w:val="00CE2DAC"/>
    <w:rsid w:val="00CE5162"/>
    <w:rsid w:val="00D223A7"/>
    <w:rsid w:val="00D4700D"/>
    <w:rsid w:val="00D6680A"/>
    <w:rsid w:val="00D87D6A"/>
    <w:rsid w:val="00D90530"/>
    <w:rsid w:val="00D979F2"/>
    <w:rsid w:val="00DA12F6"/>
    <w:rsid w:val="00DA3023"/>
    <w:rsid w:val="00DC1F44"/>
    <w:rsid w:val="00DD10AF"/>
    <w:rsid w:val="00DE52D6"/>
    <w:rsid w:val="00E04C80"/>
    <w:rsid w:val="00E23580"/>
    <w:rsid w:val="00E40276"/>
    <w:rsid w:val="00E57521"/>
    <w:rsid w:val="00E7003B"/>
    <w:rsid w:val="00E700E8"/>
    <w:rsid w:val="00E7336D"/>
    <w:rsid w:val="00E74FCA"/>
    <w:rsid w:val="00E9324D"/>
    <w:rsid w:val="00EB683E"/>
    <w:rsid w:val="00EE04E7"/>
    <w:rsid w:val="00EF58D8"/>
    <w:rsid w:val="00F72211"/>
    <w:rsid w:val="00F749B2"/>
    <w:rsid w:val="00FA079F"/>
    <w:rsid w:val="00FA2AFC"/>
    <w:rsid w:val="00FA3E93"/>
    <w:rsid w:val="00FB35DF"/>
    <w:rsid w:val="00FC34BB"/>
    <w:rsid w:val="00FC49D8"/>
    <w:rsid w:val="00FD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3FA65D4"/>
  <w15:docId w15:val="{A9F563DB-6B19-43CC-B057-3BDF5C29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503C81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342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42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42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42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42C3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5B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F659-B5B2-413D-A22D-51AEEF6B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110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15</cp:revision>
  <cp:lastPrinted>2019-02-14T08:28:00Z</cp:lastPrinted>
  <dcterms:created xsi:type="dcterms:W3CDTF">2019-11-14T09:40:00Z</dcterms:created>
  <dcterms:modified xsi:type="dcterms:W3CDTF">2024-10-02T10:54:00Z</dcterms:modified>
</cp:coreProperties>
</file>