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D2B6" w14:textId="6AD84785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926B48">
        <w:rPr>
          <w:rFonts w:ascii="Times New Roman" w:hAnsi="Times New Roman" w:cs="Times New Roman"/>
        </w:rPr>
        <w:t>Ana Bilim Dalı:</w:t>
      </w:r>
    </w:p>
    <w:p w14:paraId="26B051FB" w14:textId="77777777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Program:</w:t>
      </w:r>
    </w:p>
    <w:p w14:paraId="5545D70F" w14:textId="77777777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Tez Başlığı:</w:t>
      </w:r>
    </w:p>
    <w:p w14:paraId="73584239" w14:textId="1914FA6C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Öğrenci Ad</w:t>
      </w:r>
      <w:r w:rsidR="00536F69">
        <w:rPr>
          <w:rFonts w:ascii="Times New Roman" w:hAnsi="Times New Roman" w:cs="Times New Roman"/>
        </w:rPr>
        <w:t xml:space="preserve"> </w:t>
      </w:r>
      <w:proofErr w:type="spellStart"/>
      <w:r w:rsidRPr="00926B48">
        <w:rPr>
          <w:rFonts w:ascii="Times New Roman" w:hAnsi="Times New Roman" w:cs="Times New Roman"/>
        </w:rPr>
        <w:t>Soyad</w:t>
      </w:r>
      <w:proofErr w:type="spellEnd"/>
      <w:r w:rsidRPr="00926B48">
        <w:rPr>
          <w:rFonts w:ascii="Times New Roman" w:hAnsi="Times New Roman" w:cs="Times New Roman"/>
        </w:rPr>
        <w:t>:</w:t>
      </w:r>
    </w:p>
    <w:p w14:paraId="1BF17481" w14:textId="544A82F3" w:rsidR="001E6F44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Savunma Sınav Tarihi:</w:t>
      </w:r>
      <w:r w:rsidR="003632EE" w:rsidRPr="00926B48">
        <w:rPr>
          <w:rFonts w:ascii="Times New Roman" w:hAnsi="Times New Roman" w:cs="Times New Roman"/>
        </w:rPr>
        <w:t xml:space="preserve"> …/…/….</w:t>
      </w:r>
    </w:p>
    <w:p w14:paraId="190F2CA4" w14:textId="77777777" w:rsidR="002A2C7E" w:rsidRDefault="002A2C7E" w:rsidP="003632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63056C2" w14:textId="77777777" w:rsidR="00B30155" w:rsidRPr="004F5251" w:rsidRDefault="00B30155" w:rsidP="003632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77D3FBF" w14:textId="77777777" w:rsidR="002A2C7E" w:rsidRPr="007638EB" w:rsidRDefault="00B30155" w:rsidP="00926B48">
      <w:pPr>
        <w:spacing w:line="360" w:lineRule="auto"/>
        <w:jc w:val="both"/>
        <w:rPr>
          <w:rFonts w:ascii="Times New Roman" w:hAnsi="Times New Roman" w:cs="Times New Roman"/>
        </w:rPr>
      </w:pPr>
      <w:r w:rsidRPr="007638EB">
        <w:rPr>
          <w:rFonts w:ascii="Times New Roman" w:hAnsi="Times New Roman" w:cs="Times New Roman"/>
        </w:rPr>
        <w:t xml:space="preserve">Bu belge ile </w:t>
      </w:r>
      <w:r w:rsidR="004F5251" w:rsidRPr="007638EB">
        <w:rPr>
          <w:rFonts w:ascii="Times New Roman" w:hAnsi="Times New Roman" w:cs="Times New Roman"/>
        </w:rPr>
        <w:t>yüksek lisans tezinin incelendiğini ve ilgili mevzuatlara uygun olarak belirlenen gereksinimleri karşıladığını onaylarım. Tez, aşağıda imzaları bulunan nihai sınav komitesi önünde sunulmuştur.</w:t>
      </w:r>
    </w:p>
    <w:p w14:paraId="2974C013" w14:textId="72F7DE67" w:rsidR="00EF6386" w:rsidRPr="007638EB" w:rsidRDefault="007638EB" w:rsidP="007638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74151"/>
        </w:rPr>
        <w:t xml:space="preserve">                                                                                                       </w:t>
      </w:r>
      <w:r w:rsidR="00720387" w:rsidRPr="007638EB">
        <w:rPr>
          <w:rFonts w:ascii="Times New Roman" w:hAnsi="Times New Roman" w:cs="Times New Roman"/>
        </w:rPr>
        <w:t>İmza</w:t>
      </w:r>
    </w:p>
    <w:p w14:paraId="7EF95B0F" w14:textId="77777777" w:rsidR="00720387" w:rsidRPr="007638EB" w:rsidRDefault="00720387" w:rsidP="007638EB">
      <w:pPr>
        <w:spacing w:line="360" w:lineRule="auto"/>
        <w:ind w:left="5664" w:firstLine="708"/>
        <w:rPr>
          <w:rFonts w:ascii="Times New Roman" w:hAnsi="Times New Roman" w:cs="Times New Roman"/>
        </w:rPr>
      </w:pPr>
    </w:p>
    <w:p w14:paraId="3F275D90" w14:textId="54D7C6FE" w:rsidR="00B51DD7" w:rsidRPr="007638EB" w:rsidRDefault="00B30155" w:rsidP="00926B48">
      <w:pPr>
        <w:pStyle w:val="BodyText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Unvan, Ad</w:t>
      </w:r>
      <w:r w:rsidR="00536F69">
        <w:rPr>
          <w:sz w:val="22"/>
          <w:szCs w:val="22"/>
        </w:rPr>
        <w:t xml:space="preserve"> </w:t>
      </w:r>
      <w:proofErr w:type="spellStart"/>
      <w:r w:rsidR="00B51DD7"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</w:t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…….</w:t>
      </w:r>
      <w:proofErr w:type="gramEnd"/>
      <w:r w:rsidR="007638EB" w:rsidRPr="007638EB">
        <w:rPr>
          <w:color w:val="BFBFBF" w:themeColor="background1" w:themeShade="BF"/>
          <w:sz w:val="22"/>
          <w:szCs w:val="22"/>
          <w:lang w:val="en-US"/>
        </w:rPr>
        <w:t>.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643D34C0" w14:textId="4576CB4C" w:rsidR="00DF0117" w:rsidRPr="007638EB" w:rsidRDefault="003632EE" w:rsidP="00926B48">
      <w:pPr>
        <w:pStyle w:val="BodyText"/>
        <w:spacing w:line="360" w:lineRule="auto"/>
        <w:jc w:val="both"/>
        <w:rPr>
          <w:sz w:val="22"/>
          <w:szCs w:val="22"/>
        </w:rPr>
      </w:pPr>
      <w:r w:rsidRPr="007638EB">
        <w:rPr>
          <w:sz w:val="22"/>
          <w:szCs w:val="22"/>
        </w:rPr>
        <w:t xml:space="preserve">(Tez Danışmanı) </w:t>
      </w:r>
      <w:r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="00B51DD7"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</w:t>
      </w:r>
    </w:p>
    <w:p w14:paraId="1B1DA8FB" w14:textId="77777777" w:rsidR="00DF0117" w:rsidRPr="007638EB" w:rsidRDefault="00DF0117" w:rsidP="007638EB">
      <w:pPr>
        <w:spacing w:after="0" w:line="360" w:lineRule="auto"/>
        <w:rPr>
          <w:rFonts w:ascii="Times New Roman" w:hAnsi="Times New Roman" w:cs="Times New Roman"/>
        </w:rPr>
      </w:pPr>
    </w:p>
    <w:p w14:paraId="5BE868FE" w14:textId="1BCB74A3" w:rsidR="00B51DD7" w:rsidRPr="007638EB" w:rsidRDefault="00DF0117" w:rsidP="00926B48">
      <w:pPr>
        <w:pStyle w:val="BodyText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Unvan, Ad</w:t>
      </w:r>
      <w:r w:rsidR="00837963" w:rsidRPr="007638EB">
        <w:rPr>
          <w:sz w:val="22"/>
          <w:szCs w:val="22"/>
        </w:rPr>
        <w:t xml:space="preserve"> </w:t>
      </w:r>
      <w:proofErr w:type="spellStart"/>
      <w:r w:rsidR="00B51DD7"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</w:t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…….</w:t>
      </w:r>
      <w:proofErr w:type="gramEnd"/>
      <w:r w:rsidR="007638EB" w:rsidRPr="007638EB">
        <w:rPr>
          <w:color w:val="BFBFBF" w:themeColor="background1" w:themeShade="BF"/>
          <w:sz w:val="22"/>
          <w:szCs w:val="22"/>
          <w:lang w:val="en-US"/>
        </w:rPr>
        <w:t>.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7E10C0DF" w14:textId="129174C1" w:rsidR="00B51DD7" w:rsidRPr="007638EB" w:rsidRDefault="00B51DD7" w:rsidP="00926B48">
      <w:pPr>
        <w:pStyle w:val="BodyText"/>
        <w:spacing w:line="360" w:lineRule="auto"/>
        <w:ind w:left="2124"/>
        <w:jc w:val="both"/>
        <w:rPr>
          <w:sz w:val="22"/>
          <w:szCs w:val="22"/>
        </w:rPr>
      </w:pPr>
      <w:r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                        </w:t>
      </w:r>
    </w:p>
    <w:p w14:paraId="63C41ABA" w14:textId="77777777" w:rsidR="00EF6386" w:rsidRPr="007638EB" w:rsidRDefault="00DF0117" w:rsidP="007638EB">
      <w:pPr>
        <w:spacing w:after="0" w:line="360" w:lineRule="auto"/>
        <w:rPr>
          <w:rFonts w:ascii="Times New Roman" w:hAnsi="Times New Roman" w:cs="Times New Roman"/>
        </w:rPr>
      </w:pP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="00B51DD7" w:rsidRPr="007638EB">
        <w:rPr>
          <w:rFonts w:ascii="Times New Roman" w:hAnsi="Times New Roman" w:cs="Times New Roman"/>
        </w:rPr>
        <w:tab/>
      </w:r>
    </w:p>
    <w:p w14:paraId="75424B2D" w14:textId="4B3CD4D6" w:rsidR="00B51DD7" w:rsidRPr="007638EB" w:rsidRDefault="00B51DD7" w:rsidP="00926B48">
      <w:pPr>
        <w:pStyle w:val="BodyText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Pr="007638EB">
        <w:rPr>
          <w:sz w:val="22"/>
          <w:szCs w:val="22"/>
        </w:rPr>
        <w:t>Unvan, Ad</w:t>
      </w:r>
      <w:r w:rsidR="00837963" w:rsidRPr="007638EB">
        <w:rPr>
          <w:sz w:val="22"/>
          <w:szCs w:val="22"/>
        </w:rPr>
        <w:t xml:space="preserve"> </w:t>
      </w:r>
      <w:proofErr w:type="spellStart"/>
      <w:r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</w:t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…….</w:t>
      </w:r>
      <w:proofErr w:type="gramEnd"/>
      <w:r w:rsidR="007638EB" w:rsidRPr="007638EB">
        <w:rPr>
          <w:color w:val="BFBFBF" w:themeColor="background1" w:themeShade="BF"/>
          <w:sz w:val="22"/>
          <w:szCs w:val="22"/>
          <w:lang w:val="en-US"/>
        </w:rPr>
        <w:t>.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0B4AF5FC" w14:textId="4F577960" w:rsidR="00B30155" w:rsidRPr="007638EB" w:rsidRDefault="00B51DD7" w:rsidP="00926B48">
      <w:pPr>
        <w:pStyle w:val="BodyText"/>
        <w:spacing w:line="360" w:lineRule="auto"/>
        <w:ind w:left="1416" w:firstLine="708"/>
        <w:jc w:val="both"/>
        <w:rPr>
          <w:sz w:val="22"/>
          <w:szCs w:val="22"/>
        </w:rPr>
      </w:pPr>
      <w:r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                        </w:t>
      </w:r>
    </w:p>
    <w:p w14:paraId="55CB891B" w14:textId="77777777" w:rsidR="00B30155" w:rsidRPr="007638EB" w:rsidRDefault="00B30155" w:rsidP="00926B48">
      <w:pPr>
        <w:spacing w:after="0" w:line="360" w:lineRule="auto"/>
        <w:ind w:left="426"/>
        <w:rPr>
          <w:rFonts w:ascii="Times New Roman" w:hAnsi="Times New Roman" w:cs="Times New Roman"/>
        </w:rPr>
      </w:pPr>
    </w:p>
    <w:p w14:paraId="7C57B25D" w14:textId="77777777" w:rsidR="00B30155" w:rsidRPr="007638EB" w:rsidRDefault="00B30155" w:rsidP="00926B48">
      <w:pPr>
        <w:spacing w:line="360" w:lineRule="auto"/>
        <w:rPr>
          <w:rFonts w:ascii="Times New Roman" w:hAnsi="Times New Roman" w:cs="Times New Roman"/>
        </w:rPr>
      </w:pPr>
    </w:p>
    <w:sectPr w:rsidR="00B30155" w:rsidRPr="007638EB" w:rsidSect="00B30155">
      <w:headerReference w:type="default" r:id="rId8"/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F5AE9" w14:textId="77777777" w:rsidR="00CA7396" w:rsidRDefault="00CA7396" w:rsidP="005E4938">
      <w:pPr>
        <w:spacing w:after="0" w:line="240" w:lineRule="auto"/>
      </w:pPr>
      <w:r>
        <w:separator/>
      </w:r>
    </w:p>
  </w:endnote>
  <w:endnote w:type="continuationSeparator" w:id="0">
    <w:p w14:paraId="2B566B4D" w14:textId="77777777" w:rsidR="00CA7396" w:rsidRDefault="00CA739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89AE9" w14:textId="77777777" w:rsidR="00CA7396" w:rsidRDefault="00CA7396" w:rsidP="005E4938">
      <w:pPr>
        <w:spacing w:after="0" w:line="240" w:lineRule="auto"/>
      </w:pPr>
      <w:r>
        <w:separator/>
      </w:r>
    </w:p>
  </w:footnote>
  <w:footnote w:type="continuationSeparator" w:id="0">
    <w:p w14:paraId="1A86B874" w14:textId="77777777" w:rsidR="00CA7396" w:rsidRDefault="00CA739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7039" w14:textId="77777777" w:rsidR="005E4938" w:rsidRDefault="005E4938">
    <w:pPr>
      <w:pStyle w:val="Header"/>
    </w:pPr>
  </w:p>
  <w:p w14:paraId="39DA1D8A" w14:textId="77777777" w:rsidR="005E4938" w:rsidRDefault="005E4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B2"/>
    <w:rsid w:val="000036BF"/>
    <w:rsid w:val="00040920"/>
    <w:rsid w:val="00064398"/>
    <w:rsid w:val="00064B5A"/>
    <w:rsid w:val="000F4D03"/>
    <w:rsid w:val="000F513D"/>
    <w:rsid w:val="000F7AD0"/>
    <w:rsid w:val="00127786"/>
    <w:rsid w:val="00146BBB"/>
    <w:rsid w:val="00151502"/>
    <w:rsid w:val="001974D1"/>
    <w:rsid w:val="001B30ED"/>
    <w:rsid w:val="001E29BF"/>
    <w:rsid w:val="001E6F44"/>
    <w:rsid w:val="00202D28"/>
    <w:rsid w:val="002118A6"/>
    <w:rsid w:val="0021653C"/>
    <w:rsid w:val="002671EA"/>
    <w:rsid w:val="002830CD"/>
    <w:rsid w:val="002A2C7E"/>
    <w:rsid w:val="002B11B4"/>
    <w:rsid w:val="002B1935"/>
    <w:rsid w:val="002F46BE"/>
    <w:rsid w:val="003632EE"/>
    <w:rsid w:val="0038048A"/>
    <w:rsid w:val="004013B8"/>
    <w:rsid w:val="00401935"/>
    <w:rsid w:val="00416118"/>
    <w:rsid w:val="00441950"/>
    <w:rsid w:val="00444899"/>
    <w:rsid w:val="00457BD9"/>
    <w:rsid w:val="00484687"/>
    <w:rsid w:val="004C5825"/>
    <w:rsid w:val="004E6E1C"/>
    <w:rsid w:val="004F39AB"/>
    <w:rsid w:val="004F5251"/>
    <w:rsid w:val="0050565A"/>
    <w:rsid w:val="00523090"/>
    <w:rsid w:val="00536F69"/>
    <w:rsid w:val="00541407"/>
    <w:rsid w:val="00551659"/>
    <w:rsid w:val="0055432D"/>
    <w:rsid w:val="00556534"/>
    <w:rsid w:val="00572D06"/>
    <w:rsid w:val="005A16EB"/>
    <w:rsid w:val="005D7E67"/>
    <w:rsid w:val="005E4938"/>
    <w:rsid w:val="0060704B"/>
    <w:rsid w:val="00626B40"/>
    <w:rsid w:val="006670C9"/>
    <w:rsid w:val="00672528"/>
    <w:rsid w:val="006B775D"/>
    <w:rsid w:val="00720387"/>
    <w:rsid w:val="00733245"/>
    <w:rsid w:val="00733939"/>
    <w:rsid w:val="00735534"/>
    <w:rsid w:val="007413B7"/>
    <w:rsid w:val="00753795"/>
    <w:rsid w:val="007638EB"/>
    <w:rsid w:val="007942B1"/>
    <w:rsid w:val="007D4113"/>
    <w:rsid w:val="007D4C2D"/>
    <w:rsid w:val="007E7CBC"/>
    <w:rsid w:val="007F206A"/>
    <w:rsid w:val="0083474E"/>
    <w:rsid w:val="00837963"/>
    <w:rsid w:val="008439E0"/>
    <w:rsid w:val="00844C05"/>
    <w:rsid w:val="008576DA"/>
    <w:rsid w:val="0087468B"/>
    <w:rsid w:val="008757B9"/>
    <w:rsid w:val="008A577A"/>
    <w:rsid w:val="008C2CC4"/>
    <w:rsid w:val="008D37E8"/>
    <w:rsid w:val="008E3F4D"/>
    <w:rsid w:val="008E4738"/>
    <w:rsid w:val="008F2133"/>
    <w:rsid w:val="00902B41"/>
    <w:rsid w:val="00902CB0"/>
    <w:rsid w:val="00926B48"/>
    <w:rsid w:val="00970107"/>
    <w:rsid w:val="009934BF"/>
    <w:rsid w:val="00996AC1"/>
    <w:rsid w:val="009F7C0B"/>
    <w:rsid w:val="00A076C0"/>
    <w:rsid w:val="00A23AE7"/>
    <w:rsid w:val="00A7098D"/>
    <w:rsid w:val="00B01008"/>
    <w:rsid w:val="00B03F18"/>
    <w:rsid w:val="00B12D47"/>
    <w:rsid w:val="00B24441"/>
    <w:rsid w:val="00B27E6A"/>
    <w:rsid w:val="00B30155"/>
    <w:rsid w:val="00B42DB2"/>
    <w:rsid w:val="00B43B43"/>
    <w:rsid w:val="00B51DD7"/>
    <w:rsid w:val="00B61A4D"/>
    <w:rsid w:val="00B73CFB"/>
    <w:rsid w:val="00B767D3"/>
    <w:rsid w:val="00BB4A50"/>
    <w:rsid w:val="00C4793A"/>
    <w:rsid w:val="00C64A94"/>
    <w:rsid w:val="00CA4E70"/>
    <w:rsid w:val="00CA7396"/>
    <w:rsid w:val="00CC34CD"/>
    <w:rsid w:val="00CD2087"/>
    <w:rsid w:val="00CF7859"/>
    <w:rsid w:val="00D1697A"/>
    <w:rsid w:val="00D223A7"/>
    <w:rsid w:val="00D6680A"/>
    <w:rsid w:val="00D90530"/>
    <w:rsid w:val="00DA0493"/>
    <w:rsid w:val="00DB524B"/>
    <w:rsid w:val="00DE1DDC"/>
    <w:rsid w:val="00DF0117"/>
    <w:rsid w:val="00E04C80"/>
    <w:rsid w:val="00E23580"/>
    <w:rsid w:val="00E5426E"/>
    <w:rsid w:val="00E7003B"/>
    <w:rsid w:val="00EB683E"/>
    <w:rsid w:val="00EC2C57"/>
    <w:rsid w:val="00EC7D47"/>
    <w:rsid w:val="00ED07C7"/>
    <w:rsid w:val="00EF6386"/>
    <w:rsid w:val="00F04B1B"/>
    <w:rsid w:val="00F3316F"/>
    <w:rsid w:val="00F42FEC"/>
    <w:rsid w:val="00F43E81"/>
    <w:rsid w:val="00F45712"/>
    <w:rsid w:val="00F65F1D"/>
    <w:rsid w:val="00FA4292"/>
    <w:rsid w:val="00FC34BB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6D38"/>
  <w15:docId w15:val="{C1011689-086A-4CA3-9364-7C7C2F6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51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odyTextChar">
    <w:name w:val="Body Text Char"/>
    <w:basedOn w:val="DefaultParagraphFont"/>
    <w:link w:val="BodyText"/>
    <w:uiPriority w:val="1"/>
    <w:rsid w:val="00B51DD7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Revision">
    <w:name w:val="Revision"/>
    <w:hidden/>
    <w:uiPriority w:val="99"/>
    <w:semiHidden/>
    <w:rsid w:val="00837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ge.peker\Desktop\EM&#304;NE%20HANIM\01%20ESK&#304;%20DOSYALAR\ENST&#304;T&#220;%20GENEL\SBE%20D&#220;ZELT&#304;LM&#304;&#350;%20FORMLAR\FormORTAK_10_T&#252;rk&#231;eTezOnaySayfas&#305;Y&#252;ksekLisans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1929-CE9F-404B-B1A4-3596C485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FormORTAK_10_TürkçeTezOnaySayfasıYüksekLisans.dotx</Template>
  <TotalTime>1</TotalTime>
  <Pages>1</Pages>
  <Words>91</Words>
  <Characters>638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Peker</dc:creator>
  <cp:lastModifiedBy>Alper</cp:lastModifiedBy>
  <cp:revision>2</cp:revision>
  <cp:lastPrinted>2024-08-07T14:22:00Z</cp:lastPrinted>
  <dcterms:created xsi:type="dcterms:W3CDTF">2025-02-01T20:19:00Z</dcterms:created>
  <dcterms:modified xsi:type="dcterms:W3CDTF">2025-02-01T20:19:00Z</dcterms:modified>
</cp:coreProperties>
</file>