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3DDD7" w14:textId="77777777" w:rsidR="008D4E7D" w:rsidRPr="00363AB2" w:rsidRDefault="005258BD" w:rsidP="00840D67">
      <w:pPr>
        <w:jc w:val="right"/>
        <w:rPr>
          <w:rFonts w:ascii="Book Antiqua" w:hAnsi="Book Antiqua"/>
          <w:b/>
        </w:rPr>
      </w:pPr>
      <w:r w:rsidRPr="00363AB2">
        <w:rPr>
          <w:rFonts w:ascii="Book Antiqua" w:hAnsi="Book Antiqua"/>
          <w:b/>
        </w:rPr>
        <w:t>…</w:t>
      </w:r>
      <w:r w:rsidR="008D4E7D" w:rsidRPr="00363AB2">
        <w:rPr>
          <w:rFonts w:ascii="Book Antiqua" w:hAnsi="Book Antiqua"/>
          <w:b/>
        </w:rPr>
        <w:t>/</w:t>
      </w:r>
      <w:r w:rsidRPr="00363AB2">
        <w:rPr>
          <w:rFonts w:ascii="Book Antiqua" w:hAnsi="Book Antiqua"/>
          <w:b/>
        </w:rPr>
        <w:t>…</w:t>
      </w:r>
      <w:r w:rsidR="008D4E7D" w:rsidRPr="00363AB2">
        <w:rPr>
          <w:rFonts w:ascii="Book Antiqua" w:hAnsi="Book Antiqua"/>
          <w:b/>
        </w:rPr>
        <w:t>/ 20</w:t>
      </w:r>
      <w:proofErr w:type="gramStart"/>
      <w:r w:rsidR="008B6E45" w:rsidRPr="00363AB2">
        <w:rPr>
          <w:rFonts w:ascii="Book Antiqua" w:hAnsi="Book Antiqua"/>
          <w:b/>
        </w:rPr>
        <w:t>..</w:t>
      </w:r>
      <w:proofErr w:type="gramEnd"/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00"/>
        <w:gridCol w:w="3400"/>
      </w:tblGrid>
      <w:tr w:rsidR="008D4E7D" w:rsidRPr="008D4E7D" w14:paraId="68417EC0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303C" w14:textId="086CC89C" w:rsidR="008D4E7D" w:rsidRPr="008D4E7D" w:rsidRDefault="008D4E7D" w:rsidP="00840D67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Ad </w:t>
            </w:r>
            <w:proofErr w:type="spellStart"/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Soyad</w:t>
            </w:r>
            <w:proofErr w:type="spellEnd"/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ve </w:t>
            </w:r>
            <w:r w:rsidR="00840D67">
              <w:rPr>
                <w:rFonts w:ascii="Book Antiqua" w:hAnsi="Book Antiqua"/>
                <w:b/>
                <w:bCs/>
                <w:sz w:val="20"/>
                <w:szCs w:val="20"/>
              </w:rPr>
              <w:t>N</w:t>
            </w: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umara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514E" w14:textId="77777777"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D934" w14:textId="77777777"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D4E7D" w:rsidRPr="008D4E7D" w14:paraId="64BDFB1B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6F68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Ana</w:t>
            </w:r>
            <w:r w:rsidR="005258BD">
              <w:rPr>
                <w:rFonts w:ascii="Book Antiqua" w:eastAsia="ヒラギノ明朝 Pro W3" w:hAnsi="Book Antiqua"/>
                <w:b/>
                <w:sz w:val="20"/>
                <w:szCs w:val="20"/>
              </w:rPr>
              <w:t xml:space="preserve"> B</w:t>
            </w: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ilim Dalı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296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14:paraId="4AD3228A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3A1C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Program Adı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551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FA6C32" w:rsidRPr="008D4E7D" w14:paraId="12B2A7E8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83A" w14:textId="77777777" w:rsidR="00FA6C32" w:rsidRPr="008D4E7D" w:rsidRDefault="00FA6C32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20"/>
                <w:szCs w:val="20"/>
              </w:rPr>
              <w:t>Telefon / E-Posta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8B7" w14:textId="77777777" w:rsidR="00FA6C32" w:rsidRPr="008D4E7D" w:rsidRDefault="00FA6C32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14:paraId="1EEE77AC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39D5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9651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Cs/>
                <w:sz w:val="20"/>
                <w:szCs w:val="20"/>
              </w:rPr>
              <w:t>Unvan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 xml:space="preserve">- Ad </w:t>
            </w:r>
            <w:proofErr w:type="spellStart"/>
            <w:r w:rsidRPr="008D4E7D">
              <w:rPr>
                <w:rFonts w:ascii="Book Antiqua" w:hAnsi="Book Antiqua"/>
                <w:bCs/>
                <w:sz w:val="20"/>
                <w:szCs w:val="20"/>
              </w:rPr>
              <w:t>Soyad</w:t>
            </w:r>
            <w:proofErr w:type="spellEnd"/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 xml:space="preserve"> Üniversite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Fakülte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Ana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B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ilim Dalı</w:t>
            </w:r>
          </w:p>
        </w:tc>
      </w:tr>
      <w:tr w:rsidR="008D4E7D" w:rsidRPr="008D4E7D" w14:paraId="6BDFBA31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795" w14:textId="5058AC7D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Başlangıç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Tarihi</w:t>
            </w:r>
            <w:proofErr w:type="spellEnd"/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AE83" w14:textId="77777777" w:rsidR="008D4E7D" w:rsidRPr="008D4E7D" w:rsidRDefault="008B6E45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…/…/20...</w:t>
            </w:r>
          </w:p>
        </w:tc>
      </w:tr>
    </w:tbl>
    <w:p w14:paraId="00F6EB81" w14:textId="77777777" w:rsidR="008D4E7D" w:rsidRPr="00FA6C32" w:rsidRDefault="00FA6C32" w:rsidP="00FA6C32">
      <w:pPr>
        <w:ind w:firstLine="567"/>
        <w:jc w:val="both"/>
        <w:rPr>
          <w:rFonts w:ascii="Book Antiqua" w:hAnsi="Book Antiqua"/>
          <w:b/>
          <w:bCs/>
          <w:sz w:val="16"/>
          <w:szCs w:val="16"/>
        </w:rPr>
      </w:pPr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47178" wp14:editId="2741E548">
                <wp:simplePos x="0" y="0"/>
                <wp:positionH relativeFrom="column">
                  <wp:posOffset>1935480</wp:posOffset>
                </wp:positionH>
                <wp:positionV relativeFrom="paragraph">
                  <wp:posOffset>44698</wp:posOffset>
                </wp:positionV>
                <wp:extent cx="142875" cy="12382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479BC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47178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52.4pt;margin-top:3.5pt;width:11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" fillcolor="white [3201]" strokeweight=".5pt">
                <v:textbox>
                  <w:txbxContent>
                    <w:p w14:paraId="76B479BC" w14:textId="77777777" w:rsidR="008D4E7D" w:rsidRDefault="008D4E7D"/>
                  </w:txbxContent>
                </v:textbox>
              </v:shape>
            </w:pict>
          </mc:Fallback>
        </mc:AlternateContent>
      </w:r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05C915" wp14:editId="470000DF">
                <wp:simplePos x="0" y="0"/>
                <wp:positionH relativeFrom="column">
                  <wp:posOffset>116205</wp:posOffset>
                </wp:positionH>
                <wp:positionV relativeFrom="paragraph">
                  <wp:posOffset>47874</wp:posOffset>
                </wp:positionV>
                <wp:extent cx="133350" cy="1238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83E8A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5C915" id="Metin Kutusu 3" o:spid="_x0000_s1027" type="#_x0000_t202" style="position:absolute;left:0;text-align:left;margin-left:9.15pt;margin-top:3.75pt;width:10.5pt;height:9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" fillcolor="white [3201]" strokeweight=".5pt">
                <v:textbox>
                  <w:txbxContent>
                    <w:p w14:paraId="4D883E8A" w14:textId="77777777" w:rsidR="008D4E7D" w:rsidRDefault="008D4E7D"/>
                  </w:txbxContent>
                </v:textbox>
              </v:shape>
            </w:pict>
          </mc:Fallback>
        </mc:AlternateContent>
      </w:r>
      <w:bookmarkStart w:id="0" w:name="Check2"/>
      <w:bookmarkEnd w:id="0"/>
      <w:r w:rsidR="00840D67">
        <w:rPr>
          <w:rFonts w:ascii="Book Antiqua" w:hAnsi="Book Antiqua"/>
          <w:b/>
          <w:sz w:val="20"/>
          <w:szCs w:val="20"/>
        </w:rPr>
        <w:t xml:space="preserve">Tez Konusu Değişikliği    </w:t>
      </w:r>
      <w:r w:rsidR="008D4E7D" w:rsidRPr="008D4E7D">
        <w:rPr>
          <w:rFonts w:ascii="Book Antiqua" w:hAnsi="Book Antiqua"/>
          <w:b/>
          <w:sz w:val="20"/>
          <w:szCs w:val="20"/>
        </w:rPr>
        <w:t xml:space="preserve">       </w:t>
      </w:r>
      <w:r w:rsidR="004069EF">
        <w:rPr>
          <w:rFonts w:ascii="Book Antiqua" w:hAnsi="Book Antiqua"/>
          <w:b/>
          <w:sz w:val="20"/>
          <w:szCs w:val="20"/>
        </w:rPr>
        <w:t xml:space="preserve">  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Tez</w:t>
      </w:r>
      <w:proofErr w:type="spellEnd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r w:rsidR="008D4E7D" w:rsidRPr="008D4E7D">
        <w:rPr>
          <w:rFonts w:ascii="Book Antiqua" w:hAnsi="Book Antiqua"/>
          <w:b/>
          <w:sz w:val="20"/>
          <w:szCs w:val="20"/>
        </w:rPr>
        <w:t>Başlığı</w:t>
      </w:r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Değişikliği</w:t>
      </w:r>
      <w:proofErr w:type="spellEnd"/>
    </w:p>
    <w:p w14:paraId="1BB57787" w14:textId="77777777" w:rsidR="008D4E7D" w:rsidRPr="008D4E7D" w:rsidRDefault="008D4E7D" w:rsidP="00FA6C32">
      <w:pPr>
        <w:spacing w:after="0" w:line="360" w:lineRule="auto"/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 w:rsidRPr="008D4E7D">
        <w:rPr>
          <w:rFonts w:ascii="Book Antiqua" w:hAnsi="Book Antiqua"/>
          <w:b/>
          <w:sz w:val="20"/>
          <w:szCs w:val="20"/>
        </w:rPr>
        <w:t>TEZ BAŞLIĞI, KONU ÖNERİSİ YA DA DEĞİŞİKLİĞİ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8B6E45" w:rsidRPr="008D4E7D" w14:paraId="5CE04F11" w14:textId="77777777" w:rsidTr="00FA6C32">
        <w:trPr>
          <w:trHeight w:val="27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2A59" w14:textId="77777777" w:rsidR="008B6E45" w:rsidRPr="008D4E7D" w:rsidRDefault="008B6E45" w:rsidP="00363AB2">
            <w:pPr>
              <w:pStyle w:val="Default"/>
              <w:jc w:val="both"/>
              <w:rPr>
                <w:rFonts w:eastAsia="ヒラギノ明朝 Pro W3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Önceki Tez Başlığı ya da Konusu</w:t>
            </w:r>
          </w:p>
        </w:tc>
      </w:tr>
      <w:tr w:rsidR="00545C90" w:rsidRPr="008D4E7D" w14:paraId="314FE39C" w14:textId="77777777" w:rsidTr="00FA6C32">
        <w:trPr>
          <w:trHeight w:val="83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03F" w14:textId="77777777" w:rsidR="00545C90" w:rsidRPr="008D4E7D" w:rsidRDefault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14:paraId="6483DF4C" w14:textId="77777777" w:rsidTr="006E3F0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9F87" w14:textId="77777777" w:rsidR="008B6E45" w:rsidRPr="008D4E7D" w:rsidRDefault="008B6E45" w:rsidP="00363AB2">
            <w:pPr>
              <w:pStyle w:val="Default"/>
              <w:jc w:val="both"/>
              <w:rPr>
                <w:rFonts w:eastAsia="ヒラギノ明朝 Pro W3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Değişiklik Gerekçesi</w:t>
            </w:r>
          </w:p>
        </w:tc>
      </w:tr>
      <w:tr w:rsidR="00545C90" w:rsidRPr="008D4E7D" w14:paraId="1B320717" w14:textId="77777777" w:rsidTr="00FA6C32">
        <w:trPr>
          <w:trHeight w:val="73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DF9" w14:textId="77777777" w:rsidR="00545C90" w:rsidRDefault="00545C90" w:rsidP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893DA7F" w14:textId="77777777" w:rsidR="00545C90" w:rsidRPr="008D4E7D" w:rsidRDefault="00545C90" w:rsidP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14:paraId="758B0C9B" w14:textId="77777777" w:rsidTr="00363AB2">
        <w:trPr>
          <w:trHeight w:val="50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6C5BC" w14:textId="77777777" w:rsidR="008B6E45" w:rsidRDefault="008B6E45">
            <w:pPr>
              <w:pStyle w:val="Defaul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 xml:space="preserve">Önerilen Tez Başlığı </w:t>
            </w:r>
            <w:r w:rsidRPr="008D4E7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B1CA8F8" w14:textId="77777777" w:rsidR="008B6E45" w:rsidRPr="008D4E7D" w:rsidRDefault="008B6E45">
            <w:pPr>
              <w:pStyle w:val="Default"/>
              <w:jc w:val="both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Başlık boşluklu 150 karakteri geçmemeli ve simgesel karakterler -, /,+,β, üst ve alt simgeler kullanılmamalıdır.</w:t>
            </w:r>
          </w:p>
        </w:tc>
      </w:tr>
      <w:tr w:rsidR="00545C90" w:rsidRPr="008D4E7D" w14:paraId="3A9B179E" w14:textId="77777777" w:rsidTr="00363AB2">
        <w:trPr>
          <w:trHeight w:val="85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F8054" w14:textId="77777777" w:rsidR="00545C90" w:rsidRPr="008D4E7D" w:rsidRDefault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14:paraId="147699AC" w14:textId="77777777" w:rsidTr="00363AB2">
        <w:trPr>
          <w:trHeight w:val="91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E5E109" w14:textId="77777777" w:rsidR="008B6E45" w:rsidRPr="008D4E7D" w:rsidRDefault="008B6E45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Önerilen Tez Konusu, Özgünlüğü ve Bilimsel Önemi</w:t>
            </w:r>
            <w:r w:rsidRPr="008D4E7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FF711E8" w14:textId="77777777" w:rsidR="008B6E45" w:rsidRPr="00363AB2" w:rsidRDefault="008B6E45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i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Kaynaklar metin içerisine numaralandırılarak yerleştirilmeli, içerik 250 kelimeden az, 400 kelimeden fazla olmamalı, tezin kapsamını yeterince ifade etmelidir. Tez konusu özgün, içeriği program ile uyumlu olmalıdır.</w:t>
            </w:r>
          </w:p>
        </w:tc>
      </w:tr>
      <w:tr w:rsidR="00545C90" w:rsidRPr="008D4E7D" w14:paraId="74A7EB60" w14:textId="77777777" w:rsidTr="00363AB2">
        <w:trPr>
          <w:trHeight w:val="101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20B4A" w14:textId="77777777" w:rsidR="00545C90" w:rsidRPr="008D4E7D" w:rsidRDefault="00545C90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B6E45" w:rsidRPr="008D4E7D" w14:paraId="52EE4674" w14:textId="77777777" w:rsidTr="00363AB2">
        <w:trPr>
          <w:trHeight w:val="519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A561" w14:textId="77777777" w:rsidR="008B6E45" w:rsidRPr="008D4E7D" w:rsidRDefault="008B6E45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Kaynaklar </w:t>
            </w:r>
          </w:p>
          <w:p w14:paraId="65BE5C78" w14:textId="77777777" w:rsidR="008B6E45" w:rsidRPr="008D4E7D" w:rsidRDefault="008B6E45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Metin içerisinde numaralandırılan kaynaklar, alfabetik sıralamaya alınmalıdır.</w:t>
            </w:r>
          </w:p>
        </w:tc>
      </w:tr>
      <w:tr w:rsidR="00545C90" w:rsidRPr="008D4E7D" w14:paraId="327396B4" w14:textId="77777777" w:rsidTr="00FA6C32">
        <w:trPr>
          <w:trHeight w:val="147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1A855" w14:textId="77777777" w:rsidR="00545C90" w:rsidRPr="008D4E7D" w:rsidRDefault="00545C90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1769385B" w14:textId="77777777" w:rsidR="008D4E7D" w:rsidRPr="008D4E7D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         </w:t>
      </w:r>
    </w:p>
    <w:p w14:paraId="3AA3C10B" w14:textId="77777777" w:rsidR="003E1283" w:rsidRDefault="003E1283" w:rsidP="008D4E7D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Öğrenci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Danışman </w:t>
      </w:r>
    </w:p>
    <w:p w14:paraId="37318F80" w14:textId="77777777" w:rsidR="008D4E7D" w:rsidRPr="008D4E7D" w:rsidRDefault="003E1283" w:rsidP="003E1283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Ad </w:t>
      </w:r>
      <w:proofErr w:type="spellStart"/>
      <w:r w:rsidRPr="008D4E7D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  <w:r w:rsidR="001A6FE4"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               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Unvan Ad </w:t>
      </w:r>
      <w:proofErr w:type="spellStart"/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</w:p>
    <w:p w14:paraId="035AE670" w14:textId="77777777" w:rsidR="003E1283" w:rsidRDefault="003E1283" w:rsidP="003E1283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  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</w:p>
    <w:p w14:paraId="51470E5C" w14:textId="77777777" w:rsidR="008D4E7D" w:rsidRP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Ana</w:t>
      </w:r>
      <w:r w:rsidR="005258BD">
        <w:rPr>
          <w:rFonts w:ascii="Book Antiqua" w:eastAsia="ヒラギノ明朝 Pro W3" w:hAnsi="Book Antiqua"/>
          <w:b/>
          <w:sz w:val="20"/>
          <w:szCs w:val="20"/>
        </w:rPr>
        <w:t xml:space="preserve"> B</w:t>
      </w:r>
      <w:r w:rsidRPr="008D4E7D">
        <w:rPr>
          <w:rFonts w:ascii="Book Antiqua" w:eastAsia="ヒラギノ明朝 Pro W3" w:hAnsi="Book Antiqua"/>
          <w:b/>
          <w:sz w:val="20"/>
          <w:szCs w:val="20"/>
        </w:rPr>
        <w:t>ilim Dalı Başkanı</w:t>
      </w:r>
    </w:p>
    <w:p w14:paraId="2DFEB7B0" w14:textId="77777777" w:rsidR="008D4E7D" w:rsidRP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Unvan Ad </w:t>
      </w:r>
      <w:proofErr w:type="spellStart"/>
      <w:r w:rsidRPr="008D4E7D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</w:p>
    <w:p w14:paraId="1FD9B3BB" w14:textId="77777777" w:rsid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  <w:bookmarkStart w:id="1" w:name="_GoBack"/>
      <w:bookmarkEnd w:id="1"/>
    </w:p>
    <w:p w14:paraId="7DD0C9C6" w14:textId="77777777" w:rsidR="00FA6C32" w:rsidRDefault="00FA6C32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</w:p>
    <w:p w14:paraId="4DD99DA6" w14:textId="77777777" w:rsidR="00FA6C32" w:rsidRPr="008D4E7D" w:rsidRDefault="00FA6C32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250" w:tblpY="272"/>
        <w:tblW w:w="0" w:type="auto"/>
        <w:tblLook w:val="04A0" w:firstRow="1" w:lastRow="0" w:firstColumn="1" w:lastColumn="0" w:noHBand="0" w:noVBand="1"/>
      </w:tblPr>
      <w:tblGrid>
        <w:gridCol w:w="10335"/>
      </w:tblGrid>
      <w:tr w:rsidR="00545C90" w:rsidRPr="008D4E7D" w14:paraId="199B3670" w14:textId="77777777" w:rsidTr="00363AB2">
        <w:trPr>
          <w:trHeight w:val="521"/>
        </w:trPr>
        <w:tc>
          <w:tcPr>
            <w:tcW w:w="10335" w:type="dxa"/>
          </w:tcPr>
          <w:p w14:paraId="3081D8B9" w14:textId="77777777" w:rsidR="00545C90" w:rsidRDefault="00545C90" w:rsidP="00363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/>
                <w:b/>
                <w:lang w:val="de-DE"/>
              </w:rPr>
            </w:pP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lastRenderedPageBreak/>
              <w:t>Tez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konusu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ile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ilgili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genel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bilgiler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>:</w:t>
            </w:r>
          </w:p>
          <w:p w14:paraId="00640EDF" w14:textId="77777777" w:rsidR="00545C90" w:rsidRPr="00363AB2" w:rsidRDefault="00545C90" w:rsidP="00363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</w:pPr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(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Tez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konusu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değişecekse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doldurulmalıdır</w:t>
            </w:r>
            <w:proofErr w:type="spellEnd"/>
            <w:r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.</w:t>
            </w:r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)</w:t>
            </w:r>
          </w:p>
        </w:tc>
      </w:tr>
      <w:tr w:rsidR="00545C90" w:rsidRPr="008D4E7D" w14:paraId="53DADB8B" w14:textId="77777777" w:rsidTr="00FA6C32">
        <w:trPr>
          <w:trHeight w:val="725"/>
        </w:trPr>
        <w:tc>
          <w:tcPr>
            <w:tcW w:w="10335" w:type="dxa"/>
          </w:tcPr>
          <w:p w14:paraId="72842DB8" w14:textId="77777777" w:rsidR="00545C90" w:rsidRPr="008D4E7D" w:rsidRDefault="00545C90" w:rsidP="00545C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Book Antiqua" w:hAnsi="Book Antiqua"/>
                <w:b/>
                <w:lang w:val="de-DE"/>
              </w:rPr>
            </w:pPr>
          </w:p>
        </w:tc>
      </w:tr>
      <w:tr w:rsidR="00545C90" w:rsidRPr="008D4E7D" w14:paraId="45DCDBD8" w14:textId="77777777" w:rsidTr="00FA6C32">
        <w:trPr>
          <w:trHeight w:val="198"/>
        </w:trPr>
        <w:tc>
          <w:tcPr>
            <w:tcW w:w="10335" w:type="dxa"/>
          </w:tcPr>
          <w:p w14:paraId="0E253E8A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Araştırmanın amacı, hipotezleri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8D4E7D">
              <w:rPr>
                <w:rFonts w:ascii="Book Antiqua" w:hAnsi="Book Antiqua"/>
                <w:b/>
              </w:rPr>
              <w:t>ve bilimsel önemi:</w:t>
            </w:r>
          </w:p>
        </w:tc>
      </w:tr>
      <w:tr w:rsidR="00545C90" w:rsidRPr="008D4E7D" w14:paraId="7F79A185" w14:textId="77777777" w:rsidTr="00545C90">
        <w:trPr>
          <w:trHeight w:val="1028"/>
        </w:trPr>
        <w:tc>
          <w:tcPr>
            <w:tcW w:w="10335" w:type="dxa"/>
          </w:tcPr>
          <w:p w14:paraId="44EAD1A6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5BB91433" w14:textId="77777777" w:rsidTr="00363AB2">
        <w:trPr>
          <w:trHeight w:val="316"/>
        </w:trPr>
        <w:tc>
          <w:tcPr>
            <w:tcW w:w="10335" w:type="dxa"/>
          </w:tcPr>
          <w:p w14:paraId="783671CF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Araştırmanın or</w:t>
            </w:r>
            <w:r>
              <w:rPr>
                <w:rFonts w:ascii="Book Antiqua" w:hAnsi="Book Antiqua"/>
                <w:b/>
              </w:rPr>
              <w:t>i</w:t>
            </w:r>
            <w:r w:rsidRPr="008D4E7D">
              <w:rPr>
                <w:rFonts w:ascii="Book Antiqua" w:hAnsi="Book Antiqua"/>
                <w:b/>
              </w:rPr>
              <w:t>jinalliği ve sonucunda varılması planlanan son nokta:</w:t>
            </w:r>
          </w:p>
        </w:tc>
      </w:tr>
      <w:tr w:rsidR="00545C90" w:rsidRPr="008D4E7D" w14:paraId="112FD7FF" w14:textId="77777777" w:rsidTr="00FA6C32">
        <w:trPr>
          <w:trHeight w:val="900"/>
        </w:trPr>
        <w:tc>
          <w:tcPr>
            <w:tcW w:w="10335" w:type="dxa"/>
          </w:tcPr>
          <w:p w14:paraId="6648C80F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439446D9" w14:textId="77777777" w:rsidTr="00363AB2">
        <w:trPr>
          <w:trHeight w:val="324"/>
        </w:trPr>
        <w:tc>
          <w:tcPr>
            <w:tcW w:w="10335" w:type="dxa"/>
          </w:tcPr>
          <w:p w14:paraId="737DFE5E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 planı ve yöntemler:</w:t>
            </w:r>
          </w:p>
        </w:tc>
      </w:tr>
      <w:tr w:rsidR="00545C90" w:rsidRPr="008D4E7D" w14:paraId="75B4CAEA" w14:textId="77777777" w:rsidTr="00FA6C32">
        <w:trPr>
          <w:trHeight w:val="931"/>
        </w:trPr>
        <w:tc>
          <w:tcPr>
            <w:tcW w:w="10335" w:type="dxa"/>
          </w:tcPr>
          <w:p w14:paraId="2A6EBF7C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378A7759" w14:textId="77777777" w:rsidTr="00363AB2">
        <w:trPr>
          <w:trHeight w:val="333"/>
        </w:trPr>
        <w:tc>
          <w:tcPr>
            <w:tcW w:w="10335" w:type="dxa"/>
          </w:tcPr>
          <w:p w14:paraId="33D96F2A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 olanakları:</w:t>
            </w:r>
          </w:p>
        </w:tc>
      </w:tr>
      <w:tr w:rsidR="00545C90" w:rsidRPr="008D4E7D" w14:paraId="751E2A98" w14:textId="77777777" w:rsidTr="00FA6C32">
        <w:trPr>
          <w:trHeight w:val="779"/>
        </w:trPr>
        <w:tc>
          <w:tcPr>
            <w:tcW w:w="10335" w:type="dxa"/>
          </w:tcPr>
          <w:p w14:paraId="56116A0C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540A0091" w14:textId="77777777" w:rsidTr="00363AB2">
        <w:trPr>
          <w:trHeight w:val="340"/>
        </w:trPr>
        <w:tc>
          <w:tcPr>
            <w:tcW w:w="10335" w:type="dxa"/>
          </w:tcPr>
          <w:p w14:paraId="2154FA10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363AB2">
              <w:rPr>
                <w:rFonts w:ascii="Book Antiqua" w:hAnsi="Book Antiqua"/>
                <w:b/>
              </w:rPr>
              <w:t>Verilerin değerlendirilmesi:</w:t>
            </w:r>
          </w:p>
        </w:tc>
      </w:tr>
      <w:tr w:rsidR="00545C90" w:rsidRPr="008D4E7D" w14:paraId="78A764EC" w14:textId="77777777" w:rsidTr="00FA6C32">
        <w:trPr>
          <w:trHeight w:val="781"/>
        </w:trPr>
        <w:tc>
          <w:tcPr>
            <w:tcW w:w="10335" w:type="dxa"/>
          </w:tcPr>
          <w:p w14:paraId="1EC4A2D4" w14:textId="77777777" w:rsidR="00545C90" w:rsidRPr="008D4C69" w:rsidRDefault="00545C90" w:rsidP="00545C90">
            <w:pPr>
              <w:spacing w:line="360" w:lineRule="auto"/>
              <w:rPr>
                <w:rFonts w:ascii="Book Antiqua" w:hAnsi="Book Antiqua"/>
                <w:b/>
                <w:highlight w:val="yellow"/>
              </w:rPr>
            </w:pPr>
          </w:p>
        </w:tc>
      </w:tr>
      <w:tr w:rsidR="00545C90" w:rsidRPr="008D4E7D" w14:paraId="12C718E9" w14:textId="77777777" w:rsidTr="00363AB2">
        <w:trPr>
          <w:trHeight w:val="231"/>
        </w:trPr>
        <w:tc>
          <w:tcPr>
            <w:tcW w:w="10335" w:type="dxa"/>
          </w:tcPr>
          <w:p w14:paraId="48D79DA2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Kaynaklar:</w:t>
            </w:r>
          </w:p>
        </w:tc>
      </w:tr>
      <w:tr w:rsidR="00545C90" w:rsidRPr="008D4E7D" w14:paraId="306E4E57" w14:textId="77777777" w:rsidTr="00FA6C32">
        <w:trPr>
          <w:trHeight w:val="839"/>
        </w:trPr>
        <w:tc>
          <w:tcPr>
            <w:tcW w:w="10335" w:type="dxa"/>
          </w:tcPr>
          <w:p w14:paraId="7B1359F0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7099FC6A" w14:textId="77777777" w:rsidTr="00363AB2">
        <w:trPr>
          <w:trHeight w:val="254"/>
        </w:trPr>
        <w:tc>
          <w:tcPr>
            <w:tcW w:w="10335" w:type="dxa"/>
          </w:tcPr>
          <w:p w14:paraId="12C026B7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Tezin yapılabilmesi için gerekli Etik Kurul izinlerine ilişkin açıklama:</w:t>
            </w:r>
          </w:p>
        </w:tc>
      </w:tr>
      <w:tr w:rsidR="00545C90" w:rsidRPr="008D4E7D" w14:paraId="593F1835" w14:textId="77777777" w:rsidTr="00FA6C32">
        <w:trPr>
          <w:trHeight w:val="856"/>
        </w:trPr>
        <w:tc>
          <w:tcPr>
            <w:tcW w:w="10335" w:type="dxa"/>
          </w:tcPr>
          <w:p w14:paraId="5E7568B7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1B65EED4" w14:textId="77777777" w:rsidTr="00363AB2">
        <w:trPr>
          <w:trHeight w:val="274"/>
        </w:trPr>
        <w:tc>
          <w:tcPr>
            <w:tcW w:w="10335" w:type="dxa"/>
          </w:tcPr>
          <w:p w14:paraId="6490A063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Tezin yapılabil</w:t>
            </w:r>
            <w:r w:rsidRPr="008D4E7D">
              <w:rPr>
                <w:rFonts w:ascii="Book Antiqua" w:hAnsi="Book Antiqua"/>
                <w:b/>
              </w:rPr>
              <w:t>mesi için gerekli olanaklar (destek alınan kurum/klinik/laboratuvar vb.):</w:t>
            </w:r>
          </w:p>
        </w:tc>
      </w:tr>
      <w:tr w:rsidR="00545C90" w:rsidRPr="008D4E7D" w14:paraId="69C10A59" w14:textId="77777777" w:rsidTr="00FA6C32">
        <w:trPr>
          <w:trHeight w:val="843"/>
        </w:trPr>
        <w:tc>
          <w:tcPr>
            <w:tcW w:w="10335" w:type="dxa"/>
          </w:tcPr>
          <w:p w14:paraId="3087EDF8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</w:tbl>
    <w:p w14:paraId="2DB6EE92" w14:textId="77777777" w:rsidR="001A6FE4" w:rsidRPr="008D4E7D" w:rsidRDefault="001A6FE4" w:rsidP="008D4E7D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</w:p>
    <w:p w14:paraId="5DEB22A4" w14:textId="77777777" w:rsidR="00FA6C32" w:rsidRDefault="00FA6C32" w:rsidP="00FA6C32">
      <w:pPr>
        <w:ind w:right="282"/>
        <w:rPr>
          <w:rFonts w:ascii="Book Antiqua" w:hAnsi="Book Antiqua"/>
          <w:b/>
          <w:sz w:val="20"/>
          <w:szCs w:val="20"/>
        </w:rPr>
      </w:pPr>
    </w:p>
    <w:p w14:paraId="209CD1FC" w14:textId="77777777" w:rsidR="00FA6C32" w:rsidRDefault="00FA6C32" w:rsidP="00FA6C32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3B30734F" w14:textId="77777777" w:rsidR="001E6F44" w:rsidRPr="00FA6C32" w:rsidRDefault="00FA6C32" w:rsidP="00FA6C3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1E6F44" w:rsidRPr="00FA6C32" w:rsidSect="00064B5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91C3E" w14:textId="77777777" w:rsidR="00624A34" w:rsidRDefault="00624A34" w:rsidP="005E4938">
      <w:pPr>
        <w:spacing w:after="0" w:line="240" w:lineRule="auto"/>
      </w:pPr>
      <w:r>
        <w:separator/>
      </w:r>
    </w:p>
  </w:endnote>
  <w:endnote w:type="continuationSeparator" w:id="0">
    <w:p w14:paraId="72EE12B1" w14:textId="77777777" w:rsidR="00624A34" w:rsidRDefault="00624A34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7019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72D64A91" w14:textId="5194852D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AF03D9">
      <w:t>43 74</w:t>
    </w:r>
    <w:r>
      <w:rPr>
        <w:b/>
      </w:rPr>
      <w:tab/>
      <w:t xml:space="preserve">E-Posta: </w:t>
    </w:r>
    <w:r w:rsidR="00AF03D9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DB2F" w14:textId="77777777" w:rsidR="00624A34" w:rsidRDefault="00624A34" w:rsidP="005E4938">
      <w:pPr>
        <w:spacing w:after="0" w:line="240" w:lineRule="auto"/>
      </w:pPr>
      <w:r>
        <w:separator/>
      </w:r>
    </w:p>
  </w:footnote>
  <w:footnote w:type="continuationSeparator" w:id="0">
    <w:p w14:paraId="6E640E51" w14:textId="77777777" w:rsidR="00624A34" w:rsidRDefault="00624A34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E46E" w14:textId="77777777" w:rsidR="008A2D07" w:rsidRDefault="00624A34">
    <w:pPr>
      <w:pStyle w:val="stBilgi"/>
    </w:pPr>
    <w:r>
      <w:rPr>
        <w:noProof/>
        <w:lang w:eastAsia="tr-TR"/>
      </w:rPr>
      <w:pict w14:anchorId="407C8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50776" w14:textId="77777777" w:rsidR="005E4938" w:rsidRPr="00363AB2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1A6FE4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192" behindDoc="0" locked="0" layoutInCell="1" allowOverlap="1" wp14:anchorId="04674A91" wp14:editId="09A442F8">
          <wp:simplePos x="0" y="0"/>
          <wp:positionH relativeFrom="column">
            <wp:posOffset>1905</wp:posOffset>
          </wp:positionH>
          <wp:positionV relativeFrom="paragraph">
            <wp:posOffset>-75565</wp:posOffset>
          </wp:positionV>
          <wp:extent cx="673100" cy="697865"/>
          <wp:effectExtent l="0" t="0" r="0" b="698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363AB2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540752" w:rsidRPr="00363AB2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363AB2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348BF463" w14:textId="34C20F12" w:rsidR="001A6FE4" w:rsidRPr="00363AB2" w:rsidRDefault="00AF03D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SENOLOJİ ARAŞTIRMA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5E4938" w:rsidRPr="00363AB2">
      <w:rPr>
        <w:rFonts w:ascii="Book Antiqua" w:hAnsi="Book Antiqua"/>
        <w:b/>
        <w:color w:val="1F497D" w:themeColor="text2"/>
        <w:sz w:val="23"/>
        <w:szCs w:val="23"/>
      </w:rPr>
      <w:t>ENSTİTÜSÜ</w:t>
    </w:r>
    <w:r w:rsidR="001A6FE4" w:rsidRPr="00363AB2">
      <w:rPr>
        <w:rFonts w:ascii="Book Antiqua" w:hAnsi="Book Antiqua"/>
        <w:b/>
        <w:color w:val="1F497D" w:themeColor="text2"/>
        <w:sz w:val="23"/>
        <w:szCs w:val="23"/>
      </w:rPr>
      <w:t xml:space="preserve"> </w:t>
    </w:r>
  </w:p>
  <w:p w14:paraId="782B4E7B" w14:textId="77777777" w:rsidR="008D4E7D" w:rsidRPr="00363AB2" w:rsidRDefault="00840D67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363AB2">
      <w:rPr>
        <w:rFonts w:ascii="Book Antiqua" w:hAnsi="Book Antiqua"/>
        <w:b/>
        <w:color w:val="1F497D" w:themeColor="text2"/>
        <w:sz w:val="23"/>
        <w:szCs w:val="23"/>
      </w:rPr>
      <w:t xml:space="preserve">TEZ KONUSU/TEZ BAŞLIĞI </w:t>
    </w:r>
    <w:r w:rsidR="008D4E7D" w:rsidRPr="00363AB2">
      <w:rPr>
        <w:rFonts w:ascii="Book Antiqua" w:hAnsi="Book Antiqua"/>
        <w:b/>
        <w:color w:val="1F497D" w:themeColor="text2"/>
        <w:sz w:val="23"/>
        <w:szCs w:val="23"/>
      </w:rPr>
      <w:t>DEĞİŞİKLİĞİ FORMU</w:t>
    </w:r>
    <w:r w:rsidR="00AE2C96" w:rsidRPr="00363AB2">
      <w:rPr>
        <w:rFonts w:ascii="Book Antiqua" w:hAnsi="Book Antiqua"/>
        <w:b/>
        <w:color w:val="1F497D" w:themeColor="text2"/>
        <w:sz w:val="23"/>
        <w:szCs w:val="23"/>
      </w:rPr>
      <w:t xml:space="preserve"> (</w:t>
    </w:r>
    <w:r w:rsidR="00EB44A1" w:rsidRPr="00363AB2">
      <w:rPr>
        <w:rFonts w:ascii="Book Antiqua" w:hAnsi="Book Antiqua"/>
        <w:b/>
        <w:color w:val="1F497D" w:themeColor="text2"/>
        <w:sz w:val="23"/>
        <w:szCs w:val="23"/>
      </w:rPr>
      <w:t xml:space="preserve">TEZLİ </w:t>
    </w:r>
    <w:r w:rsidR="00AE2C96" w:rsidRPr="00363AB2">
      <w:rPr>
        <w:rFonts w:ascii="Book Antiqua" w:hAnsi="Book Antiqua"/>
        <w:b/>
        <w:color w:val="1F497D" w:themeColor="text2"/>
        <w:sz w:val="23"/>
        <w:szCs w:val="23"/>
      </w:rPr>
      <w:t>YÜKSEK LİSANS)</w:t>
    </w:r>
  </w:p>
  <w:p w14:paraId="306EC0B1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B23C4" w14:textId="77777777" w:rsidR="008A2D07" w:rsidRDefault="00624A34">
    <w:pPr>
      <w:pStyle w:val="stBilgi"/>
    </w:pPr>
    <w:r>
      <w:rPr>
        <w:noProof/>
        <w:lang w:eastAsia="tr-TR"/>
      </w:rPr>
      <w:pict w14:anchorId="7DA9D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tr-TR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7D"/>
    <w:rsid w:val="000036BF"/>
    <w:rsid w:val="00042929"/>
    <w:rsid w:val="00045514"/>
    <w:rsid w:val="00046EEB"/>
    <w:rsid w:val="00063221"/>
    <w:rsid w:val="00064398"/>
    <w:rsid w:val="00064B5A"/>
    <w:rsid w:val="0007109B"/>
    <w:rsid w:val="0008068B"/>
    <w:rsid w:val="000A6769"/>
    <w:rsid w:val="000B2E94"/>
    <w:rsid w:val="000B6627"/>
    <w:rsid w:val="000C0CDF"/>
    <w:rsid w:val="000F4D03"/>
    <w:rsid w:val="00127786"/>
    <w:rsid w:val="00151502"/>
    <w:rsid w:val="00175626"/>
    <w:rsid w:val="001A00DF"/>
    <w:rsid w:val="001A6FE4"/>
    <w:rsid w:val="001E29BF"/>
    <w:rsid w:val="001E6F44"/>
    <w:rsid w:val="001F7E12"/>
    <w:rsid w:val="00202D28"/>
    <w:rsid w:val="002118A6"/>
    <w:rsid w:val="0021653C"/>
    <w:rsid w:val="002671EA"/>
    <w:rsid w:val="002F46BE"/>
    <w:rsid w:val="003005EB"/>
    <w:rsid w:val="00303C14"/>
    <w:rsid w:val="00312F5D"/>
    <w:rsid w:val="00327314"/>
    <w:rsid w:val="00346185"/>
    <w:rsid w:val="00355BE6"/>
    <w:rsid w:val="00363AB2"/>
    <w:rsid w:val="003B699E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C5825"/>
    <w:rsid w:val="004F39AB"/>
    <w:rsid w:val="005258BD"/>
    <w:rsid w:val="00535AC4"/>
    <w:rsid w:val="00540752"/>
    <w:rsid w:val="00545C90"/>
    <w:rsid w:val="00551659"/>
    <w:rsid w:val="00556534"/>
    <w:rsid w:val="00572D06"/>
    <w:rsid w:val="005A16EB"/>
    <w:rsid w:val="005B5558"/>
    <w:rsid w:val="005D2D03"/>
    <w:rsid w:val="005D77EF"/>
    <w:rsid w:val="005E4938"/>
    <w:rsid w:val="00602CE0"/>
    <w:rsid w:val="006046DE"/>
    <w:rsid w:val="0060704B"/>
    <w:rsid w:val="00624A34"/>
    <w:rsid w:val="006670C9"/>
    <w:rsid w:val="006E1F67"/>
    <w:rsid w:val="0072605C"/>
    <w:rsid w:val="00733245"/>
    <w:rsid w:val="00733939"/>
    <w:rsid w:val="00784264"/>
    <w:rsid w:val="007942B1"/>
    <w:rsid w:val="007A09BB"/>
    <w:rsid w:val="007B060C"/>
    <w:rsid w:val="007B3241"/>
    <w:rsid w:val="007E7CBC"/>
    <w:rsid w:val="007F3850"/>
    <w:rsid w:val="008131D1"/>
    <w:rsid w:val="008369E4"/>
    <w:rsid w:val="00840D67"/>
    <w:rsid w:val="00844D9A"/>
    <w:rsid w:val="008729CC"/>
    <w:rsid w:val="008757B9"/>
    <w:rsid w:val="008A2D07"/>
    <w:rsid w:val="008B6E45"/>
    <w:rsid w:val="008C2CC4"/>
    <w:rsid w:val="008C4893"/>
    <w:rsid w:val="008C718F"/>
    <w:rsid w:val="008D4E7D"/>
    <w:rsid w:val="008E3F4D"/>
    <w:rsid w:val="00936151"/>
    <w:rsid w:val="00944F47"/>
    <w:rsid w:val="0095353B"/>
    <w:rsid w:val="00996AC1"/>
    <w:rsid w:val="00A231B4"/>
    <w:rsid w:val="00A477A5"/>
    <w:rsid w:val="00A7255C"/>
    <w:rsid w:val="00AE2C96"/>
    <w:rsid w:val="00AF03D9"/>
    <w:rsid w:val="00AF3034"/>
    <w:rsid w:val="00AF5C0B"/>
    <w:rsid w:val="00B25230"/>
    <w:rsid w:val="00B326BE"/>
    <w:rsid w:val="00B43B43"/>
    <w:rsid w:val="00B46F2A"/>
    <w:rsid w:val="00B61A4D"/>
    <w:rsid w:val="00BE10BB"/>
    <w:rsid w:val="00C11BDB"/>
    <w:rsid w:val="00C47194"/>
    <w:rsid w:val="00C71DFA"/>
    <w:rsid w:val="00C9018E"/>
    <w:rsid w:val="00D032DF"/>
    <w:rsid w:val="00D1511B"/>
    <w:rsid w:val="00D223A7"/>
    <w:rsid w:val="00D43A56"/>
    <w:rsid w:val="00D6680A"/>
    <w:rsid w:val="00D82B41"/>
    <w:rsid w:val="00D90530"/>
    <w:rsid w:val="00D91885"/>
    <w:rsid w:val="00D9712E"/>
    <w:rsid w:val="00DA4840"/>
    <w:rsid w:val="00E04C80"/>
    <w:rsid w:val="00E23580"/>
    <w:rsid w:val="00E4394E"/>
    <w:rsid w:val="00E7003B"/>
    <w:rsid w:val="00E930A9"/>
    <w:rsid w:val="00EB44A1"/>
    <w:rsid w:val="00EB683E"/>
    <w:rsid w:val="00EC59AE"/>
    <w:rsid w:val="00F24467"/>
    <w:rsid w:val="00FA0FAE"/>
    <w:rsid w:val="00FA5DF1"/>
    <w:rsid w:val="00FA6C32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7BD12AE"/>
  <w15:docId w15:val="{5FA81429-D146-4A57-B61D-86AAF009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A6C32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312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DD765-7872-4DE7-BD7C-9BD2CA90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85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29</cp:revision>
  <dcterms:created xsi:type="dcterms:W3CDTF">2019-02-13T14:00:00Z</dcterms:created>
  <dcterms:modified xsi:type="dcterms:W3CDTF">2024-10-30T11:07:00Z</dcterms:modified>
</cp:coreProperties>
</file>