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37CA0" w14:textId="77777777" w:rsidR="00ED4AB9" w:rsidRDefault="00C445DD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…/…/20</w:t>
      </w:r>
      <w:proofErr w:type="gramStart"/>
      <w:r>
        <w:rPr>
          <w:rFonts w:ascii="Book Antiqua" w:hAnsi="Book Antiqua"/>
          <w:b/>
          <w:sz w:val="20"/>
          <w:szCs w:val="20"/>
        </w:rPr>
        <w:t>..</w:t>
      </w:r>
      <w:proofErr w:type="gramEnd"/>
    </w:p>
    <w:p w14:paraId="7260EF3F" w14:textId="77777777" w:rsidR="00ED4AB9" w:rsidRDefault="00ED4AB9">
      <w:pPr>
        <w:spacing w:after="0"/>
        <w:rPr>
          <w:rFonts w:ascii="Book Antiqua" w:hAnsi="Book Antiqua"/>
          <w:b/>
          <w:sz w:val="20"/>
          <w:szCs w:val="20"/>
        </w:rPr>
      </w:pPr>
    </w:p>
    <w:p w14:paraId="0BC73E06" w14:textId="77777777" w:rsidR="000D250C" w:rsidRPr="000D250C" w:rsidRDefault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14:paraId="3AEC39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2A6" w14:textId="4277446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Ad: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C8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FB8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Ana</w:t>
            </w:r>
            <w:r w:rsidR="00BA1250">
              <w:rPr>
                <w:rFonts w:ascii="Book Antiqua" w:hAnsi="Book Antiqua"/>
                <w:b/>
                <w:sz w:val="20"/>
                <w:szCs w:val="20"/>
              </w:rPr>
              <w:t xml:space="preserve"> Bilim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61B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C3FD692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B834" w14:textId="7486F79B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549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28E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D54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4F9DA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296" w14:textId="78D5E24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Numara: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AC4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3B9" w14:textId="4055B5A6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Danışman: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0EF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60A5DA9A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52A" w14:textId="332679A5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İkinci Danışman: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993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953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3AE9" w14:textId="77777777" w:rsidR="000D250C" w:rsidRPr="000D250C" w:rsidRDefault="003465E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Yüksek Lisans</w:t>
            </w:r>
            <w:r w:rsidR="000D250C" w:rsidRPr="000D250C">
              <w:rPr>
                <w:rFonts w:ascii="Book Antiqua" w:hAnsi="Book Antiqua"/>
                <w:sz w:val="20"/>
                <w:szCs w:val="20"/>
              </w:rPr>
              <w:t xml:space="preserve">        </w:t>
            </w:r>
          </w:p>
        </w:tc>
      </w:tr>
      <w:tr w:rsidR="000D250C" w:rsidRPr="000D250C" w14:paraId="1694872D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3D9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4038" w14:textId="77777777" w:rsidR="000D250C" w:rsidRPr="000D250C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B12933A" w14:textId="77777777"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14:paraId="72A6F5A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0A2B02DB" w14:textId="77777777" w:rsidR="000D250C" w:rsidRPr="000D250C" w:rsidRDefault="00914971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b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Ana</w:t>
      </w:r>
      <w:r w:rsidR="00BA1250">
        <w:rPr>
          <w:rFonts w:ascii="Book Antiqua" w:hAnsi="Book Antiqua"/>
          <w:sz w:val="20"/>
          <w:szCs w:val="20"/>
        </w:rPr>
        <w:t xml:space="preserve">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sz w:val="20"/>
          <w:szCs w:val="20"/>
        </w:rPr>
        <w:t xml:space="preserve"> </w:t>
      </w:r>
      <w:r w:rsidR="000D250C">
        <w:rPr>
          <w:rFonts w:ascii="Book Antiqua" w:hAnsi="Book Antiqua"/>
          <w:sz w:val="20"/>
          <w:szCs w:val="20"/>
        </w:rPr>
        <w:t xml:space="preserve">Yüksek Lisans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0D250C" w:rsidRPr="000D250C">
        <w:rPr>
          <w:rFonts w:ascii="Book Antiqua" w:hAnsi="Book Antiqua"/>
          <w:sz w:val="20"/>
          <w:szCs w:val="20"/>
        </w:rPr>
        <w:t>’</w:t>
      </w:r>
      <w:r>
        <w:rPr>
          <w:rFonts w:ascii="Book Antiqua" w:hAnsi="Book Antiqua"/>
          <w:sz w:val="20"/>
          <w:szCs w:val="20"/>
        </w:rPr>
        <w:t xml:space="preserve"> …/</w:t>
      </w:r>
      <w:r w:rsidR="00C445DD">
        <w:rPr>
          <w:rFonts w:ascii="Book Antiqua" w:hAnsi="Book Antiqua"/>
          <w:sz w:val="20"/>
          <w:szCs w:val="20"/>
        </w:rPr>
        <w:t>…</w:t>
      </w:r>
      <w:r>
        <w:rPr>
          <w:rFonts w:ascii="Book Antiqua" w:hAnsi="Book Antiqua"/>
          <w:sz w:val="20"/>
          <w:szCs w:val="20"/>
        </w:rPr>
        <w:t>/20</w:t>
      </w:r>
      <w:proofErr w:type="gramStart"/>
      <w:r>
        <w:rPr>
          <w:rFonts w:ascii="Book Antiqua" w:hAnsi="Book Antiqua"/>
          <w:sz w:val="20"/>
          <w:szCs w:val="20"/>
        </w:rPr>
        <w:t>..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tarihinde yapılan tez savunma sınavında tez başlığının</w:t>
      </w:r>
      <w:r w:rsidR="00C445DD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14:paraId="2F19305A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7460A749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</w:p>
    <w:p w14:paraId="3AFE9D5F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4E8171C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66CB5F97" w14:textId="77777777"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31F1C91" w14:textId="77777777"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B97B20D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0596929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14:paraId="7C8253B0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14:paraId="3731A224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86EB" w14:textId="77777777" w:rsidR="000D250C" w:rsidRPr="000D250C" w:rsidRDefault="00B54C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14:paraId="39D9B89D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FE79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0EB1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8FB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14:paraId="34A62BB3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3A4C" w14:textId="77777777" w:rsidR="000D250C" w:rsidRPr="000D250C" w:rsidRDefault="00914971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Üye (Tez Danışmanı):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89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0B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058E104E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37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63C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06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3181899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377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DE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0FD5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B95B6B4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49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7AF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F2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A0A90F6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D65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48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47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C9FACDB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76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93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F8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250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2410"/>
      </w:tblGrid>
      <w:tr w:rsidR="00DC42A5" w:rsidRPr="000D250C" w14:paraId="6BB267CF" w14:textId="77777777" w:rsidTr="0072359F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011C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Pr="000D250C">
              <w:rPr>
                <w:rFonts w:ascii="Book Antiqua" w:hAnsi="Book Antiqua"/>
                <w:b/>
                <w:sz w:val="20"/>
                <w:szCs w:val="20"/>
              </w:rPr>
              <w:t>Yedek Üyeler</w:t>
            </w:r>
          </w:p>
        </w:tc>
      </w:tr>
      <w:tr w:rsidR="00DC42A5" w:rsidRPr="000D250C" w14:paraId="319B9D07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BD5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9921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D28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DC42A5" w:rsidRPr="000D250C" w14:paraId="013F7B02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D2AF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5C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EB3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42A5" w:rsidRPr="000D250C" w14:paraId="160D93AB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B51E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558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A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1E6B73A" w14:textId="77777777"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14:paraId="2B0FF713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5045" w14:textId="77777777" w:rsidR="002112E9" w:rsidRDefault="002112E9" w:rsidP="005E4938">
      <w:pPr>
        <w:spacing w:after="0" w:line="240" w:lineRule="auto"/>
      </w:pPr>
      <w:r>
        <w:separator/>
      </w:r>
    </w:p>
  </w:endnote>
  <w:endnote w:type="continuationSeparator" w:id="0">
    <w:p w14:paraId="5B4DCA84" w14:textId="77777777" w:rsidR="002112E9" w:rsidRDefault="002112E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4DBFF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648A6AC" w14:textId="4CD495B0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B24F3A">
      <w:t>43 74</w:t>
    </w:r>
    <w:r>
      <w:rPr>
        <w:b/>
      </w:rPr>
      <w:tab/>
      <w:t xml:space="preserve">E-Posta: </w:t>
    </w:r>
    <w:r w:rsidR="00B24F3A">
      <w:t>sa</w:t>
    </w:r>
    <w:r w:rsidRPr="00457BD9">
      <w:t>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AAA12" w14:textId="77777777" w:rsidR="002112E9" w:rsidRDefault="002112E9" w:rsidP="005E4938">
      <w:pPr>
        <w:spacing w:after="0" w:line="240" w:lineRule="auto"/>
      </w:pPr>
      <w:r>
        <w:separator/>
      </w:r>
    </w:p>
  </w:footnote>
  <w:footnote w:type="continuationSeparator" w:id="0">
    <w:p w14:paraId="3CD040E4" w14:textId="77777777" w:rsidR="002112E9" w:rsidRDefault="002112E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97EE" w14:textId="77777777" w:rsidR="008A2D07" w:rsidRDefault="002112E9">
    <w:pPr>
      <w:pStyle w:val="stBilgi"/>
    </w:pPr>
    <w:r>
      <w:rPr>
        <w:noProof/>
        <w:lang w:eastAsia="tr-TR"/>
      </w:rPr>
      <w:pict w14:anchorId="28FA4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8053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4A7C9FD" wp14:editId="53FCC10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31DD8D5" w14:textId="1E35AFF7" w:rsidR="004069EF" w:rsidRDefault="00B24F3A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B24F3A">
      <w:rPr>
        <w:rFonts w:ascii="Book Antiqua" w:hAnsi="Book Antiqua"/>
        <w:b/>
        <w:color w:val="1F497D" w:themeColor="text2"/>
        <w:sz w:val="24"/>
        <w:szCs w:val="24"/>
      </w:rPr>
      <w:t>SENOLOJİ ARAŞTIRMA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ENSTİTÜSÜ</w:t>
    </w:r>
  </w:p>
  <w:p w14:paraId="7B140D56" w14:textId="77777777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007B23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4B5091A8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8B2B" w14:textId="77777777" w:rsidR="008A2D07" w:rsidRDefault="002112E9">
    <w:pPr>
      <w:pStyle w:val="stBilgi"/>
    </w:pPr>
    <w:r>
      <w:rPr>
        <w:noProof/>
        <w:lang w:eastAsia="tr-TR"/>
      </w:rPr>
      <w:pict w14:anchorId="22862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07B23"/>
    <w:rsid w:val="00045514"/>
    <w:rsid w:val="00046EEB"/>
    <w:rsid w:val="00063221"/>
    <w:rsid w:val="00064398"/>
    <w:rsid w:val="00064B5A"/>
    <w:rsid w:val="000B6627"/>
    <w:rsid w:val="000C0CDF"/>
    <w:rsid w:val="000D250C"/>
    <w:rsid w:val="000F1306"/>
    <w:rsid w:val="000F4D03"/>
    <w:rsid w:val="00127786"/>
    <w:rsid w:val="00133DD5"/>
    <w:rsid w:val="00151502"/>
    <w:rsid w:val="001A00DF"/>
    <w:rsid w:val="001E29BF"/>
    <w:rsid w:val="001E6F44"/>
    <w:rsid w:val="001F7E12"/>
    <w:rsid w:val="00202D28"/>
    <w:rsid w:val="002112E9"/>
    <w:rsid w:val="002118A6"/>
    <w:rsid w:val="0021653C"/>
    <w:rsid w:val="002671EA"/>
    <w:rsid w:val="002C33AF"/>
    <w:rsid w:val="002F46BE"/>
    <w:rsid w:val="003005EB"/>
    <w:rsid w:val="00303C14"/>
    <w:rsid w:val="00346185"/>
    <w:rsid w:val="003465ED"/>
    <w:rsid w:val="00355BE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7341D"/>
    <w:rsid w:val="004B6665"/>
    <w:rsid w:val="004C5825"/>
    <w:rsid w:val="004F39AB"/>
    <w:rsid w:val="00525B74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15F39"/>
    <w:rsid w:val="006670C9"/>
    <w:rsid w:val="006E1F67"/>
    <w:rsid w:val="0072359F"/>
    <w:rsid w:val="0072605C"/>
    <w:rsid w:val="00733245"/>
    <w:rsid w:val="00733939"/>
    <w:rsid w:val="00761FAF"/>
    <w:rsid w:val="00784264"/>
    <w:rsid w:val="007942B1"/>
    <w:rsid w:val="007A09BB"/>
    <w:rsid w:val="007E70DD"/>
    <w:rsid w:val="007E7CBC"/>
    <w:rsid w:val="007F04BA"/>
    <w:rsid w:val="007F3850"/>
    <w:rsid w:val="008131D1"/>
    <w:rsid w:val="008369E4"/>
    <w:rsid w:val="00840D67"/>
    <w:rsid w:val="00844D9A"/>
    <w:rsid w:val="008613F9"/>
    <w:rsid w:val="008729CC"/>
    <w:rsid w:val="008757B9"/>
    <w:rsid w:val="008A2D07"/>
    <w:rsid w:val="008C2CC4"/>
    <w:rsid w:val="008C718F"/>
    <w:rsid w:val="008D4E7D"/>
    <w:rsid w:val="008E3F4D"/>
    <w:rsid w:val="00914971"/>
    <w:rsid w:val="0093473C"/>
    <w:rsid w:val="00936151"/>
    <w:rsid w:val="00944F47"/>
    <w:rsid w:val="0094510E"/>
    <w:rsid w:val="0095353B"/>
    <w:rsid w:val="00996AC1"/>
    <w:rsid w:val="009C62EE"/>
    <w:rsid w:val="00A3660F"/>
    <w:rsid w:val="00A7255C"/>
    <w:rsid w:val="00AE2C96"/>
    <w:rsid w:val="00AF3034"/>
    <w:rsid w:val="00AF5C0B"/>
    <w:rsid w:val="00B24F3A"/>
    <w:rsid w:val="00B25230"/>
    <w:rsid w:val="00B326BE"/>
    <w:rsid w:val="00B43B43"/>
    <w:rsid w:val="00B46F2A"/>
    <w:rsid w:val="00B54C23"/>
    <w:rsid w:val="00B61A4D"/>
    <w:rsid w:val="00BA1250"/>
    <w:rsid w:val="00C21139"/>
    <w:rsid w:val="00C445DD"/>
    <w:rsid w:val="00C47194"/>
    <w:rsid w:val="00C71DFA"/>
    <w:rsid w:val="00C9018E"/>
    <w:rsid w:val="00CF5FEE"/>
    <w:rsid w:val="00D04A3C"/>
    <w:rsid w:val="00D1511B"/>
    <w:rsid w:val="00D223A7"/>
    <w:rsid w:val="00D40911"/>
    <w:rsid w:val="00D43A56"/>
    <w:rsid w:val="00D6680A"/>
    <w:rsid w:val="00D90530"/>
    <w:rsid w:val="00D91885"/>
    <w:rsid w:val="00D9712E"/>
    <w:rsid w:val="00DA4840"/>
    <w:rsid w:val="00DC42A5"/>
    <w:rsid w:val="00E04C80"/>
    <w:rsid w:val="00E23580"/>
    <w:rsid w:val="00E4394E"/>
    <w:rsid w:val="00E7003B"/>
    <w:rsid w:val="00EB683E"/>
    <w:rsid w:val="00EC59AE"/>
    <w:rsid w:val="00ED4AB9"/>
    <w:rsid w:val="00F24467"/>
    <w:rsid w:val="00F46EC0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97EE278"/>
  <w15:docId w15:val="{D797CCF6-2D10-4319-B3F3-83C708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761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C128-26BB-4BFA-BEEA-8349CF71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38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18</cp:revision>
  <cp:lastPrinted>2019-07-05T07:09:00Z</cp:lastPrinted>
  <dcterms:created xsi:type="dcterms:W3CDTF">2019-07-05T07:04:00Z</dcterms:created>
  <dcterms:modified xsi:type="dcterms:W3CDTF">2024-10-30T11:08:00Z</dcterms:modified>
</cp:coreProperties>
</file>