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14:paraId="265FEEE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5CE0F92D" w14:textId="542BE8C8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  <w:r w:rsidRPr="00F07289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F07289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  <w:vAlign w:val="center"/>
          </w:tcPr>
          <w:p w14:paraId="3DC414D4" w14:textId="77777777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F07289" w:rsidRPr="00F07289" w14:paraId="50C73286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95D88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446F23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D86BA2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C2B1EF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50BD9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7FA153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14:paraId="04A031A7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109D9216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492A5AC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200D5DF7" w14:textId="7136024B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</w:tcPr>
          <w:p w14:paraId="3BDA84E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1C3F510C" w14:textId="77777777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14:paraId="78E96699" w14:textId="77777777"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11E1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2014D4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6FEE90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7423D743" w14:textId="77777777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14:paraId="4414EB1D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14:paraId="718C8263" w14:textId="59787954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Öğrenci Ad</w:t>
            </w:r>
            <w:r w:rsidR="005846F8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  <w:p w14:paraId="3672FB6A" w14:textId="7DD360A1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              İmza</w:t>
            </w:r>
            <w:r w:rsidRPr="00F07289">
              <w:rPr>
                <w:rFonts w:ascii="Book Antiqua" w:hAnsi="Book Antiqua"/>
              </w:rPr>
              <w:t xml:space="preserve"> </w:t>
            </w:r>
          </w:p>
        </w:tc>
      </w:tr>
      <w:tr w:rsidR="00F07289" w:rsidRPr="00F07289" w14:paraId="41239E66" w14:textId="77777777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E0629AA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D793034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D3B25B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14:paraId="62507CA0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0E8087A0" w14:textId="312F0DE1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3DFAD0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6FF118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82F977F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4C9E762" w14:textId="75344149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0BE6B9A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432B3FB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F78F54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4D3D1F5" w14:textId="70B97179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D2A704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022508D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26C4F66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E65BC1E" w14:textId="154314CA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AE2F4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FEEAE40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29FC7E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317CC22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6D2CE50A" w14:textId="4981372A"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E5BAFDC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E76753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3102C852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80CC" w14:textId="77777777"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1E8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C47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4A2EE48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B42D" w14:textId="7D2E1F6B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F9A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38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5BD703A0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1A4" w14:textId="77777777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(Üniversite Dışı Üye) Unvan Ad</w:t>
            </w:r>
            <w:r>
              <w:rPr>
                <w:rFonts w:ascii="Book Antiqua" w:hAnsi="Book Antiqua"/>
              </w:rPr>
              <w:t xml:space="preserve"> </w:t>
            </w:r>
            <w:r w:rsidRPr="00636160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56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CAB2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80BF374" w14:textId="77777777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14:paraId="62B2FFCB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*Kargo ile teslimatlarda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14:paraId="4D876169" w14:textId="77777777" w:rsidR="00BF16F5" w:rsidRDefault="00BF16F5"/>
    <w:p w14:paraId="5DB0E2CB" w14:textId="77777777" w:rsidR="00905B23" w:rsidRPr="00F07289" w:rsidRDefault="00905B23" w:rsidP="00F07289">
      <w:bookmarkStart w:id="0" w:name="_GoBack"/>
      <w:bookmarkEnd w:id="0"/>
    </w:p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83B5" w14:textId="77777777" w:rsidR="00EC6EE1" w:rsidRDefault="00EC6EE1" w:rsidP="005E4938">
      <w:pPr>
        <w:spacing w:after="0" w:line="240" w:lineRule="auto"/>
      </w:pPr>
      <w:r>
        <w:separator/>
      </w:r>
    </w:p>
  </w:endnote>
  <w:endnote w:type="continuationSeparator" w:id="0">
    <w:p w14:paraId="1CD977E5" w14:textId="77777777" w:rsidR="00EC6EE1" w:rsidRDefault="00EC6EE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AA97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63533B45" w14:textId="07FC22FF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 xml:space="preserve">43 </w:t>
    </w:r>
    <w:r w:rsidR="004F4FBD">
      <w:t>74</w:t>
    </w:r>
    <w:r>
      <w:rPr>
        <w:b/>
      </w:rPr>
      <w:tab/>
      <w:t xml:space="preserve">E-Posta: </w:t>
    </w:r>
    <w:r w:rsidR="00064E28">
      <w:t>sosbe</w:t>
    </w:r>
    <w:r w:rsidR="00AD12E4" w:rsidRPr="00AD12E4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EB9D4" w14:textId="77777777" w:rsidR="00EC6EE1" w:rsidRDefault="00EC6EE1" w:rsidP="005E4938">
      <w:pPr>
        <w:spacing w:after="0" w:line="240" w:lineRule="auto"/>
      </w:pPr>
      <w:r>
        <w:separator/>
      </w:r>
    </w:p>
  </w:footnote>
  <w:footnote w:type="continuationSeparator" w:id="0">
    <w:p w14:paraId="086A93B1" w14:textId="77777777" w:rsidR="00EC6EE1" w:rsidRDefault="00EC6EE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6491" w14:textId="77777777" w:rsidR="008A2D07" w:rsidRDefault="00EC6EE1">
    <w:pPr>
      <w:pStyle w:val="stBilgi"/>
    </w:pPr>
    <w:r>
      <w:rPr>
        <w:noProof/>
        <w:lang w:eastAsia="tr-TR"/>
      </w:rPr>
      <w:pict w14:anchorId="0562E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9BC52" w14:textId="77777777"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E3452B2" wp14:editId="7855407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037C0629" w14:textId="77777777" w:rsidR="00064E28" w:rsidRDefault="00064E28" w:rsidP="00064E2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4BA4BE7E" w14:textId="77777777"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A2CBC99" w14:textId="77777777" w:rsidR="0063369E" w:rsidRDefault="00922837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(YÜKSEK LİSANS)</w:t>
    </w:r>
  </w:p>
  <w:p w14:paraId="714BF55F" w14:textId="25E54CD3"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C2B5" w14:textId="77777777" w:rsidR="008A2D07" w:rsidRDefault="00EC6EE1">
    <w:pPr>
      <w:pStyle w:val="stBilgi"/>
    </w:pPr>
    <w:r>
      <w:rPr>
        <w:noProof/>
        <w:lang w:eastAsia="tr-TR"/>
      </w:rPr>
      <w:pict w14:anchorId="79971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64E28"/>
    <w:rsid w:val="000B42E2"/>
    <w:rsid w:val="000C0CDF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94649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97D96"/>
    <w:rsid w:val="004B2536"/>
    <w:rsid w:val="004B4FD4"/>
    <w:rsid w:val="004C5825"/>
    <w:rsid w:val="004D701F"/>
    <w:rsid w:val="004F39AB"/>
    <w:rsid w:val="004F4FBD"/>
    <w:rsid w:val="00524CA7"/>
    <w:rsid w:val="00535AC4"/>
    <w:rsid w:val="005373A5"/>
    <w:rsid w:val="00540752"/>
    <w:rsid w:val="00551659"/>
    <w:rsid w:val="00556534"/>
    <w:rsid w:val="00566867"/>
    <w:rsid w:val="00572D06"/>
    <w:rsid w:val="005846F8"/>
    <w:rsid w:val="00596A00"/>
    <w:rsid w:val="005A16EB"/>
    <w:rsid w:val="005A6B39"/>
    <w:rsid w:val="005B1B17"/>
    <w:rsid w:val="005B5558"/>
    <w:rsid w:val="005D2D03"/>
    <w:rsid w:val="005D77EF"/>
    <w:rsid w:val="005E4938"/>
    <w:rsid w:val="00602CE0"/>
    <w:rsid w:val="0060704B"/>
    <w:rsid w:val="00612D42"/>
    <w:rsid w:val="0063369E"/>
    <w:rsid w:val="00636160"/>
    <w:rsid w:val="006670C9"/>
    <w:rsid w:val="006D7F7C"/>
    <w:rsid w:val="006E1F67"/>
    <w:rsid w:val="00725DAA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A2E97"/>
    <w:rsid w:val="009B7D43"/>
    <w:rsid w:val="009D09A9"/>
    <w:rsid w:val="009F72B5"/>
    <w:rsid w:val="00A37998"/>
    <w:rsid w:val="00A4178D"/>
    <w:rsid w:val="00A63806"/>
    <w:rsid w:val="00A7255C"/>
    <w:rsid w:val="00A726E5"/>
    <w:rsid w:val="00A85366"/>
    <w:rsid w:val="00A861DF"/>
    <w:rsid w:val="00AA0D42"/>
    <w:rsid w:val="00AA14D2"/>
    <w:rsid w:val="00AB461A"/>
    <w:rsid w:val="00AD12E4"/>
    <w:rsid w:val="00AE0F17"/>
    <w:rsid w:val="00AE2F41"/>
    <w:rsid w:val="00AF3034"/>
    <w:rsid w:val="00AF5C0B"/>
    <w:rsid w:val="00B12F5A"/>
    <w:rsid w:val="00B17323"/>
    <w:rsid w:val="00B17335"/>
    <w:rsid w:val="00B20E70"/>
    <w:rsid w:val="00B23CB0"/>
    <w:rsid w:val="00B25230"/>
    <w:rsid w:val="00B326BE"/>
    <w:rsid w:val="00B43B43"/>
    <w:rsid w:val="00B61A4D"/>
    <w:rsid w:val="00BF16F5"/>
    <w:rsid w:val="00C47194"/>
    <w:rsid w:val="00C71DFA"/>
    <w:rsid w:val="00C9018E"/>
    <w:rsid w:val="00C949AC"/>
    <w:rsid w:val="00CA203E"/>
    <w:rsid w:val="00CA5BC4"/>
    <w:rsid w:val="00CC6154"/>
    <w:rsid w:val="00D1511B"/>
    <w:rsid w:val="00D20D83"/>
    <w:rsid w:val="00D223A7"/>
    <w:rsid w:val="00D57615"/>
    <w:rsid w:val="00D6680A"/>
    <w:rsid w:val="00D90530"/>
    <w:rsid w:val="00D969F7"/>
    <w:rsid w:val="00D9712E"/>
    <w:rsid w:val="00DA4840"/>
    <w:rsid w:val="00E04C80"/>
    <w:rsid w:val="00E23580"/>
    <w:rsid w:val="00E4394E"/>
    <w:rsid w:val="00E534F8"/>
    <w:rsid w:val="00E7003B"/>
    <w:rsid w:val="00E92E7C"/>
    <w:rsid w:val="00EB683E"/>
    <w:rsid w:val="00EC59AE"/>
    <w:rsid w:val="00EC6EE1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448ACD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58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5E781-FA59-4CB6-AA02-6179FBD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2019-05-07T08:01:00Z</cp:lastPrinted>
  <dcterms:created xsi:type="dcterms:W3CDTF">2024-10-16T07:52:00Z</dcterms:created>
  <dcterms:modified xsi:type="dcterms:W3CDTF">2024-11-01T08:21:00Z</dcterms:modified>
</cp:coreProperties>
</file>